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3011" w14:textId="77777777" w:rsidR="003E5DFB" w:rsidRDefault="003E5DFB" w:rsidP="00D611B7">
      <w:pPr>
        <w:spacing w:before="0" w:after="0" w:line="240" w:lineRule="auto"/>
        <w:ind w:left="7371"/>
        <w:rPr>
          <w:b/>
          <w:sz w:val="20"/>
          <w:szCs w:val="20"/>
          <w:lang w:eastAsia="bg-BG"/>
        </w:rPr>
      </w:pPr>
    </w:p>
    <w:p w14:paraId="1B68FE1B" w14:textId="77777777" w:rsidR="003E5DFB" w:rsidRDefault="003E5DFB" w:rsidP="00D611B7">
      <w:pPr>
        <w:spacing w:before="0" w:after="0" w:line="240" w:lineRule="auto"/>
        <w:ind w:left="7371"/>
        <w:rPr>
          <w:b/>
          <w:sz w:val="20"/>
          <w:szCs w:val="20"/>
          <w:lang w:eastAsia="bg-BG"/>
        </w:rPr>
      </w:pPr>
    </w:p>
    <w:p w14:paraId="25E90416" w14:textId="77777777" w:rsidR="003E5DFB" w:rsidRDefault="003E5DFB" w:rsidP="00D611B7">
      <w:pPr>
        <w:spacing w:before="0" w:after="0" w:line="240" w:lineRule="auto"/>
        <w:ind w:left="7371"/>
        <w:rPr>
          <w:b/>
          <w:sz w:val="20"/>
          <w:szCs w:val="20"/>
          <w:lang w:eastAsia="bg-BG"/>
        </w:rPr>
      </w:pPr>
    </w:p>
    <w:p w14:paraId="774E9542" w14:textId="77777777" w:rsidR="003E5DFB" w:rsidRPr="00D611B7" w:rsidRDefault="003E5DFB" w:rsidP="00D611B7">
      <w:pPr>
        <w:spacing w:before="0" w:after="0" w:line="240" w:lineRule="auto"/>
        <w:ind w:left="7371"/>
        <w:rPr>
          <w:b/>
          <w:sz w:val="20"/>
          <w:szCs w:val="20"/>
          <w:lang w:eastAsia="bg-BG"/>
        </w:rPr>
      </w:pPr>
      <w:r w:rsidRPr="00D611B7">
        <w:rPr>
          <w:b/>
          <w:sz w:val="20"/>
          <w:szCs w:val="20"/>
          <w:lang w:eastAsia="bg-BG"/>
        </w:rPr>
        <w:t>Приложение № 1</w:t>
      </w:r>
    </w:p>
    <w:p w14:paraId="1CC0F9F1" w14:textId="77777777" w:rsidR="003E5DFB" w:rsidRPr="00D611B7" w:rsidRDefault="003E5DFB" w:rsidP="00D611B7">
      <w:pPr>
        <w:spacing w:before="0" w:after="0" w:line="240" w:lineRule="auto"/>
        <w:ind w:left="7371"/>
        <w:rPr>
          <w:b/>
          <w:sz w:val="20"/>
          <w:szCs w:val="20"/>
          <w:lang w:eastAsia="bg-BG"/>
        </w:rPr>
      </w:pPr>
      <w:r w:rsidRPr="00D611B7">
        <w:rPr>
          <w:b/>
          <w:sz w:val="20"/>
          <w:szCs w:val="20"/>
          <w:lang w:eastAsia="bg-BG"/>
        </w:rPr>
        <w:t>към член единствен</w:t>
      </w:r>
    </w:p>
    <w:p w14:paraId="32415ADC" w14:textId="77777777" w:rsidR="003E5DFB" w:rsidRPr="00A77566" w:rsidRDefault="003E5DFB" w:rsidP="00782E28">
      <w:pPr>
        <w:spacing w:after="0" w:line="240" w:lineRule="auto"/>
        <w:jc w:val="both"/>
        <w:rPr>
          <w:sz w:val="20"/>
          <w:szCs w:val="20"/>
          <w:lang w:eastAsia="bg-BG"/>
        </w:rPr>
      </w:pPr>
    </w:p>
    <w:p w14:paraId="10476844" w14:textId="77777777" w:rsidR="003E5DFB" w:rsidRDefault="003E5DFB" w:rsidP="00782E28">
      <w:pPr>
        <w:spacing w:after="0" w:line="240" w:lineRule="auto"/>
        <w:jc w:val="both"/>
        <w:rPr>
          <w:sz w:val="20"/>
          <w:szCs w:val="20"/>
          <w:lang w:eastAsia="bg-BG"/>
        </w:rPr>
      </w:pPr>
    </w:p>
    <w:p w14:paraId="1E77B0FA" w14:textId="77777777" w:rsidR="003E5DFB" w:rsidRDefault="003E5DFB" w:rsidP="00782E28">
      <w:pPr>
        <w:spacing w:after="0" w:line="240" w:lineRule="auto"/>
        <w:jc w:val="both"/>
        <w:rPr>
          <w:sz w:val="20"/>
          <w:szCs w:val="20"/>
          <w:lang w:eastAsia="bg-BG"/>
        </w:rPr>
      </w:pPr>
    </w:p>
    <w:p w14:paraId="70CD2A1A" w14:textId="77777777" w:rsidR="003E5DFB" w:rsidRDefault="003E5DFB" w:rsidP="00782E28">
      <w:pPr>
        <w:spacing w:after="0" w:line="240" w:lineRule="auto"/>
        <w:jc w:val="both"/>
        <w:rPr>
          <w:sz w:val="20"/>
          <w:szCs w:val="20"/>
          <w:lang w:eastAsia="bg-BG"/>
        </w:rPr>
      </w:pPr>
    </w:p>
    <w:p w14:paraId="09D52BFF" w14:textId="77777777" w:rsidR="003E5DFB" w:rsidRDefault="003E5DFB" w:rsidP="00782E28">
      <w:pPr>
        <w:spacing w:after="0" w:line="240" w:lineRule="auto"/>
        <w:jc w:val="both"/>
        <w:rPr>
          <w:sz w:val="20"/>
          <w:szCs w:val="20"/>
          <w:lang w:eastAsia="bg-BG"/>
        </w:rPr>
      </w:pPr>
    </w:p>
    <w:p w14:paraId="5205958D" w14:textId="77777777" w:rsidR="003E5DFB" w:rsidRDefault="003E5DFB" w:rsidP="00782E28">
      <w:pPr>
        <w:spacing w:after="0" w:line="240" w:lineRule="auto"/>
        <w:jc w:val="both"/>
        <w:rPr>
          <w:sz w:val="20"/>
          <w:szCs w:val="20"/>
          <w:lang w:eastAsia="bg-BG"/>
        </w:rPr>
      </w:pPr>
    </w:p>
    <w:p w14:paraId="3B4719BD" w14:textId="77777777" w:rsidR="003E5DFB" w:rsidRPr="00A77566" w:rsidRDefault="003E5DFB" w:rsidP="00782E28">
      <w:pPr>
        <w:spacing w:after="0" w:line="240" w:lineRule="auto"/>
        <w:jc w:val="both"/>
        <w:rPr>
          <w:sz w:val="20"/>
          <w:szCs w:val="20"/>
          <w:lang w:eastAsia="bg-BG"/>
        </w:rPr>
      </w:pPr>
    </w:p>
    <w:p w14:paraId="31B3477F" w14:textId="77777777" w:rsidR="003E5DFB" w:rsidRPr="00A77566" w:rsidRDefault="003E5DFB" w:rsidP="00782E28">
      <w:pPr>
        <w:spacing w:after="0" w:line="240" w:lineRule="auto"/>
        <w:jc w:val="center"/>
        <w:rPr>
          <w:b/>
          <w:sz w:val="20"/>
          <w:szCs w:val="20"/>
          <w:lang w:eastAsia="bg-BG"/>
        </w:rPr>
      </w:pPr>
      <w:r w:rsidRPr="00A77566">
        <w:rPr>
          <w:b/>
          <w:sz w:val="20"/>
          <w:szCs w:val="20"/>
          <w:lang w:eastAsia="bg-BG"/>
        </w:rPr>
        <w:t>СПИСЪК НА ПРОДУКТИТЕ, СВЪРЗАНИ С ОТБРАНАТА</w:t>
      </w:r>
    </w:p>
    <w:p w14:paraId="45CA92D3" w14:textId="77777777" w:rsidR="003E5DFB" w:rsidRPr="00A77566" w:rsidRDefault="003E5DFB" w:rsidP="00782E28">
      <w:pPr>
        <w:pStyle w:val="Sous-titreobjet"/>
        <w:spacing w:before="120"/>
        <w:jc w:val="both"/>
        <w:rPr>
          <w:sz w:val="20"/>
          <w:szCs w:val="20"/>
          <w:lang w:val="bg-BG"/>
        </w:rPr>
      </w:pPr>
    </w:p>
    <w:p w14:paraId="076F91A1" w14:textId="77777777" w:rsidR="003E5DFB" w:rsidRPr="00A77566" w:rsidRDefault="003E5DFB" w:rsidP="00782E28">
      <w:pPr>
        <w:pStyle w:val="Sous-titreobjet"/>
        <w:spacing w:before="120"/>
        <w:jc w:val="both"/>
        <w:rPr>
          <w:sz w:val="20"/>
          <w:szCs w:val="20"/>
          <w:lang w:val="bg-BG"/>
        </w:rPr>
      </w:pPr>
    </w:p>
    <w:p w14:paraId="5E329352" w14:textId="77777777" w:rsidR="003E5DFB" w:rsidRPr="00A77566" w:rsidRDefault="003E5DFB" w:rsidP="00782E28">
      <w:pPr>
        <w:pStyle w:val="Sous-titreobjet"/>
        <w:spacing w:before="120"/>
        <w:ind w:left="1701" w:hanging="1701"/>
        <w:jc w:val="both"/>
        <w:rPr>
          <w:b w:val="0"/>
          <w:bCs w:val="0"/>
          <w:sz w:val="20"/>
          <w:szCs w:val="20"/>
          <w:lang w:val="bg-BG"/>
        </w:rPr>
      </w:pPr>
      <w:r w:rsidRPr="00A77566">
        <w:rPr>
          <w:b w:val="0"/>
          <w:i/>
          <w:color w:val="000000"/>
          <w:sz w:val="20"/>
          <w:szCs w:val="20"/>
          <w:u w:val="single"/>
          <w:lang w:val="bg-BG"/>
        </w:rPr>
        <w:t>Забележка 1</w:t>
      </w:r>
      <w:r w:rsidRPr="00A77566">
        <w:rPr>
          <w:sz w:val="20"/>
          <w:szCs w:val="20"/>
          <w:lang w:val="bg-BG"/>
        </w:rPr>
        <w:tab/>
      </w:r>
      <w:r w:rsidRPr="00A77566">
        <w:rPr>
          <w:b w:val="0"/>
          <w:i/>
          <w:color w:val="000000"/>
          <w:sz w:val="20"/>
          <w:szCs w:val="20"/>
          <w:lang w:val="bg-BG"/>
        </w:rPr>
        <w:t>Термините в кавички („“) са термини с дефиниции. Справка може да се направи в „Дефиниции на термините, използвани в настоящия списък“, приложени към настоящия списък.</w:t>
      </w:r>
    </w:p>
    <w:p w14:paraId="554A95B7" w14:textId="77777777" w:rsidR="003E5DFB" w:rsidRDefault="003E5DFB" w:rsidP="00782E28">
      <w:pPr>
        <w:pStyle w:val="Point0"/>
        <w:spacing w:after="0"/>
        <w:ind w:left="1701" w:hanging="1701"/>
        <w:rPr>
          <w:i/>
          <w:sz w:val="20"/>
          <w:u w:val="single"/>
        </w:rPr>
      </w:pPr>
    </w:p>
    <w:p w14:paraId="295E8106" w14:textId="77777777" w:rsidR="003E5DFB" w:rsidRDefault="003E5DFB" w:rsidP="00782E28">
      <w:pPr>
        <w:pStyle w:val="Point0"/>
        <w:spacing w:after="0"/>
        <w:ind w:left="1701" w:hanging="1701"/>
        <w:rPr>
          <w:i/>
          <w:sz w:val="20"/>
          <w:u w:val="single"/>
        </w:rPr>
      </w:pPr>
    </w:p>
    <w:p w14:paraId="29887A1B" w14:textId="77777777" w:rsidR="003E5DFB" w:rsidRDefault="003E5DFB" w:rsidP="00782E28">
      <w:pPr>
        <w:pStyle w:val="Point0"/>
        <w:spacing w:after="0"/>
        <w:ind w:left="1701" w:hanging="1701"/>
        <w:rPr>
          <w:i/>
          <w:sz w:val="20"/>
          <w:u w:val="single"/>
        </w:rPr>
      </w:pPr>
    </w:p>
    <w:p w14:paraId="73C116C0" w14:textId="77777777" w:rsidR="003E5DFB" w:rsidRPr="00A77566" w:rsidRDefault="003E5DFB" w:rsidP="00782E28">
      <w:pPr>
        <w:pStyle w:val="Point0"/>
        <w:spacing w:after="0"/>
        <w:ind w:left="1701" w:hanging="1701"/>
        <w:rPr>
          <w:i/>
          <w:sz w:val="20"/>
          <w:u w:val="single"/>
        </w:rPr>
      </w:pPr>
    </w:p>
    <w:p w14:paraId="5192C5C0" w14:textId="77777777" w:rsidR="003E5DFB" w:rsidRDefault="003E5DFB" w:rsidP="00782E28">
      <w:pPr>
        <w:pStyle w:val="Point0"/>
        <w:spacing w:after="0"/>
        <w:ind w:left="1701" w:hanging="1701"/>
        <w:rPr>
          <w:i/>
          <w:sz w:val="20"/>
        </w:rPr>
      </w:pPr>
      <w:r w:rsidRPr="00A77566">
        <w:rPr>
          <w:i/>
          <w:sz w:val="20"/>
          <w:u w:val="single"/>
        </w:rPr>
        <w:t>Забележка 2</w:t>
      </w:r>
      <w:r w:rsidRPr="00A77566">
        <w:rPr>
          <w:sz w:val="20"/>
        </w:rPr>
        <w:tab/>
      </w:r>
      <w:r w:rsidRPr="00A77566">
        <w:rPr>
          <w:i/>
          <w:sz w:val="20"/>
        </w:rPr>
        <w:t>В някои случаи химикалите са изброени по име и CAS номер. Списъкът се прилага за химикали с еднаква структурна формула (включително хидратите), независимо от името или CAS номера. CAS номерата са дадени за улеснение при определяне на химикал или смес независимо от тяхната номенклатура. CAS номерата не могат да се използват като единствени идентификатори, тъй като някои форми на даден химикал имат различни CAS номера и смесите, съдържащи посочения химикал, може също да имат различни CAS номера.</w:t>
      </w:r>
    </w:p>
    <w:p w14:paraId="06B9364A" w14:textId="77777777" w:rsidR="00717E44" w:rsidRPr="00717E44" w:rsidRDefault="00717E44" w:rsidP="00717E44">
      <w:pPr>
        <w:autoSpaceDE w:val="0"/>
        <w:autoSpaceDN w:val="0"/>
        <w:adjustRightInd w:val="0"/>
        <w:spacing w:before="0" w:after="0" w:line="240" w:lineRule="auto"/>
        <w:rPr>
          <w:rFonts w:ascii="EUAlbertina" w:hAnsi="EUAlbertina" w:cs="EUAlbertina"/>
          <w:color w:val="000000"/>
          <w:lang w:eastAsia="bg-BG"/>
        </w:rPr>
      </w:pPr>
    </w:p>
    <w:p w14:paraId="0A6458B4" w14:textId="77777777" w:rsidR="00717E44" w:rsidRPr="00717E44" w:rsidRDefault="00717E44" w:rsidP="00717E44">
      <w:pPr>
        <w:autoSpaceDE w:val="0"/>
        <w:autoSpaceDN w:val="0"/>
        <w:adjustRightInd w:val="0"/>
        <w:spacing w:before="0" w:after="0" w:line="240" w:lineRule="auto"/>
        <w:rPr>
          <w:rFonts w:ascii="EUAlbertina" w:hAnsi="EUAlbertina" w:cs="EUAlbertina"/>
          <w:color w:val="000000"/>
          <w:lang w:eastAsia="bg-BG"/>
        </w:rPr>
      </w:pPr>
      <w:r w:rsidRPr="00717E44">
        <w:rPr>
          <w:rFonts w:ascii="EUAlbertina" w:hAnsi="EUAlbertina" w:cs="EUAlbertina"/>
          <w:color w:val="000000"/>
          <w:lang w:eastAsia="bg-BG"/>
        </w:rPr>
        <w:t xml:space="preserve"> </w:t>
      </w:r>
    </w:p>
    <w:p w14:paraId="46AB9E1F" w14:textId="77777777" w:rsidR="00717E44" w:rsidRPr="00487DF1" w:rsidRDefault="00717E44" w:rsidP="00717E44">
      <w:pPr>
        <w:autoSpaceDE w:val="0"/>
        <w:autoSpaceDN w:val="0"/>
        <w:adjustRightInd w:val="0"/>
        <w:spacing w:before="0" w:after="0" w:line="240" w:lineRule="auto"/>
        <w:ind w:left="1701" w:hanging="1701"/>
        <w:rPr>
          <w:color w:val="000000"/>
          <w:sz w:val="20"/>
          <w:szCs w:val="20"/>
          <w:lang w:eastAsia="bg-BG"/>
        </w:rPr>
      </w:pPr>
      <w:r w:rsidRPr="00487DF1">
        <w:rPr>
          <w:i/>
          <w:iCs/>
          <w:color w:val="000000"/>
          <w:sz w:val="20"/>
          <w:szCs w:val="20"/>
          <w:lang w:eastAsia="bg-BG"/>
        </w:rPr>
        <w:t xml:space="preserve">Забележка 3  </w:t>
      </w:r>
      <w:r w:rsidRPr="00487DF1">
        <w:rPr>
          <w:i/>
          <w:iCs/>
          <w:color w:val="000000"/>
          <w:sz w:val="20"/>
          <w:szCs w:val="20"/>
          <w:lang w:eastAsia="bg-BG"/>
        </w:rPr>
        <w:tab/>
        <w:t>Списък на ЕС на изделията и технологиите с двойна употреба’ се отнася до Приложение I към Регламент (ЕС) 2021/821 на Европейския парламент и на Съвета от 20 май 2021 г. за въвеждане на режим на Съюза за контрол на износа, брокерската дейност, техническата помощ, транзита и трансфера на изделия с двойна употреба (преработен).</w:t>
      </w:r>
    </w:p>
    <w:p w14:paraId="40DDF5F6" w14:textId="77777777" w:rsidR="00717E44" w:rsidRPr="00A77566" w:rsidRDefault="00717E44" w:rsidP="00782E28">
      <w:pPr>
        <w:pStyle w:val="Point0"/>
        <w:spacing w:after="0"/>
        <w:ind w:left="1701" w:hanging="1701"/>
        <w:rPr>
          <w:i/>
          <w:iCs/>
          <w:sz w:val="20"/>
        </w:rPr>
      </w:pPr>
    </w:p>
    <w:p w14:paraId="1E31AB05"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i/>
          <w:iCs/>
          <w:sz w:val="20"/>
          <w:szCs w:val="20"/>
          <w:lang w:val="bg-BG"/>
        </w:rPr>
        <w:br w:type="page"/>
      </w:r>
      <w:r w:rsidRPr="00A77566">
        <w:rPr>
          <w:b/>
          <w:sz w:val="20"/>
          <w:szCs w:val="20"/>
          <w:lang w:val="bg-BG"/>
        </w:rPr>
        <w:lastRenderedPageBreak/>
        <w:t>ML1</w:t>
      </w:r>
      <w:r w:rsidRPr="00A77566">
        <w:rPr>
          <w:b/>
          <w:sz w:val="20"/>
          <w:szCs w:val="20"/>
          <w:lang w:val="bg-BG"/>
        </w:rPr>
        <w:tab/>
        <w:t>Гладкоцевни оръжия с калибър, по-малък от 20 mm, други въоръжения и автоматични оръжия с калибър 12,7 mm (0,5</w:t>
      </w:r>
      <w:r w:rsidR="00EB661E">
        <w:rPr>
          <w:b/>
          <w:sz w:val="20"/>
          <w:szCs w:val="20"/>
          <w:lang w:val="bg-BG"/>
        </w:rPr>
        <w:t>0</w:t>
      </w:r>
      <w:r w:rsidRPr="00A77566">
        <w:rPr>
          <w:b/>
          <w:sz w:val="20"/>
          <w:szCs w:val="20"/>
          <w:lang w:val="bg-BG"/>
        </w:rPr>
        <w:t> инча) или по-малък, както и принадлежности и специално проектирани за тях компоненти, както следва:</w:t>
      </w:r>
    </w:p>
    <w:p w14:paraId="727AB1AF" w14:textId="77777777" w:rsidR="003E5DFB" w:rsidRPr="00A77566" w:rsidRDefault="003E5DFB" w:rsidP="00782E28">
      <w:pPr>
        <w:tabs>
          <w:tab w:val="left" w:pos="2268"/>
        </w:tabs>
        <w:spacing w:after="0" w:line="240" w:lineRule="auto"/>
        <w:ind w:left="1276" w:right="-6" w:hanging="425"/>
        <w:jc w:val="both"/>
        <w:rPr>
          <w:i/>
          <w:iCs/>
          <w:sz w:val="20"/>
          <w:szCs w:val="20"/>
        </w:rPr>
      </w:pPr>
      <w:r w:rsidRPr="00A77566">
        <w:rPr>
          <w:i/>
          <w:sz w:val="20"/>
          <w:szCs w:val="20"/>
          <w:u w:val="single"/>
        </w:rPr>
        <w:t>Забележка</w:t>
      </w:r>
      <w:r w:rsidRPr="00A77566">
        <w:rPr>
          <w:sz w:val="20"/>
          <w:szCs w:val="20"/>
        </w:rPr>
        <w:tab/>
      </w:r>
      <w:r w:rsidRPr="00A77566">
        <w:rPr>
          <w:i/>
          <w:sz w:val="20"/>
          <w:szCs w:val="20"/>
        </w:rPr>
        <w:t>ML1 не се прилага за:</w:t>
      </w:r>
    </w:p>
    <w:p w14:paraId="67FF82B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Огнестрелни оръжия, които са специално проектирани за стрелба с учебни бойни припаси и които не могат да произведат изстрел;</w:t>
      </w:r>
    </w:p>
    <w:p w14:paraId="5047190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Огнестрелни оръжия, които са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5297D3E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Оръжия, използващи бойни припаси с нецентрално възпламеняване и които не са конструирани за автоматична стрелба;</w:t>
      </w:r>
    </w:p>
    <w:p w14:paraId="25A8D46E" w14:textId="77777777" w:rsidR="003E5DFB"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„Дезактивирани огнестрелни оръжия“.</w:t>
      </w:r>
    </w:p>
    <w:p w14:paraId="58EA4A70" w14:textId="77777777" w:rsidR="00B11A92" w:rsidRPr="00B11A92" w:rsidRDefault="00B11A92" w:rsidP="00336D9A">
      <w:pPr>
        <w:spacing w:before="100" w:beforeAutospacing="1" w:after="0" w:line="240" w:lineRule="auto"/>
        <w:jc w:val="both"/>
        <w:rPr>
          <w:i/>
          <w:sz w:val="20"/>
          <w:szCs w:val="20"/>
        </w:rPr>
      </w:pPr>
      <w:r>
        <w:rPr>
          <w:i/>
          <w:sz w:val="20"/>
          <w:szCs w:val="20"/>
        </w:rPr>
        <w:tab/>
      </w:r>
      <w:r>
        <w:rPr>
          <w:i/>
          <w:sz w:val="20"/>
          <w:szCs w:val="20"/>
        </w:rPr>
        <w:tab/>
      </w:r>
      <w:r w:rsidRPr="00336D9A">
        <w:rPr>
          <w:i/>
          <w:sz w:val="20"/>
          <w:szCs w:val="20"/>
          <w:u w:val="single"/>
        </w:rPr>
        <w:t>Техническа забележка</w:t>
      </w:r>
      <w:r>
        <w:rPr>
          <w:i/>
          <w:sz w:val="20"/>
          <w:szCs w:val="20"/>
        </w:rPr>
        <w:t>:</w:t>
      </w:r>
    </w:p>
    <w:p w14:paraId="2F3699A8" w14:textId="77777777" w:rsidR="00B11A92" w:rsidRPr="00B11A92" w:rsidRDefault="00AB05F3" w:rsidP="00336D9A">
      <w:pPr>
        <w:spacing w:before="0" w:after="100" w:afterAutospacing="1" w:line="240" w:lineRule="auto"/>
        <w:ind w:left="993"/>
        <w:jc w:val="both"/>
        <w:rPr>
          <w:i/>
          <w:sz w:val="20"/>
          <w:szCs w:val="20"/>
        </w:rPr>
      </w:pPr>
      <w:r>
        <w:rPr>
          <w:i/>
          <w:sz w:val="20"/>
          <w:szCs w:val="20"/>
        </w:rPr>
        <w:t xml:space="preserve">За целите на </w:t>
      </w:r>
      <w:r>
        <w:rPr>
          <w:i/>
          <w:sz w:val="20"/>
          <w:szCs w:val="20"/>
          <w:lang w:val="en-US"/>
        </w:rPr>
        <w:t xml:space="preserve">ML1. </w:t>
      </w:r>
      <w:r>
        <w:rPr>
          <w:i/>
          <w:sz w:val="20"/>
          <w:szCs w:val="20"/>
        </w:rPr>
        <w:t xml:space="preserve">Забележка </w:t>
      </w:r>
      <w:r>
        <w:rPr>
          <w:i/>
          <w:sz w:val="20"/>
          <w:szCs w:val="20"/>
          <w:lang w:val="en-US"/>
        </w:rPr>
        <w:t>d,</w:t>
      </w:r>
      <w:r>
        <w:rPr>
          <w:i/>
          <w:sz w:val="20"/>
          <w:szCs w:val="20"/>
        </w:rPr>
        <w:t xml:space="preserve"> </w:t>
      </w:r>
      <w:r w:rsidR="00B11A92" w:rsidRPr="00B11A92">
        <w:rPr>
          <w:i/>
          <w:sz w:val="20"/>
          <w:szCs w:val="20"/>
        </w:rPr>
        <w:t>„</w:t>
      </w:r>
      <w:r>
        <w:rPr>
          <w:i/>
          <w:sz w:val="20"/>
          <w:szCs w:val="20"/>
        </w:rPr>
        <w:t>д</w:t>
      </w:r>
      <w:r w:rsidR="00B11A92" w:rsidRPr="00B11A92">
        <w:rPr>
          <w:i/>
          <w:sz w:val="20"/>
          <w:szCs w:val="20"/>
        </w:rPr>
        <w:t xml:space="preserve">езактивирано огнестрелно оръжие“ е огнестрелно оръжие, което е направено негодно за произвеждане на изстрел посредством методи, определени от националния орган на държавата, участваща във Васенаарската договореност. Тези методи модифицират необратимо основните елементи на огнестрелното оръжие. В съответствие с националните законови и подзаконови актове дезактивирането на огнестрелното оръжие може да се удостовери със сертификат, издаден от компетентен орган, и да се отбележи с щемпел, поставен върху основна част на огнестрелното оръжие. </w:t>
      </w:r>
    </w:p>
    <w:p w14:paraId="5CB19C3E"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Пушки и комбинирани оръжия, пистолети, картечници, картечни пистолети и многоцевни оръжия;</w:t>
      </w:r>
    </w:p>
    <w:p w14:paraId="24C3EB0A" w14:textId="77777777" w:rsidR="003E5DFB" w:rsidRPr="00A77566" w:rsidRDefault="003E5DFB" w:rsidP="00782E28">
      <w:pPr>
        <w:tabs>
          <w:tab w:val="left" w:pos="2268"/>
        </w:tabs>
        <w:spacing w:after="0" w:line="240" w:lineRule="auto"/>
        <w:ind w:left="1276" w:right="-6" w:hanging="425"/>
        <w:jc w:val="both"/>
        <w:rPr>
          <w:sz w:val="20"/>
          <w:szCs w:val="20"/>
        </w:rPr>
      </w:pPr>
      <w:r w:rsidRPr="00A77566">
        <w:rPr>
          <w:i/>
          <w:sz w:val="20"/>
          <w:szCs w:val="20"/>
          <w:u w:val="single"/>
        </w:rPr>
        <w:t>Забележка</w:t>
      </w:r>
      <w:r w:rsidRPr="00A77566">
        <w:rPr>
          <w:sz w:val="20"/>
          <w:szCs w:val="20"/>
        </w:rPr>
        <w:tab/>
      </w:r>
      <w:r w:rsidRPr="00A77566">
        <w:rPr>
          <w:i/>
          <w:sz w:val="20"/>
          <w:szCs w:val="20"/>
        </w:rPr>
        <w:t>ML1.а. не се прилага за следните оръжия:</w:t>
      </w:r>
    </w:p>
    <w:p w14:paraId="0B1CA36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iCs/>
          <w:sz w:val="20"/>
          <w:szCs w:val="20"/>
        </w:rPr>
        <w:t>a.</w:t>
      </w:r>
      <w:r w:rsidRPr="00A77566">
        <w:rPr>
          <w:sz w:val="20"/>
          <w:szCs w:val="20"/>
        </w:rPr>
        <w:tab/>
      </w:r>
      <w:r w:rsidRPr="00A77566">
        <w:rPr>
          <w:i/>
          <w:sz w:val="20"/>
          <w:szCs w:val="20"/>
        </w:rPr>
        <w:t>Пушки и комбинирани оръжия, изработени преди 1938 г.;</w:t>
      </w:r>
    </w:p>
    <w:p w14:paraId="64B60FF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Копия на пушки и комбинирани оръжия, оригиналите на които са изработени преди 1890 г.;</w:t>
      </w:r>
    </w:p>
    <w:p w14:paraId="378F7D9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Пистолети, многоцевни оръжия и картечници, изработени преди 1890 г., и техните копия;</w:t>
      </w:r>
    </w:p>
    <w:p w14:paraId="16D254FD" w14:textId="77777777" w:rsidR="009F3DA7"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Пушки и пистолети, специално проектирани да изстрелват инертни заряди със сгъстен въздух или въглероден диоксид</w:t>
      </w:r>
      <w:r w:rsidR="009F3DA7">
        <w:rPr>
          <w:i/>
          <w:sz w:val="20"/>
          <w:szCs w:val="20"/>
        </w:rPr>
        <w:t>.</w:t>
      </w:r>
    </w:p>
    <w:p w14:paraId="1E1331CC" w14:textId="77777777" w:rsidR="009F3DA7" w:rsidRPr="009F3DA7" w:rsidRDefault="009F3DA7" w:rsidP="009F3DA7">
      <w:pPr>
        <w:tabs>
          <w:tab w:val="left" w:pos="2835"/>
        </w:tabs>
        <w:spacing w:after="0" w:line="240" w:lineRule="auto"/>
        <w:ind w:left="2552" w:right="-6" w:hanging="284"/>
        <w:jc w:val="both"/>
        <w:rPr>
          <w:i/>
          <w:sz w:val="20"/>
          <w:szCs w:val="20"/>
        </w:rPr>
      </w:pPr>
      <w:r>
        <w:rPr>
          <w:i/>
          <w:sz w:val="20"/>
          <w:szCs w:val="20"/>
          <w:lang w:val="en-US"/>
        </w:rPr>
        <w:t>e</w:t>
      </w:r>
      <w:r w:rsidRPr="00B11A92">
        <w:rPr>
          <w:i/>
          <w:sz w:val="20"/>
          <w:szCs w:val="20"/>
          <w:lang w:val="ru-RU"/>
        </w:rPr>
        <w:t xml:space="preserve">. </w:t>
      </w:r>
      <w:r w:rsidRPr="009F3DA7">
        <w:rPr>
          <w:i/>
          <w:sz w:val="20"/>
          <w:szCs w:val="20"/>
        </w:rPr>
        <w:t>Пистолети, специално проектирани за някоя от следните цели:</w:t>
      </w:r>
    </w:p>
    <w:p w14:paraId="616A2850" w14:textId="77777777" w:rsidR="009F3DA7" w:rsidRPr="009F3DA7" w:rsidRDefault="009F3DA7" w:rsidP="009F3DA7">
      <w:pPr>
        <w:tabs>
          <w:tab w:val="left" w:pos="2835"/>
        </w:tabs>
        <w:spacing w:after="0" w:line="240" w:lineRule="auto"/>
        <w:ind w:left="2552" w:right="-6" w:hanging="284"/>
        <w:jc w:val="both"/>
        <w:rPr>
          <w:i/>
          <w:sz w:val="20"/>
          <w:szCs w:val="20"/>
        </w:rPr>
      </w:pPr>
      <w:r w:rsidRPr="009F3DA7">
        <w:rPr>
          <w:i/>
          <w:sz w:val="20"/>
          <w:szCs w:val="20"/>
        </w:rPr>
        <w:t>1. Убиване на домашни животни; или</w:t>
      </w:r>
    </w:p>
    <w:p w14:paraId="409970A9" w14:textId="77777777" w:rsidR="003E5DFB" w:rsidRPr="00A77566" w:rsidRDefault="009F3DA7" w:rsidP="009F3DA7">
      <w:pPr>
        <w:tabs>
          <w:tab w:val="left" w:pos="2835"/>
        </w:tabs>
        <w:spacing w:after="0" w:line="240" w:lineRule="auto"/>
        <w:ind w:left="2552" w:right="-6" w:hanging="284"/>
        <w:jc w:val="both"/>
        <w:rPr>
          <w:i/>
          <w:sz w:val="20"/>
          <w:szCs w:val="20"/>
        </w:rPr>
      </w:pPr>
      <w:r w:rsidRPr="009F3DA7">
        <w:rPr>
          <w:i/>
          <w:sz w:val="20"/>
          <w:szCs w:val="20"/>
        </w:rPr>
        <w:t>2. Зашеметяване на животни.</w:t>
      </w:r>
    </w:p>
    <w:p w14:paraId="5983D6F0"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Гладкоцевни оръжия, както следва:</w:t>
      </w:r>
    </w:p>
    <w:p w14:paraId="31D9A355" w14:textId="77777777" w:rsidR="003E5DFB" w:rsidRPr="00A77566" w:rsidRDefault="003E5DFB" w:rsidP="00BF609E">
      <w:pPr>
        <w:tabs>
          <w:tab w:val="left" w:pos="1134"/>
        </w:tabs>
        <w:spacing w:after="0" w:line="240" w:lineRule="auto"/>
        <w:ind w:left="1134" w:right="-6" w:hanging="283"/>
        <w:jc w:val="both"/>
        <w:rPr>
          <w:sz w:val="20"/>
          <w:szCs w:val="20"/>
        </w:rPr>
      </w:pPr>
      <w:r w:rsidRPr="00A77566">
        <w:rPr>
          <w:sz w:val="20"/>
          <w:szCs w:val="20"/>
        </w:rPr>
        <w:t>1.</w:t>
      </w:r>
      <w:r w:rsidRPr="00A77566">
        <w:rPr>
          <w:sz w:val="20"/>
          <w:szCs w:val="20"/>
        </w:rPr>
        <w:tab/>
        <w:t>Гладкоцевни оръжия, специално проектирани за военна употреба;</w:t>
      </w:r>
    </w:p>
    <w:p w14:paraId="055BCE2C" w14:textId="77777777" w:rsidR="003E5DFB" w:rsidRPr="00A77566" w:rsidRDefault="003E5DFB" w:rsidP="00BF609E">
      <w:pPr>
        <w:tabs>
          <w:tab w:val="left" w:pos="1134"/>
        </w:tabs>
        <w:spacing w:after="0" w:line="240" w:lineRule="auto"/>
        <w:ind w:left="1134" w:right="-6" w:hanging="283"/>
        <w:jc w:val="both"/>
        <w:rPr>
          <w:sz w:val="20"/>
          <w:szCs w:val="20"/>
        </w:rPr>
      </w:pPr>
      <w:r w:rsidRPr="00A77566">
        <w:rPr>
          <w:sz w:val="20"/>
          <w:szCs w:val="20"/>
        </w:rPr>
        <w:t>2.</w:t>
      </w:r>
      <w:r w:rsidRPr="00A77566">
        <w:rPr>
          <w:sz w:val="20"/>
          <w:szCs w:val="20"/>
        </w:rPr>
        <w:tab/>
        <w:t>Други гладкоцевни оръжия, както следва:</w:t>
      </w:r>
    </w:p>
    <w:p w14:paraId="2E011CBE" w14:textId="77777777" w:rsidR="003E5DFB" w:rsidRPr="00A77566" w:rsidRDefault="003E5DFB" w:rsidP="00BF609E">
      <w:pPr>
        <w:tabs>
          <w:tab w:val="left" w:pos="1418"/>
        </w:tabs>
        <w:spacing w:after="0" w:line="240" w:lineRule="auto"/>
        <w:ind w:left="1418" w:right="-6" w:hanging="284"/>
        <w:jc w:val="both"/>
        <w:rPr>
          <w:sz w:val="20"/>
          <w:szCs w:val="20"/>
        </w:rPr>
      </w:pPr>
      <w:r w:rsidRPr="00A77566">
        <w:rPr>
          <w:sz w:val="20"/>
          <w:szCs w:val="20"/>
        </w:rPr>
        <w:t>a.</w:t>
      </w:r>
      <w:r w:rsidRPr="00A77566">
        <w:rPr>
          <w:sz w:val="20"/>
          <w:szCs w:val="20"/>
        </w:rPr>
        <w:tab/>
        <w:t>Напълно автоматични видове оръжия;</w:t>
      </w:r>
    </w:p>
    <w:p w14:paraId="7BB865AF" w14:textId="77777777" w:rsidR="003E5DFB" w:rsidRPr="00A77566" w:rsidRDefault="003E5DFB" w:rsidP="00BF609E">
      <w:pPr>
        <w:tabs>
          <w:tab w:val="left" w:pos="1418"/>
        </w:tabs>
        <w:spacing w:after="0" w:line="240" w:lineRule="auto"/>
        <w:ind w:left="1418" w:right="-6" w:hanging="284"/>
        <w:jc w:val="both"/>
        <w:rPr>
          <w:sz w:val="20"/>
          <w:szCs w:val="20"/>
        </w:rPr>
      </w:pPr>
      <w:r w:rsidRPr="00A77566">
        <w:rPr>
          <w:sz w:val="20"/>
          <w:szCs w:val="20"/>
        </w:rPr>
        <w:t>b.</w:t>
      </w:r>
      <w:r w:rsidRPr="00A77566">
        <w:rPr>
          <w:sz w:val="20"/>
          <w:szCs w:val="20"/>
        </w:rPr>
        <w:tab/>
        <w:t>Полуавтоматични или с презареждане тип „помпа“;</w:t>
      </w:r>
    </w:p>
    <w:p w14:paraId="6C21E168"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w:t>
      </w:r>
      <w:r w:rsidRPr="00A77566">
        <w:rPr>
          <w:sz w:val="20"/>
          <w:szCs w:val="20"/>
        </w:rPr>
        <w:tab/>
      </w:r>
      <w:r w:rsidRPr="00A77566">
        <w:rPr>
          <w:i/>
          <w:sz w:val="20"/>
          <w:szCs w:val="20"/>
        </w:rPr>
        <w:t>ML1. b.2. не се прилага за оръжията, специално проектирани да изстрелват инертни заряди със сгъстен въздух или въглероден диоксид.</w:t>
      </w:r>
    </w:p>
    <w:p w14:paraId="6AD15647"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w:t>
      </w:r>
      <w:r w:rsidRPr="00A77566">
        <w:rPr>
          <w:sz w:val="20"/>
          <w:szCs w:val="20"/>
        </w:rPr>
        <w:tab/>
      </w:r>
      <w:r w:rsidRPr="00A77566">
        <w:rPr>
          <w:i/>
          <w:sz w:val="20"/>
          <w:szCs w:val="20"/>
        </w:rPr>
        <w:t>ML1.b. не се прилага за следните оръжия:</w:t>
      </w:r>
    </w:p>
    <w:p w14:paraId="7BE7D99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Гладкоцевни оръжия, изработени преди 1938 г.;</w:t>
      </w:r>
    </w:p>
    <w:p w14:paraId="0893D3D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Копия на гладкоцевни оръжия, оригиналите на които са изработени преди 1890 г.;</w:t>
      </w:r>
    </w:p>
    <w:p w14:paraId="2A33CD4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205710A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Гладкоцевни оръжия, специално проектирани за някоя от следните цели:</w:t>
      </w:r>
    </w:p>
    <w:p w14:paraId="4725E9A6" w14:textId="77777777" w:rsidR="003E5DFB" w:rsidRPr="00A77566" w:rsidRDefault="003E5DFB" w:rsidP="00782E28">
      <w:pPr>
        <w:tabs>
          <w:tab w:val="left" w:pos="2835"/>
        </w:tabs>
        <w:autoSpaceDE w:val="0"/>
        <w:autoSpaceDN w:val="0"/>
        <w:adjustRightInd w:val="0"/>
        <w:spacing w:after="0" w:line="240" w:lineRule="auto"/>
        <w:ind w:left="2835" w:hanging="283"/>
        <w:jc w:val="both"/>
        <w:rPr>
          <w:i/>
          <w:iCs/>
          <w:sz w:val="20"/>
          <w:szCs w:val="20"/>
        </w:rPr>
      </w:pPr>
      <w:r w:rsidRPr="00A77566">
        <w:rPr>
          <w:i/>
          <w:sz w:val="20"/>
          <w:szCs w:val="20"/>
        </w:rPr>
        <w:t>1.</w:t>
      </w:r>
      <w:r w:rsidRPr="00A77566">
        <w:rPr>
          <w:sz w:val="20"/>
          <w:szCs w:val="20"/>
        </w:rPr>
        <w:tab/>
      </w:r>
      <w:r w:rsidRPr="00A77566">
        <w:rPr>
          <w:i/>
          <w:sz w:val="20"/>
          <w:szCs w:val="20"/>
        </w:rPr>
        <w:t xml:space="preserve">Убиване на домашни животни; </w:t>
      </w:r>
    </w:p>
    <w:p w14:paraId="14815422"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lastRenderedPageBreak/>
        <w:t>2.</w:t>
      </w:r>
      <w:r w:rsidRPr="00A77566">
        <w:rPr>
          <w:i/>
          <w:sz w:val="20"/>
          <w:szCs w:val="20"/>
        </w:rPr>
        <w:tab/>
        <w:t>Зашеметяване на животни;</w:t>
      </w:r>
    </w:p>
    <w:p w14:paraId="40855320"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3.</w:t>
      </w:r>
      <w:r w:rsidRPr="00A77566">
        <w:rPr>
          <w:i/>
          <w:sz w:val="20"/>
          <w:szCs w:val="20"/>
        </w:rPr>
        <w:tab/>
        <w:t xml:space="preserve">Сеизмично тестване; </w:t>
      </w:r>
    </w:p>
    <w:p w14:paraId="55D2C3FF"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4.</w:t>
      </w:r>
      <w:r w:rsidRPr="00A77566">
        <w:rPr>
          <w:i/>
          <w:sz w:val="20"/>
          <w:szCs w:val="20"/>
        </w:rPr>
        <w:tab/>
        <w:t xml:space="preserve">Изстрелване на промишлени заряди, </w:t>
      </w:r>
      <w:r w:rsidRPr="00D9656A">
        <w:rPr>
          <w:i/>
          <w:sz w:val="20"/>
          <w:szCs w:val="20"/>
          <w:u w:val="single"/>
        </w:rPr>
        <w:t>или</w:t>
      </w:r>
    </w:p>
    <w:p w14:paraId="11B5F185"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5.</w:t>
      </w:r>
      <w:r w:rsidRPr="00A77566">
        <w:rPr>
          <w:i/>
          <w:sz w:val="20"/>
          <w:szCs w:val="20"/>
        </w:rPr>
        <w:tab/>
        <w:t>Разрушителни самоделни взривни устройства (СВУ/IED).</w:t>
      </w:r>
    </w:p>
    <w:p w14:paraId="0BFF33AA" w14:textId="77777777" w:rsidR="003E5DFB" w:rsidRPr="00A77566" w:rsidRDefault="003E5DFB" w:rsidP="00A85236">
      <w:pPr>
        <w:tabs>
          <w:tab w:val="left" w:pos="3969"/>
        </w:tabs>
        <w:autoSpaceDE w:val="0"/>
        <w:autoSpaceDN w:val="0"/>
        <w:adjustRightInd w:val="0"/>
        <w:spacing w:after="0" w:line="240" w:lineRule="auto"/>
        <w:ind w:left="3969" w:hanging="1134"/>
        <w:jc w:val="both"/>
        <w:rPr>
          <w:i/>
          <w:iCs/>
          <w:sz w:val="20"/>
          <w:szCs w:val="20"/>
        </w:rPr>
      </w:pPr>
      <w:r w:rsidRPr="00A85236">
        <w:rPr>
          <w:i/>
          <w:sz w:val="20"/>
          <w:szCs w:val="20"/>
          <w:u w:val="single"/>
        </w:rPr>
        <w:t>Важно:</w:t>
      </w:r>
      <w:r w:rsidRPr="00A77566">
        <w:rPr>
          <w:sz w:val="20"/>
          <w:szCs w:val="20"/>
        </w:rPr>
        <w:tab/>
      </w:r>
      <w:r w:rsidRPr="00A77566">
        <w:rPr>
          <w:i/>
          <w:sz w:val="20"/>
          <w:szCs w:val="20"/>
        </w:rPr>
        <w:t>За разрушителните устройства вж. ML4 и точка 1A006 от Списъка на ЕС на изделията и технологиите с двойна употреба.</w:t>
      </w:r>
    </w:p>
    <w:p w14:paraId="586DCB03"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Оръжия, използващи безгилзови бойни припаси;</w:t>
      </w:r>
    </w:p>
    <w:p w14:paraId="07120C28"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r>
      <w:r w:rsidR="00776E24">
        <w:rPr>
          <w:sz w:val="20"/>
          <w:szCs w:val="20"/>
        </w:rPr>
        <w:t xml:space="preserve">Принадлежности, проектирани за оръжията, изброени в </w:t>
      </w:r>
      <w:r w:rsidR="00776E24">
        <w:rPr>
          <w:sz w:val="20"/>
          <w:szCs w:val="20"/>
          <w:lang w:val="en-US"/>
        </w:rPr>
        <w:t>ML</w:t>
      </w:r>
      <w:r w:rsidR="00776E24" w:rsidRPr="00B11A92">
        <w:rPr>
          <w:sz w:val="20"/>
          <w:szCs w:val="20"/>
          <w:lang w:val="ru-RU"/>
        </w:rPr>
        <w:t>1.</w:t>
      </w:r>
      <w:r w:rsidR="00776E24">
        <w:rPr>
          <w:sz w:val="20"/>
          <w:szCs w:val="20"/>
          <w:lang w:val="en-US"/>
        </w:rPr>
        <w:t>a</w:t>
      </w:r>
      <w:r w:rsidR="00776E24" w:rsidRPr="00B11A92">
        <w:rPr>
          <w:sz w:val="20"/>
          <w:szCs w:val="20"/>
          <w:lang w:val="ru-RU"/>
        </w:rPr>
        <w:t xml:space="preserve">, </w:t>
      </w:r>
      <w:r w:rsidR="00776E24">
        <w:rPr>
          <w:sz w:val="20"/>
          <w:szCs w:val="20"/>
          <w:lang w:val="en-US"/>
        </w:rPr>
        <w:t>ML</w:t>
      </w:r>
      <w:r w:rsidR="00776E24" w:rsidRPr="00B11A92">
        <w:rPr>
          <w:sz w:val="20"/>
          <w:szCs w:val="20"/>
          <w:lang w:val="ru-RU"/>
        </w:rPr>
        <w:t>1.</w:t>
      </w:r>
      <w:r w:rsidR="00776E24">
        <w:rPr>
          <w:sz w:val="20"/>
          <w:szCs w:val="20"/>
          <w:lang w:val="en-US"/>
        </w:rPr>
        <w:t>b</w:t>
      </w:r>
      <w:r w:rsidR="00776E24" w:rsidRPr="00B11A92">
        <w:rPr>
          <w:sz w:val="20"/>
          <w:szCs w:val="20"/>
          <w:lang w:val="ru-RU"/>
        </w:rPr>
        <w:t xml:space="preserve"> </w:t>
      </w:r>
      <w:r w:rsidR="00776E24">
        <w:rPr>
          <w:sz w:val="20"/>
          <w:szCs w:val="20"/>
        </w:rPr>
        <w:t xml:space="preserve">или </w:t>
      </w:r>
      <w:r w:rsidR="00776E24">
        <w:rPr>
          <w:sz w:val="20"/>
          <w:szCs w:val="20"/>
          <w:lang w:val="en-US"/>
        </w:rPr>
        <w:t>ML</w:t>
      </w:r>
      <w:r w:rsidR="00776E24" w:rsidRPr="00B11A92">
        <w:rPr>
          <w:sz w:val="20"/>
          <w:szCs w:val="20"/>
          <w:lang w:val="ru-RU"/>
        </w:rPr>
        <w:t>1.</w:t>
      </w:r>
      <w:r w:rsidR="00776E24">
        <w:rPr>
          <w:sz w:val="20"/>
          <w:szCs w:val="20"/>
          <w:lang w:val="en-US"/>
        </w:rPr>
        <w:t>c</w:t>
      </w:r>
      <w:r w:rsidR="00776E24">
        <w:rPr>
          <w:sz w:val="20"/>
          <w:szCs w:val="20"/>
        </w:rPr>
        <w:t>, както следва:</w:t>
      </w:r>
    </w:p>
    <w:p w14:paraId="5A691ABE" w14:textId="77777777" w:rsidR="00776E24" w:rsidRDefault="00776E24"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1. Отделяеми пълнители;</w:t>
      </w:r>
    </w:p>
    <w:p w14:paraId="0D33DE6B" w14:textId="77777777" w:rsidR="00776E24" w:rsidRDefault="00776E24"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2.</w:t>
      </w:r>
      <w:r w:rsidR="00803C2C">
        <w:rPr>
          <w:sz w:val="20"/>
          <w:szCs w:val="20"/>
        </w:rPr>
        <w:t xml:space="preserve"> Заглушители и приглушители</w:t>
      </w:r>
      <w:r w:rsidR="00F75E5C">
        <w:rPr>
          <w:sz w:val="20"/>
          <w:szCs w:val="20"/>
        </w:rPr>
        <w:t>;</w:t>
      </w:r>
    </w:p>
    <w:p w14:paraId="19E857DC" w14:textId="77777777" w:rsidR="00174D8E" w:rsidRPr="00985CBC" w:rsidRDefault="00F75E5C" w:rsidP="00174D8E">
      <w:pPr>
        <w:spacing w:before="100" w:beforeAutospacing="1" w:after="100" w:afterAutospacing="1" w:line="240" w:lineRule="auto"/>
        <w:rPr>
          <w:color w:val="FF0000"/>
          <w:lang w:eastAsia="bg-BG"/>
        </w:rPr>
      </w:pPr>
      <w:r>
        <w:rPr>
          <w:sz w:val="20"/>
          <w:szCs w:val="20"/>
        </w:rPr>
        <w:tab/>
      </w:r>
      <w:r w:rsidR="00174D8E">
        <w:rPr>
          <w:sz w:val="20"/>
          <w:szCs w:val="20"/>
        </w:rPr>
        <w:t xml:space="preserve">     </w:t>
      </w:r>
      <w:r>
        <w:rPr>
          <w:sz w:val="20"/>
          <w:szCs w:val="20"/>
        </w:rPr>
        <w:t xml:space="preserve">3. </w:t>
      </w:r>
      <w:r w:rsidR="00174D8E" w:rsidRPr="00174D8E">
        <w:rPr>
          <w:sz w:val="20"/>
          <w:szCs w:val="20"/>
        </w:rPr>
        <w:t>„Присъединителни възли“;</w:t>
      </w:r>
    </w:p>
    <w:p w14:paraId="017F541D" w14:textId="77777777" w:rsidR="00174D8E" w:rsidRPr="00E85E10" w:rsidRDefault="00174D8E" w:rsidP="00174D8E">
      <w:pPr>
        <w:spacing w:before="100" w:beforeAutospacing="1" w:after="0" w:line="240" w:lineRule="auto"/>
        <w:jc w:val="both"/>
        <w:rPr>
          <w:i/>
          <w:sz w:val="20"/>
          <w:szCs w:val="20"/>
          <w:u w:val="single"/>
        </w:rPr>
      </w:pPr>
      <w:r>
        <w:rPr>
          <w:i/>
          <w:color w:val="FF0000"/>
          <w:lang w:eastAsia="bg-BG"/>
        </w:rPr>
        <w:tab/>
        <w:t xml:space="preserve">     </w:t>
      </w:r>
      <w:r w:rsidRPr="00E85E10">
        <w:rPr>
          <w:i/>
          <w:sz w:val="20"/>
          <w:szCs w:val="20"/>
          <w:u w:val="single"/>
        </w:rPr>
        <w:t xml:space="preserve">Техническа </w:t>
      </w:r>
      <w:r w:rsidR="00E85E10">
        <w:rPr>
          <w:i/>
          <w:sz w:val="20"/>
          <w:szCs w:val="20"/>
          <w:u w:val="single"/>
        </w:rPr>
        <w:t>з</w:t>
      </w:r>
      <w:r w:rsidRPr="00E85E10">
        <w:rPr>
          <w:i/>
          <w:sz w:val="20"/>
          <w:szCs w:val="20"/>
          <w:u w:val="single"/>
        </w:rPr>
        <w:t xml:space="preserve">абележка: </w:t>
      </w:r>
    </w:p>
    <w:p w14:paraId="0CCA9110" w14:textId="77777777" w:rsidR="00F75E5C" w:rsidRPr="00E85E10" w:rsidRDefault="00174D8E" w:rsidP="00174D8E">
      <w:pPr>
        <w:tabs>
          <w:tab w:val="left" w:pos="851"/>
          <w:tab w:val="left" w:pos="1701"/>
        </w:tabs>
        <w:autoSpaceDE w:val="0"/>
        <w:autoSpaceDN w:val="0"/>
        <w:adjustRightInd w:val="0"/>
        <w:spacing w:before="0" w:after="0" w:line="240" w:lineRule="auto"/>
        <w:ind w:left="851" w:hanging="851"/>
        <w:jc w:val="both"/>
        <w:rPr>
          <w:i/>
          <w:sz w:val="20"/>
          <w:szCs w:val="20"/>
        </w:rPr>
      </w:pPr>
      <w:r w:rsidRPr="00E85E10">
        <w:rPr>
          <w:i/>
          <w:sz w:val="20"/>
          <w:szCs w:val="20"/>
        </w:rPr>
        <w:tab/>
        <w:t xml:space="preserve">За целите на ML1.d.3. присъединителен възел е закрепящо устройство, предназначено за монтиране на оръдие върху сухопътно транспортно средство, „летателен апарат“, плавателен съд или </w:t>
      </w:r>
      <w:r w:rsidR="00991164">
        <w:rPr>
          <w:i/>
          <w:sz w:val="20"/>
          <w:szCs w:val="20"/>
        </w:rPr>
        <w:t>конструкция</w:t>
      </w:r>
      <w:r w:rsidRPr="00E85E10">
        <w:rPr>
          <w:i/>
          <w:sz w:val="20"/>
          <w:szCs w:val="20"/>
        </w:rPr>
        <w:t>.</w:t>
      </w:r>
    </w:p>
    <w:p w14:paraId="522BD2F4" w14:textId="77777777" w:rsidR="00F75E5C" w:rsidRDefault="00F75E5C"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4. Пламегасители;</w:t>
      </w:r>
    </w:p>
    <w:p w14:paraId="7648AC32" w14:textId="77777777" w:rsidR="00F75E5C" w:rsidRDefault="00F75E5C"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5. Оръжейни оптически прицели с електронно преобразуване на образа;</w:t>
      </w:r>
    </w:p>
    <w:p w14:paraId="5D0302AF" w14:textId="77777777" w:rsidR="00F75E5C" w:rsidRPr="00776E24" w:rsidRDefault="00F75E5C" w:rsidP="00F75E5C">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6. Оръжейни оптически прицели, специално проектирани за военна употреба.</w:t>
      </w:r>
    </w:p>
    <w:p w14:paraId="578ACB9D" w14:textId="77777777" w:rsidR="003E5DFB" w:rsidRPr="00F75E5C" w:rsidRDefault="00E60DA9" w:rsidP="00F75E5C">
      <w:pPr>
        <w:tabs>
          <w:tab w:val="left" w:pos="2268"/>
        </w:tabs>
        <w:spacing w:after="0" w:line="240" w:lineRule="auto"/>
        <w:ind w:left="2268" w:right="-6" w:hanging="1417"/>
        <w:jc w:val="both"/>
        <w:rPr>
          <w:i/>
          <w:sz w:val="20"/>
          <w:szCs w:val="20"/>
          <w:u w:val="single"/>
        </w:rPr>
      </w:pPr>
      <w:r>
        <w:rPr>
          <w:i/>
          <w:sz w:val="20"/>
          <w:szCs w:val="20"/>
          <w:u w:val="single"/>
        </w:rPr>
        <w:t xml:space="preserve">  </w:t>
      </w:r>
    </w:p>
    <w:p w14:paraId="02B2304A" w14:textId="77777777" w:rsidR="003E5DFB" w:rsidRPr="00A77566" w:rsidRDefault="003E5DFB" w:rsidP="003D7BFF">
      <w:pPr>
        <w:pStyle w:val="NormalLeft"/>
        <w:tabs>
          <w:tab w:val="left" w:pos="1134"/>
        </w:tabs>
        <w:spacing w:after="0"/>
        <w:ind w:left="851" w:hanging="851"/>
        <w:jc w:val="both"/>
        <w:rPr>
          <w:b/>
          <w:sz w:val="20"/>
          <w:szCs w:val="20"/>
          <w:lang w:val="bg-BG"/>
        </w:rPr>
      </w:pPr>
      <w:r w:rsidRPr="00A77566">
        <w:rPr>
          <w:b/>
          <w:sz w:val="20"/>
          <w:szCs w:val="20"/>
          <w:lang w:val="bg-BG"/>
        </w:rPr>
        <w:t>ML2</w:t>
      </w:r>
      <w:r w:rsidRPr="00A77566">
        <w:rPr>
          <w:b/>
          <w:sz w:val="20"/>
          <w:szCs w:val="20"/>
          <w:lang w:val="bg-BG"/>
        </w:rPr>
        <w:tab/>
        <w:t>Гладкоцевни оръжия с калибър 20 mm или по-голям, други оръжия или въоръжения с калибър по-голям от 12,7 mm (0,5</w:t>
      </w:r>
      <w:r w:rsidR="003D7BFF">
        <w:rPr>
          <w:b/>
          <w:sz w:val="20"/>
          <w:szCs w:val="20"/>
          <w:lang w:val="bg-BG"/>
        </w:rPr>
        <w:t>0</w:t>
      </w:r>
      <w:r w:rsidRPr="00A77566">
        <w:rPr>
          <w:b/>
          <w:sz w:val="20"/>
          <w:szCs w:val="20"/>
          <w:lang w:val="bg-BG"/>
        </w:rPr>
        <w:t> инча), пускови установки</w:t>
      </w:r>
      <w:r w:rsidR="003D7BFF">
        <w:rPr>
          <w:b/>
          <w:sz w:val="20"/>
          <w:szCs w:val="20"/>
          <w:lang w:val="bg-BG"/>
        </w:rPr>
        <w:t xml:space="preserve">, </w:t>
      </w:r>
      <w:r w:rsidR="003D7BFF" w:rsidRPr="003D7BFF">
        <w:rPr>
          <w:b/>
          <w:sz w:val="20"/>
          <w:szCs w:val="20"/>
          <w:lang w:val="bg-BG"/>
        </w:rPr>
        <w:t>специално проектирани или модифицирани за военна употреба,</w:t>
      </w:r>
      <w:r w:rsidRPr="00A77566">
        <w:rPr>
          <w:b/>
          <w:sz w:val="20"/>
          <w:szCs w:val="20"/>
          <w:lang w:val="bg-BG"/>
        </w:rPr>
        <w:t xml:space="preserve"> и принадлежности, както следва, и специално проектирани за тях компоненти:</w:t>
      </w:r>
    </w:p>
    <w:p w14:paraId="08F329B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Оръдия, гаубици, малокалибрени оръдия, минохвъргачки, противотанкови оръжия, изстрелващи устройства, огнехвъргачки, пушки, безоткатни оръжия</w:t>
      </w:r>
      <w:r w:rsidR="002D7FEB">
        <w:rPr>
          <w:sz w:val="20"/>
          <w:szCs w:val="20"/>
        </w:rPr>
        <w:t xml:space="preserve"> и</w:t>
      </w:r>
      <w:r w:rsidR="002D7FEB" w:rsidRPr="00A77566">
        <w:rPr>
          <w:sz w:val="20"/>
          <w:szCs w:val="20"/>
        </w:rPr>
        <w:t xml:space="preserve"> </w:t>
      </w:r>
      <w:r w:rsidRPr="00A77566">
        <w:rPr>
          <w:sz w:val="20"/>
          <w:szCs w:val="20"/>
        </w:rPr>
        <w:t>гладкоцевни оръжия;</w:t>
      </w:r>
    </w:p>
    <w:p w14:paraId="739489CE" w14:textId="77777777" w:rsidR="003E5DFB" w:rsidRPr="00A77566" w:rsidRDefault="003E5DFB" w:rsidP="00782E28">
      <w:pPr>
        <w:tabs>
          <w:tab w:val="left" w:pos="2268"/>
        </w:tabs>
        <w:spacing w:after="0" w:line="240" w:lineRule="auto"/>
        <w:ind w:left="2268" w:right="-6" w:hanging="1417"/>
        <w:jc w:val="both"/>
        <w:rPr>
          <w:b/>
          <w:bCs/>
          <w:sz w:val="20"/>
          <w:szCs w:val="20"/>
        </w:rPr>
      </w:pPr>
      <w:r w:rsidRPr="00A77566">
        <w:rPr>
          <w:i/>
          <w:sz w:val="20"/>
          <w:szCs w:val="20"/>
          <w:u w:val="single"/>
        </w:rPr>
        <w:t>Забележка 1</w:t>
      </w:r>
      <w:r w:rsidRPr="00A77566">
        <w:rPr>
          <w:sz w:val="20"/>
          <w:szCs w:val="20"/>
        </w:rPr>
        <w:tab/>
      </w:r>
      <w:r w:rsidRPr="00A77566">
        <w:rPr>
          <w:i/>
          <w:sz w:val="20"/>
          <w:szCs w:val="20"/>
        </w:rPr>
        <w:t>ML2.а. включва инжектори, измервателни прибори, резервоари и други елементи, специално проектирани за използване на течни метателни заряди за всяко оборудване, изброено в ML2.а.</w:t>
      </w:r>
    </w:p>
    <w:p w14:paraId="24778E6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ML2.а. не се прилага за следните оръжия:</w:t>
      </w:r>
    </w:p>
    <w:p w14:paraId="199DCED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Пушки, гладкоцевни оръжия и комбинирани оръжия, изработени преди 1938 г.;</w:t>
      </w:r>
    </w:p>
    <w:p w14:paraId="56140EE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Копия на пушки, гладкоцевни оръжия и комбинирани оръжия, оригиналите на които са изработени преди 1890 г.;</w:t>
      </w:r>
    </w:p>
    <w:p w14:paraId="5A8B973E"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Оръдия, гаубици, малокалибрени оръдия и минохвъргачки, изработени преди 1890 г.;</w:t>
      </w:r>
    </w:p>
    <w:p w14:paraId="383606A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0BA937E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Гладкоцевни оръжия, специално проектирани за някоя от следните цели:</w:t>
      </w:r>
    </w:p>
    <w:p w14:paraId="75D2D549"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1.</w:t>
      </w:r>
      <w:r w:rsidRPr="00A77566">
        <w:rPr>
          <w:i/>
          <w:sz w:val="20"/>
          <w:szCs w:val="20"/>
        </w:rPr>
        <w:tab/>
        <w:t xml:space="preserve">Убиване на домашни животни; </w:t>
      </w:r>
    </w:p>
    <w:p w14:paraId="344D4416"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2.</w:t>
      </w:r>
      <w:r w:rsidRPr="00A77566">
        <w:rPr>
          <w:i/>
          <w:sz w:val="20"/>
          <w:szCs w:val="20"/>
        </w:rPr>
        <w:tab/>
        <w:t xml:space="preserve">Зашеметяване на животни; </w:t>
      </w:r>
    </w:p>
    <w:p w14:paraId="1339CF7F"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3.</w:t>
      </w:r>
      <w:r w:rsidRPr="00A77566">
        <w:rPr>
          <w:i/>
          <w:sz w:val="20"/>
          <w:szCs w:val="20"/>
        </w:rPr>
        <w:tab/>
        <w:t>Сеизмично тестване;</w:t>
      </w:r>
    </w:p>
    <w:p w14:paraId="2BD9E3E6"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4.</w:t>
      </w:r>
      <w:r w:rsidRPr="00A77566">
        <w:rPr>
          <w:i/>
          <w:sz w:val="20"/>
          <w:szCs w:val="20"/>
        </w:rPr>
        <w:tab/>
        <w:t xml:space="preserve">Изстрелване на промишлени заряди, </w:t>
      </w:r>
      <w:r w:rsidRPr="00017119">
        <w:rPr>
          <w:i/>
          <w:sz w:val="20"/>
          <w:szCs w:val="20"/>
          <w:u w:val="single"/>
        </w:rPr>
        <w:t>или</w:t>
      </w:r>
      <w:r w:rsidRPr="00A77566">
        <w:rPr>
          <w:i/>
          <w:sz w:val="20"/>
          <w:szCs w:val="20"/>
        </w:rPr>
        <w:t xml:space="preserve"> </w:t>
      </w:r>
    </w:p>
    <w:p w14:paraId="6108C133" w14:textId="77777777" w:rsidR="003E5DFB" w:rsidRPr="00A77566" w:rsidRDefault="003E5DFB" w:rsidP="00782E28">
      <w:pPr>
        <w:tabs>
          <w:tab w:val="left" w:pos="2835"/>
        </w:tabs>
        <w:autoSpaceDE w:val="0"/>
        <w:autoSpaceDN w:val="0"/>
        <w:adjustRightInd w:val="0"/>
        <w:spacing w:after="0" w:line="240" w:lineRule="auto"/>
        <w:ind w:left="2835" w:hanging="283"/>
        <w:jc w:val="both"/>
        <w:rPr>
          <w:i/>
          <w:sz w:val="20"/>
          <w:szCs w:val="20"/>
        </w:rPr>
      </w:pPr>
      <w:r w:rsidRPr="00A77566">
        <w:rPr>
          <w:i/>
          <w:sz w:val="20"/>
          <w:szCs w:val="20"/>
        </w:rPr>
        <w:t>5.</w:t>
      </w:r>
      <w:r w:rsidRPr="00A77566">
        <w:rPr>
          <w:i/>
          <w:sz w:val="20"/>
          <w:szCs w:val="20"/>
        </w:rPr>
        <w:tab/>
        <w:t>Разрушителни самоделни взривни устройства (СВУ/IED);</w:t>
      </w:r>
    </w:p>
    <w:p w14:paraId="27E8A8C8" w14:textId="77777777" w:rsidR="003E5DFB" w:rsidRPr="00A77566" w:rsidRDefault="003E5DFB" w:rsidP="00BF609E">
      <w:pPr>
        <w:tabs>
          <w:tab w:val="left" w:pos="3969"/>
        </w:tabs>
        <w:autoSpaceDE w:val="0"/>
        <w:autoSpaceDN w:val="0"/>
        <w:adjustRightInd w:val="0"/>
        <w:spacing w:after="0" w:line="240" w:lineRule="auto"/>
        <w:ind w:left="3969" w:hanging="1134"/>
        <w:jc w:val="both"/>
        <w:rPr>
          <w:i/>
          <w:iCs/>
          <w:sz w:val="20"/>
          <w:szCs w:val="20"/>
        </w:rPr>
      </w:pPr>
      <w:r w:rsidRPr="00A77566">
        <w:rPr>
          <w:i/>
          <w:sz w:val="20"/>
          <w:szCs w:val="20"/>
          <w:u w:val="single"/>
        </w:rPr>
        <w:t>Важно:</w:t>
      </w:r>
      <w:r w:rsidRPr="00A77566">
        <w:rPr>
          <w:sz w:val="20"/>
          <w:szCs w:val="20"/>
        </w:rPr>
        <w:tab/>
      </w:r>
      <w:r w:rsidRPr="00A77566">
        <w:rPr>
          <w:i/>
          <w:sz w:val="20"/>
          <w:szCs w:val="20"/>
        </w:rPr>
        <w:t>За разрушителните устройства вж. ML4 и точка 1A006 от Списъка на ЕС на изделията и технологиите с двойна употреба.</w:t>
      </w:r>
    </w:p>
    <w:p w14:paraId="239FBFAC" w14:textId="77777777" w:rsidR="003E5DFB" w:rsidRPr="00A77566" w:rsidRDefault="003E5DFB" w:rsidP="00782E28">
      <w:pPr>
        <w:tabs>
          <w:tab w:val="left" w:pos="2835"/>
        </w:tabs>
        <w:spacing w:after="0" w:line="240" w:lineRule="auto"/>
        <w:ind w:left="2552" w:right="-6" w:hanging="284"/>
        <w:jc w:val="both"/>
        <w:rPr>
          <w:sz w:val="20"/>
          <w:szCs w:val="20"/>
        </w:rPr>
      </w:pPr>
      <w:r w:rsidRPr="00A77566">
        <w:rPr>
          <w:i/>
          <w:sz w:val="20"/>
          <w:szCs w:val="20"/>
        </w:rPr>
        <w:lastRenderedPageBreak/>
        <w:t>f.</w:t>
      </w:r>
      <w:r w:rsidRPr="00A77566">
        <w:rPr>
          <w:sz w:val="20"/>
          <w:szCs w:val="20"/>
        </w:rPr>
        <w:tab/>
      </w:r>
      <w:r w:rsidRPr="00A77566">
        <w:rPr>
          <w:i/>
          <w:sz w:val="20"/>
          <w:szCs w:val="20"/>
        </w:rPr>
        <w:t>Ръчни изстрелващи устройства,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4288FA1B" w14:textId="77777777" w:rsidR="008845F3"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r>
      <w:r w:rsidR="003A6E9D">
        <w:rPr>
          <w:sz w:val="20"/>
          <w:szCs w:val="20"/>
        </w:rPr>
        <w:t>П</w:t>
      </w:r>
      <w:r w:rsidRPr="00A77566">
        <w:rPr>
          <w:sz w:val="20"/>
          <w:szCs w:val="20"/>
        </w:rPr>
        <w:t>ускови установки, специално проектирани или модифицирани за военна употреба</w:t>
      </w:r>
      <w:r w:rsidR="008845F3">
        <w:rPr>
          <w:sz w:val="20"/>
          <w:szCs w:val="20"/>
        </w:rPr>
        <w:t>, както следва:</w:t>
      </w:r>
    </w:p>
    <w:p w14:paraId="1BEFC8BC" w14:textId="77777777" w:rsidR="008845F3" w:rsidRDefault="008845F3"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Pr="008845F3">
        <w:rPr>
          <w:sz w:val="20"/>
          <w:szCs w:val="20"/>
        </w:rPr>
        <w:t>1. Димни пускови установки;</w:t>
      </w:r>
    </w:p>
    <w:p w14:paraId="58F48F7D" w14:textId="77777777" w:rsidR="008845F3" w:rsidRDefault="008845F3"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Pr="008845F3">
        <w:rPr>
          <w:sz w:val="20"/>
          <w:szCs w:val="20"/>
        </w:rPr>
        <w:t>2. Газови пускови установки;</w:t>
      </w:r>
    </w:p>
    <w:p w14:paraId="39319B48" w14:textId="77777777" w:rsidR="003E5DFB" w:rsidRPr="00A77566" w:rsidRDefault="008845F3"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Pr="008845F3">
        <w:rPr>
          <w:sz w:val="20"/>
          <w:szCs w:val="20"/>
        </w:rPr>
        <w:t>3. Пиротехнически пускови установки;</w:t>
      </w:r>
    </w:p>
    <w:p w14:paraId="3F1EF013" w14:textId="77777777" w:rsidR="00D0071E" w:rsidRDefault="003E5DFB" w:rsidP="00D0071E">
      <w:pPr>
        <w:tabs>
          <w:tab w:val="left" w:pos="2268"/>
        </w:tabs>
        <w:spacing w:after="0" w:line="240" w:lineRule="auto"/>
        <w:ind w:left="2268" w:right="-6" w:hanging="1417"/>
        <w:jc w:val="both"/>
        <w:rPr>
          <w:i/>
          <w:sz w:val="20"/>
          <w:szCs w:val="20"/>
        </w:rPr>
      </w:pPr>
      <w:r w:rsidRPr="00A77566">
        <w:rPr>
          <w:i/>
          <w:sz w:val="20"/>
          <w:szCs w:val="20"/>
          <w:u w:val="single"/>
        </w:rPr>
        <w:t>Забележка</w:t>
      </w:r>
      <w:r w:rsidRPr="00A77566">
        <w:rPr>
          <w:sz w:val="20"/>
          <w:szCs w:val="20"/>
        </w:rPr>
        <w:tab/>
      </w:r>
      <w:r w:rsidRPr="00A77566">
        <w:rPr>
          <w:i/>
          <w:sz w:val="20"/>
          <w:szCs w:val="20"/>
        </w:rPr>
        <w:t>ML2.b. не се прилага за сигналните пистолети.</w:t>
      </w:r>
    </w:p>
    <w:p w14:paraId="20ECD75B" w14:textId="77777777" w:rsidR="003E5DFB" w:rsidRDefault="000D73E2" w:rsidP="00D0071E">
      <w:pPr>
        <w:tabs>
          <w:tab w:val="left" w:pos="2268"/>
        </w:tabs>
        <w:spacing w:after="0" w:line="240" w:lineRule="auto"/>
        <w:ind w:right="-6"/>
        <w:jc w:val="both"/>
        <w:rPr>
          <w:sz w:val="20"/>
        </w:rPr>
      </w:pPr>
      <w:r w:rsidRPr="003E7E83">
        <w:rPr>
          <w:sz w:val="20"/>
        </w:rPr>
        <w:t>c. Принадлежности, специално проектирани за оръжията, посочени в ML2.а., както следва:</w:t>
      </w:r>
    </w:p>
    <w:p w14:paraId="390E785B" w14:textId="77777777" w:rsidR="00200D53" w:rsidRDefault="00200D53" w:rsidP="003E7E83">
      <w:pPr>
        <w:pStyle w:val="Point1"/>
        <w:tabs>
          <w:tab w:val="left" w:pos="899"/>
        </w:tabs>
        <w:spacing w:after="0"/>
        <w:ind w:left="0" w:hanging="2166"/>
        <w:rPr>
          <w:sz w:val="20"/>
          <w:lang w:eastAsia="en-US"/>
        </w:rPr>
      </w:pPr>
      <w:r>
        <w:rPr>
          <w:sz w:val="20"/>
          <w:lang w:eastAsia="en-US"/>
        </w:rPr>
        <w:tab/>
      </w:r>
      <w:r>
        <w:rPr>
          <w:sz w:val="20"/>
          <w:lang w:eastAsia="en-US"/>
        </w:rPr>
        <w:tab/>
        <w:t>1. Оръжейни мерници и стойки за оръжейни мерници, специално проектирани за военна уп</w:t>
      </w:r>
      <w:r w:rsidR="009534CE">
        <w:rPr>
          <w:sz w:val="20"/>
          <w:lang w:eastAsia="en-US"/>
        </w:rPr>
        <w:t>о</w:t>
      </w:r>
      <w:r>
        <w:rPr>
          <w:sz w:val="20"/>
          <w:lang w:eastAsia="en-US"/>
        </w:rPr>
        <w:t>треба;</w:t>
      </w:r>
    </w:p>
    <w:p w14:paraId="7B2BFAAB" w14:textId="77777777" w:rsidR="00200D53" w:rsidRDefault="00200D53" w:rsidP="003E7E83">
      <w:pPr>
        <w:pStyle w:val="Point1"/>
        <w:tabs>
          <w:tab w:val="left" w:pos="899"/>
        </w:tabs>
        <w:spacing w:after="0"/>
        <w:ind w:left="0" w:hanging="2166"/>
        <w:rPr>
          <w:sz w:val="20"/>
          <w:lang w:eastAsia="en-US"/>
        </w:rPr>
      </w:pPr>
      <w:r>
        <w:rPr>
          <w:sz w:val="20"/>
          <w:lang w:eastAsia="en-US"/>
        </w:rPr>
        <w:tab/>
      </w:r>
      <w:r>
        <w:rPr>
          <w:sz w:val="20"/>
          <w:lang w:eastAsia="en-US"/>
        </w:rPr>
        <w:tab/>
        <w:t xml:space="preserve">2. </w:t>
      </w:r>
      <w:r w:rsidR="007D08D8">
        <w:rPr>
          <w:sz w:val="20"/>
          <w:lang w:eastAsia="en-US"/>
        </w:rPr>
        <w:t>Устройства за намаляване на демаскиращия ефект;</w:t>
      </w:r>
    </w:p>
    <w:p w14:paraId="613C7A7D" w14:textId="77777777" w:rsidR="007D08D8" w:rsidRDefault="007D08D8" w:rsidP="003E7E83">
      <w:pPr>
        <w:pStyle w:val="Point1"/>
        <w:tabs>
          <w:tab w:val="left" w:pos="899"/>
        </w:tabs>
        <w:spacing w:after="0"/>
        <w:ind w:left="0" w:hanging="2166"/>
        <w:rPr>
          <w:sz w:val="20"/>
          <w:lang w:eastAsia="en-US"/>
        </w:rPr>
      </w:pPr>
      <w:r>
        <w:rPr>
          <w:sz w:val="20"/>
          <w:lang w:eastAsia="en-US"/>
        </w:rPr>
        <w:tab/>
      </w:r>
      <w:r>
        <w:rPr>
          <w:sz w:val="20"/>
          <w:lang w:eastAsia="en-US"/>
        </w:rPr>
        <w:tab/>
        <w:t>3. Стойки;</w:t>
      </w:r>
    </w:p>
    <w:p w14:paraId="6833FDBA" w14:textId="77777777" w:rsidR="007D08D8" w:rsidRDefault="007D08D8" w:rsidP="003E7E83">
      <w:pPr>
        <w:pStyle w:val="Point1"/>
        <w:tabs>
          <w:tab w:val="left" w:pos="899"/>
        </w:tabs>
        <w:spacing w:after="0"/>
        <w:ind w:left="0" w:hanging="2166"/>
        <w:rPr>
          <w:sz w:val="20"/>
          <w:lang w:eastAsia="en-US"/>
        </w:rPr>
      </w:pPr>
      <w:r>
        <w:rPr>
          <w:sz w:val="20"/>
          <w:lang w:eastAsia="en-US"/>
        </w:rPr>
        <w:tab/>
      </w:r>
      <w:r>
        <w:rPr>
          <w:sz w:val="20"/>
          <w:lang w:eastAsia="en-US"/>
        </w:rPr>
        <w:tab/>
        <w:t>4. Отделяеми пълнители;</w:t>
      </w:r>
    </w:p>
    <w:p w14:paraId="2D99AD20" w14:textId="77777777" w:rsidR="007D08D8" w:rsidRPr="00235259" w:rsidRDefault="007D08D8" w:rsidP="003E7E83">
      <w:pPr>
        <w:pStyle w:val="Point1"/>
        <w:tabs>
          <w:tab w:val="left" w:pos="899"/>
        </w:tabs>
        <w:spacing w:after="0"/>
        <w:ind w:left="0" w:hanging="2166"/>
        <w:rPr>
          <w:i/>
          <w:sz w:val="20"/>
          <w:u w:val="single"/>
        </w:rPr>
      </w:pPr>
      <w:r>
        <w:rPr>
          <w:sz w:val="20"/>
          <w:lang w:eastAsia="en-US"/>
        </w:rPr>
        <w:tab/>
      </w:r>
      <w:r>
        <w:rPr>
          <w:sz w:val="20"/>
          <w:lang w:val="en-US" w:eastAsia="en-US"/>
        </w:rPr>
        <w:t>d</w:t>
      </w:r>
      <w:r w:rsidRPr="00B11A92">
        <w:rPr>
          <w:sz w:val="20"/>
          <w:lang w:val="ru-RU" w:eastAsia="en-US"/>
        </w:rPr>
        <w:t xml:space="preserve">. </w:t>
      </w:r>
      <w:r>
        <w:rPr>
          <w:sz w:val="20"/>
          <w:lang w:eastAsia="en-US"/>
        </w:rPr>
        <w:t>Отпада от 2019 г.</w:t>
      </w:r>
    </w:p>
    <w:p w14:paraId="7B937552"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ML3</w:t>
      </w:r>
      <w:r w:rsidRPr="00A77566">
        <w:rPr>
          <w:b/>
          <w:sz w:val="20"/>
          <w:szCs w:val="20"/>
          <w:lang w:val="bg-BG"/>
        </w:rPr>
        <w:tab/>
        <w:t>Бойни припаси и взривателни устройства, както следва, и специално проектирани за тях елементи:</w:t>
      </w:r>
    </w:p>
    <w:p w14:paraId="6308BCAE"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Бойни припаси за оръжията, изброени в ML1, ML2 или ML12;</w:t>
      </w:r>
    </w:p>
    <w:p w14:paraId="613B3CA5"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Взривателни устройства, специално проектирани за боеприпасите, изброени в ML3.а.</w:t>
      </w:r>
    </w:p>
    <w:p w14:paraId="3892733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Специално проектираните елементи, изброени в ML3, включват:</w:t>
      </w:r>
    </w:p>
    <w:p w14:paraId="6559CBD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Метални или пластмасови елементи като капсулни втулки, ризници за куршуми, патронни ленти, водещи пояси и метални части за бойни припаси;</w:t>
      </w:r>
    </w:p>
    <w:p w14:paraId="40ED8A9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Предпазно-взвеждащи механизми, взриватели, датчици и възпламенителни механизми;</w:t>
      </w:r>
    </w:p>
    <w:p w14:paraId="73EA7F0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Импулсни енергоизточници с висок еднократен енергоимпулс;</w:t>
      </w:r>
    </w:p>
    <w:p w14:paraId="0617DD8E"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Изгарящи гилзи за барутни заряди;</w:t>
      </w:r>
    </w:p>
    <w:p w14:paraId="5C9B3214"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Касетъчни бойни припаси, включително касетъчни елементи, касетъчни мини и управляеми снаряди.</w:t>
      </w:r>
    </w:p>
    <w:p w14:paraId="48DD0A86"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 2</w:t>
      </w:r>
      <w:r w:rsidRPr="00A77566">
        <w:rPr>
          <w:sz w:val="20"/>
          <w:szCs w:val="20"/>
        </w:rPr>
        <w:tab/>
      </w:r>
      <w:r w:rsidRPr="00A77566">
        <w:rPr>
          <w:i/>
          <w:sz w:val="20"/>
          <w:szCs w:val="20"/>
        </w:rPr>
        <w:t>ML3.а. не се прилага за следните бойни припаси:</w:t>
      </w:r>
    </w:p>
    <w:p w14:paraId="62E987A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Халосни бойни припаси (тип звезда);</w:t>
      </w:r>
    </w:p>
    <w:p w14:paraId="3406DF4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Учебни бойни припаси с пробита гилза;</w:t>
      </w:r>
    </w:p>
    <w:p w14:paraId="06AF673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 xml:space="preserve">Други халосни или учебни бойни припаси, които не съдържат компоненти, предназначени за бойни патрони, </w:t>
      </w:r>
      <w:r w:rsidRPr="00AA662C">
        <w:rPr>
          <w:i/>
          <w:sz w:val="20"/>
          <w:szCs w:val="20"/>
          <w:u w:val="single"/>
        </w:rPr>
        <w:t>или</w:t>
      </w:r>
    </w:p>
    <w:p w14:paraId="1216FE4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Компоненти, специално предназначени за халосните или учебните бойни припаси, посочени в настоящата забележка 2, букви a., b. или c.</w:t>
      </w:r>
    </w:p>
    <w:p w14:paraId="172588BE"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3</w:t>
      </w:r>
      <w:r w:rsidRPr="00A77566">
        <w:rPr>
          <w:sz w:val="20"/>
          <w:szCs w:val="20"/>
        </w:rPr>
        <w:tab/>
      </w:r>
      <w:r w:rsidRPr="00A77566">
        <w:rPr>
          <w:i/>
          <w:sz w:val="20"/>
          <w:szCs w:val="20"/>
        </w:rPr>
        <w:t>ML3.а. не се прилага за заряди, специално предназначени за някоя от следните цели:</w:t>
      </w:r>
    </w:p>
    <w:p w14:paraId="15FB952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Сигнализиране;</w:t>
      </w:r>
    </w:p>
    <w:p w14:paraId="6F96A30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 xml:space="preserve">Плашене на птици, </w:t>
      </w:r>
      <w:r w:rsidRPr="00AA662C">
        <w:rPr>
          <w:i/>
          <w:sz w:val="20"/>
          <w:szCs w:val="20"/>
          <w:u w:val="single"/>
        </w:rPr>
        <w:t>или</w:t>
      </w:r>
    </w:p>
    <w:p w14:paraId="00F85E6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Запалване на струи газ от петролни кладенци.</w:t>
      </w:r>
    </w:p>
    <w:p w14:paraId="5349F413" w14:textId="77777777" w:rsidR="003E5DFB" w:rsidRPr="00A410C4" w:rsidRDefault="003E5DFB" w:rsidP="00782E28">
      <w:pPr>
        <w:pStyle w:val="Point2"/>
        <w:tabs>
          <w:tab w:val="left" w:pos="959"/>
          <w:tab w:val="left" w:pos="1526"/>
        </w:tabs>
        <w:spacing w:after="0"/>
        <w:ind w:left="0"/>
        <w:rPr>
          <w:sz w:val="8"/>
          <w:szCs w:val="8"/>
        </w:rPr>
      </w:pPr>
    </w:p>
    <w:p w14:paraId="57255D43"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ML4</w:t>
      </w:r>
      <w:r w:rsidRPr="00A77566">
        <w:rPr>
          <w:b/>
          <w:sz w:val="20"/>
          <w:szCs w:val="20"/>
          <w:lang w:val="bg-BG"/>
        </w:rPr>
        <w:tab/>
        <w:t>Бомби, торпеда, реактивни снаряди, ракети, други взривни устройства и заряди, и оборудване и принадлежности за тях, както следва, и специално проектирани за тях елементи:</w:t>
      </w:r>
    </w:p>
    <w:p w14:paraId="4F77A8E8" w14:textId="77777777" w:rsidR="003E5DFB" w:rsidRPr="00A77566" w:rsidRDefault="003E5DFB" w:rsidP="00782E28">
      <w:pPr>
        <w:tabs>
          <w:tab w:val="left" w:pos="2268"/>
        </w:tabs>
        <w:spacing w:after="0" w:line="240" w:lineRule="auto"/>
        <w:ind w:left="1276" w:right="-6" w:hanging="425"/>
        <w:jc w:val="both"/>
        <w:rPr>
          <w:i/>
          <w:iCs/>
          <w:sz w:val="20"/>
          <w:szCs w:val="20"/>
        </w:rPr>
      </w:pPr>
      <w:r w:rsidRPr="00A77566">
        <w:rPr>
          <w:i/>
          <w:sz w:val="20"/>
          <w:szCs w:val="20"/>
          <w:u w:val="single"/>
        </w:rPr>
        <w:t>Важно 1:</w:t>
      </w:r>
      <w:r w:rsidRPr="00A77566">
        <w:rPr>
          <w:sz w:val="20"/>
          <w:szCs w:val="20"/>
        </w:rPr>
        <w:tab/>
      </w:r>
      <w:r w:rsidRPr="00A77566">
        <w:rPr>
          <w:i/>
          <w:sz w:val="20"/>
          <w:szCs w:val="20"/>
        </w:rPr>
        <w:t>За насочващо и навигационно оборудване вж. ML11.</w:t>
      </w:r>
    </w:p>
    <w:p w14:paraId="3C97B6C1" w14:textId="77777777" w:rsidR="003E5DFB" w:rsidRPr="00A77566" w:rsidRDefault="003E5DFB" w:rsidP="00AB597D">
      <w:pPr>
        <w:tabs>
          <w:tab w:val="left" w:pos="2268"/>
        </w:tabs>
        <w:spacing w:after="0" w:line="240" w:lineRule="auto"/>
        <w:ind w:left="2268" w:right="-6" w:hanging="1417"/>
        <w:jc w:val="both"/>
        <w:rPr>
          <w:sz w:val="20"/>
          <w:szCs w:val="20"/>
        </w:rPr>
      </w:pPr>
      <w:r w:rsidRPr="00A77566">
        <w:rPr>
          <w:i/>
          <w:sz w:val="20"/>
          <w:szCs w:val="20"/>
          <w:u w:val="single"/>
        </w:rPr>
        <w:t>Важно 2:</w:t>
      </w:r>
      <w:r w:rsidRPr="00A77566">
        <w:rPr>
          <w:sz w:val="20"/>
          <w:szCs w:val="20"/>
        </w:rPr>
        <w:tab/>
      </w:r>
      <w:r w:rsidRPr="00A77566">
        <w:rPr>
          <w:i/>
          <w:sz w:val="20"/>
          <w:szCs w:val="20"/>
        </w:rPr>
        <w:t>За противоракетни защитни системи за летателни апарати (ПЗСЛА/AMPS) вж. ML4.с.</w:t>
      </w:r>
    </w:p>
    <w:p w14:paraId="234AE83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lastRenderedPageBreak/>
        <w:t>a.</w:t>
      </w:r>
      <w:r w:rsidRPr="00A77566">
        <w:rPr>
          <w:sz w:val="20"/>
          <w:szCs w:val="20"/>
        </w:rPr>
        <w:tab/>
        <w:t>Бомби, торпеда, гранати, димни шашки, реактивни снаряди, мини, ракети, дълбочинни бомби, подривни заряди, подривни устройства, подривни комплекти, „пиротехнически“ устройства, патрони</w:t>
      </w:r>
      <w:r w:rsidR="00D540D8">
        <w:rPr>
          <w:sz w:val="20"/>
          <w:szCs w:val="20"/>
        </w:rPr>
        <w:t>, касетъчни бойни припаси за тях</w:t>
      </w:r>
      <w:r w:rsidRPr="00A77566">
        <w:rPr>
          <w:sz w:val="20"/>
          <w:szCs w:val="20"/>
        </w:rPr>
        <w:t xml:space="preserve"> и имитатори (т.е. оборудване, което имитира характеристиките на всяко от тези изделия), специално проектирани за военна употреба;</w:t>
      </w:r>
    </w:p>
    <w:p w14:paraId="0BBBB1F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ML4.а. включва:</w:t>
      </w:r>
    </w:p>
    <w:p w14:paraId="3AA63F3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Димни гранати, запалителни бомби, възпламенителни бомби и взривни устройства;</w:t>
      </w:r>
    </w:p>
    <w:p w14:paraId="16D42AED" w14:textId="77777777" w:rsidR="003E5DFB"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r>
      <w:r w:rsidR="00513472" w:rsidRPr="00513472">
        <w:rPr>
          <w:i/>
          <w:sz w:val="20"/>
          <w:szCs w:val="20"/>
        </w:rPr>
        <w:t xml:space="preserve">Сопла на ракети или реактивни снаряди </w:t>
      </w:r>
      <w:r w:rsidRPr="00A77566">
        <w:rPr>
          <w:i/>
          <w:sz w:val="20"/>
          <w:szCs w:val="20"/>
        </w:rPr>
        <w:t>и чела на бойни глави за навлизане в плътните слоеве на атмосферата.</w:t>
      </w:r>
    </w:p>
    <w:p w14:paraId="647F88EF" w14:textId="77777777" w:rsidR="00D540D8" w:rsidRDefault="00D540D8" w:rsidP="00EB0A41">
      <w:pPr>
        <w:tabs>
          <w:tab w:val="left" w:pos="2835"/>
        </w:tabs>
        <w:spacing w:after="0" w:line="240" w:lineRule="auto"/>
        <w:ind w:left="567" w:right="-6"/>
        <w:jc w:val="both"/>
        <w:rPr>
          <w:sz w:val="18"/>
          <w:szCs w:val="18"/>
        </w:rPr>
      </w:pPr>
      <w:r>
        <w:rPr>
          <w:i/>
          <w:sz w:val="20"/>
          <w:szCs w:val="20"/>
        </w:rPr>
        <w:t xml:space="preserve">                </w:t>
      </w:r>
      <w:r>
        <w:rPr>
          <w:sz w:val="18"/>
          <w:szCs w:val="18"/>
        </w:rPr>
        <w:t xml:space="preserve">Важно: За бойни припаси под формата на гранати или </w:t>
      </w:r>
      <w:r w:rsidRPr="00044885">
        <w:rPr>
          <w:sz w:val="18"/>
          <w:szCs w:val="18"/>
        </w:rPr>
        <w:t>картечи</w:t>
      </w:r>
      <w:r>
        <w:rPr>
          <w:sz w:val="18"/>
          <w:szCs w:val="18"/>
        </w:rPr>
        <w:t xml:space="preserve"> за оръжия или пускови установки, посочени </w:t>
      </w:r>
    </w:p>
    <w:p w14:paraId="0BB51391" w14:textId="77777777" w:rsidR="00D540D8" w:rsidRPr="00A77566" w:rsidRDefault="00D540D8" w:rsidP="00EB0A41">
      <w:pPr>
        <w:tabs>
          <w:tab w:val="left" w:pos="2835"/>
        </w:tabs>
        <w:spacing w:after="0" w:line="240" w:lineRule="auto"/>
        <w:ind w:left="2127" w:right="-6" w:hanging="142"/>
        <w:jc w:val="both"/>
        <w:rPr>
          <w:i/>
          <w:sz w:val="20"/>
          <w:szCs w:val="20"/>
        </w:rPr>
      </w:pPr>
      <w:r>
        <w:rPr>
          <w:sz w:val="18"/>
          <w:szCs w:val="18"/>
        </w:rPr>
        <w:t xml:space="preserve">в </w:t>
      </w:r>
      <w:r>
        <w:rPr>
          <w:sz w:val="18"/>
          <w:szCs w:val="18"/>
          <w:lang w:val="en-US"/>
        </w:rPr>
        <w:t xml:space="preserve">ML1 </w:t>
      </w:r>
      <w:r>
        <w:rPr>
          <w:sz w:val="18"/>
          <w:szCs w:val="18"/>
        </w:rPr>
        <w:t xml:space="preserve">или </w:t>
      </w:r>
      <w:r>
        <w:rPr>
          <w:sz w:val="18"/>
          <w:szCs w:val="18"/>
          <w:lang w:val="en-US"/>
        </w:rPr>
        <w:t>ML2</w:t>
      </w:r>
      <w:r>
        <w:rPr>
          <w:sz w:val="18"/>
          <w:szCs w:val="18"/>
        </w:rPr>
        <w:t xml:space="preserve">, и касетъчни бойни припаси, специално проектирани за бойни припаси, виж </w:t>
      </w:r>
      <w:r>
        <w:rPr>
          <w:sz w:val="18"/>
          <w:szCs w:val="18"/>
          <w:lang w:val="en-US"/>
        </w:rPr>
        <w:t>ML3</w:t>
      </w:r>
      <w:r>
        <w:rPr>
          <w:sz w:val="18"/>
          <w:szCs w:val="18"/>
        </w:rPr>
        <w:t>.</w:t>
      </w:r>
    </w:p>
    <w:p w14:paraId="3CBC53E1"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Оборудване, имащо всичко изброено:</w:t>
      </w:r>
    </w:p>
    <w:p w14:paraId="1FEAAD0A"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Специално предназначено за военна употреба, </w:t>
      </w:r>
      <w:r w:rsidRPr="00A77566">
        <w:rPr>
          <w:sz w:val="20"/>
          <w:szCs w:val="20"/>
          <w:u w:val="single"/>
          <w:lang w:val="bg-BG"/>
        </w:rPr>
        <w:t>и</w:t>
      </w:r>
    </w:p>
    <w:p w14:paraId="08FD2B5B"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Специално проектирано за ‘дейности’, свързани с едно от следното</w:t>
      </w:r>
      <w:r w:rsidR="00CF3B95">
        <w:rPr>
          <w:sz w:val="20"/>
          <w:szCs w:val="20"/>
          <w:lang w:val="bg-BG"/>
        </w:rPr>
        <w:t>ите</w:t>
      </w:r>
      <w:r w:rsidRPr="00A77566">
        <w:rPr>
          <w:sz w:val="20"/>
          <w:szCs w:val="20"/>
          <w:lang w:val="bg-BG"/>
        </w:rPr>
        <w:t xml:space="preserve">: </w:t>
      </w:r>
    </w:p>
    <w:p w14:paraId="737509E9"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 xml:space="preserve">Изделията, изброени в ML4.a.; или </w:t>
      </w:r>
    </w:p>
    <w:p w14:paraId="6C0A3743"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 xml:space="preserve">Самоделни взривни устройства (СВУ/IED). </w:t>
      </w:r>
    </w:p>
    <w:p w14:paraId="5EF6FCD9" w14:textId="77777777" w:rsidR="003E5DFB" w:rsidRPr="00A77566" w:rsidRDefault="003E5DFB" w:rsidP="00782E28">
      <w:pPr>
        <w:pStyle w:val="Default"/>
        <w:spacing w:before="120"/>
        <w:ind w:left="1440"/>
        <w:jc w:val="both"/>
        <w:rPr>
          <w:i/>
          <w:iCs/>
          <w:sz w:val="20"/>
          <w:szCs w:val="20"/>
          <w:u w:val="single"/>
          <w:lang w:val="bg-BG"/>
        </w:rPr>
      </w:pPr>
      <w:r w:rsidRPr="00A77566">
        <w:rPr>
          <w:i/>
          <w:sz w:val="20"/>
          <w:szCs w:val="20"/>
          <w:u w:val="single"/>
          <w:lang w:val="bg-BG"/>
        </w:rPr>
        <w:t>Техническа забележка:</w:t>
      </w:r>
    </w:p>
    <w:p w14:paraId="444F063F" w14:textId="77777777" w:rsidR="003E5DFB" w:rsidRPr="00A77566" w:rsidRDefault="003E5DFB" w:rsidP="00782E28">
      <w:pPr>
        <w:pStyle w:val="Default"/>
        <w:spacing w:before="120"/>
        <w:ind w:left="1440"/>
        <w:jc w:val="both"/>
        <w:rPr>
          <w:i/>
          <w:iCs/>
          <w:sz w:val="20"/>
          <w:szCs w:val="20"/>
          <w:lang w:val="bg-BG"/>
        </w:rPr>
      </w:pPr>
      <w:r w:rsidRPr="00A77566">
        <w:rPr>
          <w:i/>
          <w:sz w:val="20"/>
          <w:szCs w:val="20"/>
          <w:lang w:val="bg-BG"/>
        </w:rPr>
        <w:t>За целите на ML4.b.2. ‘дейности’ включва управление, изстрелване, насочване, контролиране, разреждане, детониране, активиране, захранване с еднократен енергоимпулс, отклоняване от целта, радиоелектронно заглушаване, тралене, засичане, разрушаване или обезвреждане.</w:t>
      </w:r>
    </w:p>
    <w:p w14:paraId="26AF6A91"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ML4.b. включва:</w:t>
      </w:r>
    </w:p>
    <w:p w14:paraId="329801B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Мобилно техническо оборудване за втечняване на газ;</w:t>
      </w:r>
    </w:p>
    <w:p w14:paraId="0C857B9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Непотъващ електропроводен шнур, подходящ за тралене на магнитни мини.</w:t>
      </w:r>
    </w:p>
    <w:p w14:paraId="77E2B0E8"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i/>
          <w:sz w:val="20"/>
          <w:szCs w:val="20"/>
        </w:rPr>
        <w:tab/>
        <w:t>ML4.b. не се прилага за ръчните устройства, които са ограничени по проект само за откриване на метални обекти и са неспособни да различават мини от други метални обекти.</w:t>
      </w:r>
    </w:p>
    <w:p w14:paraId="4EA9B3CF"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Противоракетни защитни системи за летателни апарати (ПЗСЛА/AMPS).</w:t>
      </w:r>
    </w:p>
    <w:p w14:paraId="5F63EC08"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w:t>
      </w:r>
      <w:r w:rsidRPr="00A77566">
        <w:rPr>
          <w:sz w:val="20"/>
          <w:szCs w:val="20"/>
        </w:rPr>
        <w:tab/>
      </w:r>
      <w:r w:rsidRPr="00A77566">
        <w:rPr>
          <w:i/>
          <w:sz w:val="20"/>
          <w:szCs w:val="20"/>
        </w:rPr>
        <w:t>ML4.c. не се прилага за ПЗСЛА/AMPS, имащи всичко изброено:</w:t>
      </w:r>
    </w:p>
    <w:p w14:paraId="1762D4F6" w14:textId="77777777" w:rsidR="003E5DFB" w:rsidRPr="00A77566" w:rsidRDefault="003E5DFB" w:rsidP="00782E28">
      <w:pPr>
        <w:tabs>
          <w:tab w:val="left" w:pos="2552"/>
        </w:tabs>
        <w:spacing w:after="0" w:line="240" w:lineRule="auto"/>
        <w:ind w:left="2552" w:right="-6" w:hanging="284"/>
        <w:jc w:val="both"/>
        <w:rPr>
          <w:i/>
          <w:sz w:val="20"/>
          <w:szCs w:val="20"/>
        </w:rPr>
      </w:pPr>
      <w:r w:rsidRPr="00A77566">
        <w:rPr>
          <w:i/>
          <w:sz w:val="20"/>
          <w:szCs w:val="20"/>
        </w:rPr>
        <w:t>a.</w:t>
      </w:r>
      <w:r w:rsidRPr="00A77566">
        <w:rPr>
          <w:i/>
          <w:sz w:val="20"/>
          <w:szCs w:val="20"/>
        </w:rPr>
        <w:tab/>
        <w:t>Някой от следните сензори, предупреждаващи за ракети:</w:t>
      </w:r>
    </w:p>
    <w:p w14:paraId="4590A3FA" w14:textId="77777777" w:rsidR="003E5DFB" w:rsidRPr="00A77566" w:rsidRDefault="003E5DFB" w:rsidP="00782E28">
      <w:pPr>
        <w:pStyle w:val="ML1a"/>
        <w:tabs>
          <w:tab w:val="clear" w:pos="640"/>
          <w:tab w:val="left" w:pos="1919"/>
          <w:tab w:val="left" w:pos="2835"/>
        </w:tabs>
        <w:spacing w:before="120" w:line="240" w:lineRule="auto"/>
        <w:ind w:left="2835" w:hanging="283"/>
        <w:jc w:val="both"/>
        <w:rPr>
          <w:i/>
          <w:iCs/>
          <w:color w:val="auto"/>
          <w:sz w:val="20"/>
        </w:rPr>
      </w:pPr>
      <w:r w:rsidRPr="00A77566">
        <w:rPr>
          <w:i/>
          <w:color w:val="auto"/>
          <w:sz w:val="20"/>
        </w:rPr>
        <w:t>1.</w:t>
      </w:r>
      <w:r w:rsidRPr="00A77566">
        <w:rPr>
          <w:sz w:val="20"/>
        </w:rPr>
        <w:tab/>
      </w:r>
      <w:r w:rsidRPr="00A77566">
        <w:rPr>
          <w:i/>
          <w:color w:val="auto"/>
          <w:sz w:val="20"/>
        </w:rPr>
        <w:t xml:space="preserve">Пасивни сензори, имащи максимална чувствителност в обхвата 100—400 nm; </w:t>
      </w:r>
      <w:r w:rsidRPr="00A77566">
        <w:rPr>
          <w:i/>
          <w:color w:val="auto"/>
          <w:sz w:val="20"/>
          <w:u w:val="single"/>
        </w:rPr>
        <w:t>или</w:t>
      </w:r>
    </w:p>
    <w:p w14:paraId="58EF9A04" w14:textId="77777777" w:rsidR="003E5DFB" w:rsidRPr="00A77566" w:rsidRDefault="003E5DFB" w:rsidP="00782E28">
      <w:pPr>
        <w:pStyle w:val="ML1a"/>
        <w:tabs>
          <w:tab w:val="clear" w:pos="640"/>
          <w:tab w:val="left" w:pos="1919"/>
          <w:tab w:val="left" w:pos="2835"/>
        </w:tabs>
        <w:spacing w:before="120" w:line="240" w:lineRule="auto"/>
        <w:ind w:left="2835" w:hanging="283"/>
        <w:jc w:val="both"/>
        <w:rPr>
          <w:i/>
          <w:color w:val="auto"/>
          <w:sz w:val="20"/>
        </w:rPr>
      </w:pPr>
      <w:r w:rsidRPr="00A77566">
        <w:rPr>
          <w:i/>
          <w:color w:val="auto"/>
          <w:sz w:val="20"/>
        </w:rPr>
        <w:t>2.</w:t>
      </w:r>
      <w:r w:rsidRPr="00A77566">
        <w:rPr>
          <w:i/>
          <w:color w:val="auto"/>
          <w:sz w:val="20"/>
        </w:rPr>
        <w:tab/>
        <w:t>Активни пулсиращи Доплерови сензори за предупреждение за ракети;</w:t>
      </w:r>
    </w:p>
    <w:p w14:paraId="7AF4706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Разпръскващи системи за противодействие;</w:t>
      </w:r>
    </w:p>
    <w:p w14:paraId="0E882CC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 xml:space="preserve">Изстрелвани средства, които осигуряват едновременно визуална и инфрачервена заблуждаваща маскировка с цел отклоняване на ракети „земя-въздух“; </w:t>
      </w:r>
      <w:r w:rsidRPr="007B319D">
        <w:rPr>
          <w:i/>
          <w:sz w:val="20"/>
          <w:szCs w:val="20"/>
          <w:u w:val="single"/>
        </w:rPr>
        <w:t>и</w:t>
      </w:r>
    </w:p>
    <w:p w14:paraId="192AABB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Монтирани са на „граждански летателен апарат“ и имат всичко изброено:</w:t>
      </w:r>
    </w:p>
    <w:p w14:paraId="150AEBD2" w14:textId="77777777" w:rsidR="003E5DFB" w:rsidRPr="00A77566" w:rsidRDefault="003E5DFB" w:rsidP="00782E28">
      <w:pPr>
        <w:pStyle w:val="ML1a"/>
        <w:tabs>
          <w:tab w:val="clear" w:pos="640"/>
          <w:tab w:val="left" w:pos="1919"/>
          <w:tab w:val="left" w:pos="2835"/>
        </w:tabs>
        <w:spacing w:before="120" w:line="240" w:lineRule="auto"/>
        <w:ind w:left="2835" w:hanging="283"/>
        <w:jc w:val="both"/>
        <w:rPr>
          <w:i/>
          <w:iCs/>
          <w:color w:val="auto"/>
          <w:sz w:val="20"/>
        </w:rPr>
      </w:pPr>
      <w:r w:rsidRPr="00A77566">
        <w:rPr>
          <w:i/>
          <w:color w:val="auto"/>
          <w:sz w:val="20"/>
        </w:rPr>
        <w:t>1.</w:t>
      </w:r>
      <w:r w:rsidRPr="00A77566">
        <w:rPr>
          <w:sz w:val="20"/>
        </w:rPr>
        <w:tab/>
      </w:r>
      <w:r w:rsidRPr="00A77566">
        <w:rPr>
          <w:i/>
          <w:color w:val="auto"/>
          <w:sz w:val="20"/>
        </w:rPr>
        <w:t>ПЗСЛА/AMPS функционира само на конкретен „граждански летателен апарат“, на който дадената ПЗСЛА/AMPS е монтирана и за който е издаден един от следните документи:</w:t>
      </w:r>
    </w:p>
    <w:p w14:paraId="5F058452" w14:textId="77777777" w:rsidR="003E5DFB" w:rsidRPr="00A77566" w:rsidRDefault="003E5DFB" w:rsidP="00782E28">
      <w:pPr>
        <w:pStyle w:val="1A1anote1a"/>
        <w:tabs>
          <w:tab w:val="left" w:pos="3119"/>
        </w:tabs>
        <w:spacing w:before="120"/>
        <w:ind w:left="3119" w:hanging="284"/>
        <w:jc w:val="both"/>
        <w:rPr>
          <w:i/>
          <w:iCs/>
          <w:color w:val="auto"/>
          <w:sz w:val="20"/>
          <w:u w:val="single"/>
        </w:rPr>
      </w:pPr>
      <w:r w:rsidRPr="00A77566">
        <w:rPr>
          <w:i/>
          <w:color w:val="auto"/>
          <w:sz w:val="20"/>
        </w:rPr>
        <w:t>a.</w:t>
      </w:r>
      <w:r w:rsidRPr="00A77566">
        <w:rPr>
          <w:sz w:val="20"/>
        </w:rPr>
        <w:tab/>
      </w:r>
      <w:r w:rsidRPr="00A77566">
        <w:rPr>
          <w:i/>
          <w:iCs/>
          <w:sz w:val="20"/>
        </w:rPr>
        <w:t xml:space="preserve">Типов </w:t>
      </w:r>
      <w:r w:rsidRPr="00A77566">
        <w:rPr>
          <w:i/>
          <w:iCs/>
          <w:color w:val="auto"/>
          <w:sz w:val="20"/>
        </w:rPr>
        <w:t>сертификат за граждански цели</w:t>
      </w:r>
      <w:r w:rsidRPr="00A77566">
        <w:rPr>
          <w:i/>
          <w:color w:val="auto"/>
          <w:sz w:val="20"/>
        </w:rPr>
        <w:t>, издаден от органите за гражданска авиация на една или няколко държави — членки на ЕС, или държави, участващи във Васенаарската договореност; или</w:t>
      </w:r>
    </w:p>
    <w:p w14:paraId="71B21DFF" w14:textId="77777777" w:rsidR="003E5DFB" w:rsidRPr="00A77566" w:rsidRDefault="003E5DFB" w:rsidP="00782E28">
      <w:pPr>
        <w:pStyle w:val="1A1anote1a"/>
        <w:tabs>
          <w:tab w:val="left" w:pos="3119"/>
        </w:tabs>
        <w:spacing w:before="120"/>
        <w:ind w:left="3119" w:hanging="284"/>
        <w:jc w:val="both"/>
        <w:rPr>
          <w:sz w:val="20"/>
        </w:rPr>
      </w:pPr>
      <w:r w:rsidRPr="00A77566">
        <w:rPr>
          <w:i/>
          <w:color w:val="auto"/>
          <w:sz w:val="20"/>
        </w:rPr>
        <w:t>b.</w:t>
      </w:r>
      <w:r w:rsidRPr="00A77566">
        <w:rPr>
          <w:sz w:val="20"/>
        </w:rPr>
        <w:tab/>
      </w:r>
      <w:r w:rsidR="003E0A65">
        <w:rPr>
          <w:i/>
          <w:iCs/>
          <w:sz w:val="20"/>
        </w:rPr>
        <w:t>Еквивалентен</w:t>
      </w:r>
      <w:r w:rsidR="003E0A65" w:rsidRPr="00A77566">
        <w:rPr>
          <w:i/>
          <w:color w:val="auto"/>
          <w:sz w:val="20"/>
        </w:rPr>
        <w:t xml:space="preserve"> </w:t>
      </w:r>
      <w:r w:rsidRPr="00A77566">
        <w:rPr>
          <w:i/>
          <w:color w:val="auto"/>
          <w:sz w:val="20"/>
        </w:rPr>
        <w:t xml:space="preserve">документ, признат от Международната организация за гражданска авиация </w:t>
      </w:r>
      <w:r w:rsidRPr="00261386">
        <w:rPr>
          <w:i/>
          <w:color w:val="auto"/>
          <w:sz w:val="20"/>
        </w:rPr>
        <w:t>(</w:t>
      </w:r>
      <w:r w:rsidR="0090760E" w:rsidRPr="0090760E">
        <w:rPr>
          <w:i/>
          <w:color w:val="auto"/>
          <w:sz w:val="20"/>
        </w:rPr>
        <w:t>(ICAO</w:t>
      </w:r>
      <w:r w:rsidRPr="00261386">
        <w:rPr>
          <w:i/>
          <w:color w:val="auto"/>
          <w:sz w:val="20"/>
        </w:rPr>
        <w:t>);</w:t>
      </w:r>
    </w:p>
    <w:p w14:paraId="5935A22B" w14:textId="77777777" w:rsidR="003E5DFB" w:rsidRPr="00A77566" w:rsidRDefault="003E5DFB" w:rsidP="00782E28">
      <w:pPr>
        <w:pStyle w:val="ML1a"/>
        <w:tabs>
          <w:tab w:val="clear" w:pos="640"/>
          <w:tab w:val="left" w:pos="1919"/>
          <w:tab w:val="left" w:pos="2835"/>
        </w:tabs>
        <w:spacing w:before="120" w:line="240" w:lineRule="auto"/>
        <w:ind w:left="2835" w:hanging="283"/>
        <w:jc w:val="both"/>
        <w:rPr>
          <w:i/>
          <w:iCs/>
          <w:color w:val="auto"/>
          <w:sz w:val="20"/>
          <w:u w:val="single"/>
        </w:rPr>
      </w:pPr>
      <w:r w:rsidRPr="00A77566">
        <w:rPr>
          <w:i/>
          <w:color w:val="auto"/>
          <w:sz w:val="20"/>
        </w:rPr>
        <w:t>2.</w:t>
      </w:r>
      <w:r w:rsidRPr="00A77566">
        <w:rPr>
          <w:sz w:val="20"/>
        </w:rPr>
        <w:tab/>
      </w:r>
      <w:r w:rsidRPr="00A77566">
        <w:rPr>
          <w:i/>
          <w:color w:val="auto"/>
          <w:sz w:val="20"/>
        </w:rPr>
        <w:t xml:space="preserve">ПЗСЛА/AMPS използва защита за предотвратяване на неразрешен достъп до „софтуер“; </w:t>
      </w:r>
      <w:r w:rsidRPr="00A77566">
        <w:rPr>
          <w:i/>
          <w:color w:val="auto"/>
          <w:sz w:val="20"/>
          <w:u w:val="single"/>
        </w:rPr>
        <w:t>и</w:t>
      </w:r>
    </w:p>
    <w:p w14:paraId="799B2010" w14:textId="77777777" w:rsidR="003E5DFB" w:rsidRPr="00A77566" w:rsidRDefault="003E5DFB" w:rsidP="00782E28">
      <w:pPr>
        <w:pStyle w:val="ML1a"/>
        <w:tabs>
          <w:tab w:val="clear" w:pos="640"/>
          <w:tab w:val="left" w:pos="1919"/>
          <w:tab w:val="left" w:pos="2835"/>
        </w:tabs>
        <w:spacing w:before="120" w:line="240" w:lineRule="auto"/>
        <w:ind w:left="2835" w:hanging="283"/>
        <w:jc w:val="both"/>
        <w:rPr>
          <w:i/>
          <w:color w:val="auto"/>
          <w:sz w:val="20"/>
        </w:rPr>
      </w:pPr>
      <w:r w:rsidRPr="00A77566">
        <w:rPr>
          <w:i/>
          <w:color w:val="auto"/>
          <w:sz w:val="20"/>
        </w:rPr>
        <w:lastRenderedPageBreak/>
        <w:t>3.</w:t>
      </w:r>
      <w:r w:rsidRPr="00A77566">
        <w:rPr>
          <w:sz w:val="20"/>
        </w:rPr>
        <w:tab/>
      </w:r>
      <w:r w:rsidRPr="00A77566">
        <w:rPr>
          <w:i/>
          <w:color w:val="auto"/>
          <w:sz w:val="20"/>
        </w:rPr>
        <w:t>ПЗСЛА/AMPS съдържа активен механизъм, който не позволява системата да функционира след демонтиране от „гражданския летателен апарат“, на който е била монтирана.</w:t>
      </w:r>
    </w:p>
    <w:p w14:paraId="4F29FADA" w14:textId="77777777" w:rsidR="003E5DFB" w:rsidRPr="00A410C4" w:rsidRDefault="003E5DFB" w:rsidP="00782E28">
      <w:pPr>
        <w:pStyle w:val="ML1a"/>
        <w:tabs>
          <w:tab w:val="clear" w:pos="640"/>
          <w:tab w:val="left" w:pos="959"/>
          <w:tab w:val="left" w:pos="1526"/>
        </w:tabs>
        <w:spacing w:before="120" w:line="240" w:lineRule="auto"/>
        <w:ind w:left="0" w:hanging="360"/>
        <w:jc w:val="both"/>
        <w:rPr>
          <w:i/>
          <w:iCs/>
          <w:color w:val="auto"/>
          <w:sz w:val="10"/>
          <w:szCs w:val="10"/>
        </w:rPr>
      </w:pPr>
    </w:p>
    <w:p w14:paraId="18894C8C"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ML5</w:t>
      </w:r>
      <w:r w:rsidRPr="00A77566">
        <w:rPr>
          <w:b/>
          <w:sz w:val="20"/>
          <w:szCs w:val="20"/>
          <w:lang w:val="bg-BG"/>
        </w:rPr>
        <w:tab/>
        <w:t xml:space="preserve">Оборудване за управление на огъня, </w:t>
      </w:r>
      <w:r w:rsidR="002437EA">
        <w:rPr>
          <w:b/>
          <w:sz w:val="20"/>
          <w:szCs w:val="20"/>
          <w:lang w:val="bg-BG"/>
        </w:rPr>
        <w:t>наблюдение</w:t>
      </w:r>
      <w:r w:rsidR="002437EA" w:rsidRPr="00A77566">
        <w:rPr>
          <w:b/>
          <w:sz w:val="20"/>
          <w:szCs w:val="20"/>
          <w:lang w:val="bg-BG"/>
        </w:rPr>
        <w:t xml:space="preserve"> </w:t>
      </w:r>
      <w:r w:rsidRPr="00A77566">
        <w:rPr>
          <w:b/>
          <w:sz w:val="20"/>
          <w:szCs w:val="20"/>
          <w:lang w:val="bg-BG"/>
        </w:rPr>
        <w:t>и оповестяване, и свързаните с него системи, оборудване за тестване, настройка и противодействие, както следва, специално проектирано за военна употреба, както и специално проектирани за него компоненти и принадлежности:</w:t>
      </w:r>
    </w:p>
    <w:p w14:paraId="664A580C"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Оръжейни мерници, бордни изчислители за бомбомятане, оборудване за насочване на артилерийски системи и системи за управление на огъня;</w:t>
      </w:r>
    </w:p>
    <w:p w14:paraId="4D209F3F" w14:textId="77777777" w:rsidR="006C75A5" w:rsidRPr="006C75A5" w:rsidRDefault="003E5DFB" w:rsidP="00B236A6">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r>
      <w:r w:rsidR="006C75A5" w:rsidRPr="006C75A5">
        <w:t xml:space="preserve"> </w:t>
      </w:r>
      <w:r w:rsidR="006C75A5" w:rsidRPr="006C75A5">
        <w:rPr>
          <w:sz w:val="20"/>
          <w:szCs w:val="20"/>
        </w:rPr>
        <w:t>Друго оборудване за управление на огъня, наблюдение и оповестяване, и свързаните с него</w:t>
      </w:r>
    </w:p>
    <w:p w14:paraId="778A1A63" w14:textId="77777777" w:rsidR="003E5DFB" w:rsidRDefault="006C75A5" w:rsidP="00B236A6">
      <w:pPr>
        <w:tabs>
          <w:tab w:val="left" w:pos="851"/>
          <w:tab w:val="left" w:pos="1701"/>
        </w:tabs>
        <w:autoSpaceDE w:val="0"/>
        <w:autoSpaceDN w:val="0"/>
        <w:adjustRightInd w:val="0"/>
        <w:spacing w:after="0" w:line="240" w:lineRule="auto"/>
        <w:ind w:left="851" w:hanging="851"/>
        <w:jc w:val="both"/>
        <w:rPr>
          <w:sz w:val="20"/>
          <w:szCs w:val="20"/>
        </w:rPr>
      </w:pPr>
      <w:r w:rsidRPr="006C75A5">
        <w:rPr>
          <w:sz w:val="20"/>
          <w:szCs w:val="20"/>
        </w:rPr>
        <w:t>системи, както следва</w:t>
      </w:r>
      <w:r>
        <w:rPr>
          <w:sz w:val="20"/>
          <w:szCs w:val="20"/>
        </w:rPr>
        <w:t>:</w:t>
      </w:r>
    </w:p>
    <w:p w14:paraId="08233464" w14:textId="77777777" w:rsidR="006C75A5" w:rsidRDefault="00C44015" w:rsidP="00B236A6">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006C75A5" w:rsidRPr="006C75A5">
        <w:rPr>
          <w:sz w:val="20"/>
          <w:szCs w:val="20"/>
        </w:rPr>
        <w:t xml:space="preserve">1. Системи  за  прихващане,  разпознаване,  определяне  на  разстояние,  </w:t>
      </w:r>
      <w:r>
        <w:rPr>
          <w:sz w:val="20"/>
          <w:szCs w:val="20"/>
        </w:rPr>
        <w:t>целеуказване</w:t>
      </w:r>
      <w:r w:rsidR="00996314">
        <w:rPr>
          <w:sz w:val="20"/>
          <w:szCs w:val="20"/>
        </w:rPr>
        <w:t xml:space="preserve"> </w:t>
      </w:r>
      <w:r w:rsidR="006C75A5" w:rsidRPr="006C75A5">
        <w:rPr>
          <w:sz w:val="20"/>
          <w:szCs w:val="20"/>
        </w:rPr>
        <w:t>или съпровождане на цели;</w:t>
      </w:r>
    </w:p>
    <w:p w14:paraId="499D8D82" w14:textId="77777777" w:rsidR="006C75A5" w:rsidRDefault="00C44015" w:rsidP="00B236A6">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006C75A5" w:rsidRPr="006C75A5">
        <w:rPr>
          <w:sz w:val="20"/>
          <w:szCs w:val="20"/>
        </w:rPr>
        <w:t>2. Оборудване за откриване, разграничаване или разпознаване на цели;</w:t>
      </w:r>
    </w:p>
    <w:p w14:paraId="3C4AA25F" w14:textId="77777777" w:rsidR="006C75A5" w:rsidRPr="00A77566" w:rsidRDefault="006C75A5" w:rsidP="006C75A5">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r>
      <w:r w:rsidRPr="006C75A5">
        <w:rPr>
          <w:sz w:val="20"/>
          <w:szCs w:val="20"/>
        </w:rPr>
        <w:t>3. Оборудване за обобщаване на данни или за интегриране на датчици</w:t>
      </w:r>
      <w:r>
        <w:rPr>
          <w:sz w:val="20"/>
          <w:szCs w:val="20"/>
        </w:rPr>
        <w:t>;</w:t>
      </w:r>
    </w:p>
    <w:p w14:paraId="1643F0CE"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Оборудване за противодействие на изделията, изброени в ML5.а. или ML5.b.;</w:t>
      </w:r>
    </w:p>
    <w:p w14:paraId="4779BD97" w14:textId="77777777" w:rsidR="003E5DFB" w:rsidRPr="00A77566" w:rsidRDefault="003E5DFB" w:rsidP="00782E28">
      <w:pPr>
        <w:pStyle w:val="Point0"/>
        <w:spacing w:after="0"/>
        <w:ind w:left="2342" w:hanging="1560"/>
        <w:rPr>
          <w:sz w:val="20"/>
        </w:rPr>
      </w:pPr>
      <w:r w:rsidRPr="00A77566">
        <w:rPr>
          <w:i/>
          <w:sz w:val="20"/>
          <w:u w:val="single"/>
        </w:rPr>
        <w:t>Забележка</w:t>
      </w:r>
      <w:r w:rsidRPr="00A77566">
        <w:rPr>
          <w:sz w:val="20"/>
        </w:rPr>
        <w:tab/>
      </w:r>
      <w:r w:rsidRPr="00A77566">
        <w:rPr>
          <w:i/>
          <w:sz w:val="20"/>
        </w:rPr>
        <w:t>За целите на ML5.с. оборудването за противодействие включва и оборудване за откриване.</w:t>
      </w:r>
    </w:p>
    <w:p w14:paraId="246B30E2"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Оборудване за полигонни изпитвания или настройка, специално проектирано за изделия, изброени в ML5.а., ML5.b. или ML5.с.</w:t>
      </w:r>
    </w:p>
    <w:p w14:paraId="3F3F1E93" w14:textId="77777777" w:rsidR="003E5DFB" w:rsidRPr="00A410C4" w:rsidRDefault="003E5DFB" w:rsidP="00782E28">
      <w:pPr>
        <w:pStyle w:val="Point0"/>
        <w:tabs>
          <w:tab w:val="left" w:pos="959"/>
          <w:tab w:val="left" w:pos="1526"/>
        </w:tabs>
        <w:spacing w:after="0"/>
        <w:ind w:left="0"/>
        <w:rPr>
          <w:sz w:val="10"/>
          <w:szCs w:val="10"/>
        </w:rPr>
      </w:pPr>
    </w:p>
    <w:p w14:paraId="7384CA63"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ML6</w:t>
      </w:r>
      <w:r w:rsidRPr="00A77566">
        <w:rPr>
          <w:b/>
          <w:sz w:val="20"/>
          <w:szCs w:val="20"/>
          <w:lang w:val="bg-BG"/>
        </w:rPr>
        <w:tab/>
        <w:t>Сухопътни транспортни средства и компоненти за тях, както следва:</w:t>
      </w:r>
    </w:p>
    <w:p w14:paraId="485521C3"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насочващо и навигационно оборудване вж. ML11.</w:t>
      </w:r>
    </w:p>
    <w:p w14:paraId="04FD21F7"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Сухопътни транспортни средства и компоненти за тях, специално проектирани или модифицирани за военна употреба;</w:t>
      </w:r>
    </w:p>
    <w:p w14:paraId="7E0CB853" w14:textId="77777777" w:rsidR="00251997" w:rsidRDefault="00251997" w:rsidP="00782E28">
      <w:pPr>
        <w:tabs>
          <w:tab w:val="left" w:pos="851"/>
          <w:tab w:val="left" w:pos="1701"/>
        </w:tabs>
        <w:autoSpaceDE w:val="0"/>
        <w:autoSpaceDN w:val="0"/>
        <w:adjustRightInd w:val="0"/>
        <w:spacing w:after="0" w:line="240" w:lineRule="auto"/>
        <w:ind w:left="851" w:hanging="851"/>
        <w:jc w:val="both"/>
        <w:rPr>
          <w:i/>
          <w:sz w:val="20"/>
          <w:szCs w:val="20"/>
        </w:rPr>
      </w:pPr>
      <w:r>
        <w:rPr>
          <w:sz w:val="20"/>
          <w:szCs w:val="20"/>
        </w:rPr>
        <w:tab/>
      </w:r>
      <w:r w:rsidRPr="00B26B7D">
        <w:rPr>
          <w:i/>
          <w:sz w:val="20"/>
          <w:szCs w:val="20"/>
        </w:rPr>
        <w:t>Забележка 1 ML6.a. включва:</w:t>
      </w:r>
    </w:p>
    <w:p w14:paraId="49083FD0" w14:textId="77777777" w:rsidR="00251997" w:rsidRPr="00251997" w:rsidRDefault="00251997" w:rsidP="00B26B7D">
      <w:pPr>
        <w:tabs>
          <w:tab w:val="left" w:pos="851"/>
          <w:tab w:val="left" w:pos="1701"/>
        </w:tabs>
        <w:autoSpaceDE w:val="0"/>
        <w:autoSpaceDN w:val="0"/>
        <w:adjustRightInd w:val="0"/>
        <w:spacing w:after="0" w:line="240" w:lineRule="auto"/>
        <w:ind w:left="851" w:hanging="851"/>
        <w:jc w:val="both"/>
        <w:rPr>
          <w:i/>
          <w:sz w:val="20"/>
          <w:szCs w:val="20"/>
        </w:rPr>
      </w:pPr>
      <w:r>
        <w:rPr>
          <w:i/>
          <w:sz w:val="20"/>
          <w:szCs w:val="20"/>
        </w:rPr>
        <w:tab/>
      </w:r>
      <w:r>
        <w:rPr>
          <w:i/>
          <w:sz w:val="20"/>
          <w:szCs w:val="20"/>
        </w:rPr>
        <w:tab/>
      </w:r>
      <w:r w:rsidRPr="00251997">
        <w:rPr>
          <w:i/>
          <w:sz w:val="20"/>
          <w:szCs w:val="20"/>
        </w:rPr>
        <w:t xml:space="preserve">a. Танкове  и  други  военни  бронирани  сухопътни  транспортни  средства  и </w:t>
      </w:r>
      <w:r w:rsidR="00C17C22">
        <w:rPr>
          <w:i/>
          <w:sz w:val="20"/>
          <w:szCs w:val="20"/>
        </w:rPr>
        <w:tab/>
      </w:r>
      <w:r w:rsidRPr="00251997">
        <w:rPr>
          <w:i/>
          <w:sz w:val="20"/>
          <w:szCs w:val="20"/>
        </w:rPr>
        <w:t xml:space="preserve">военни  сухопътни  транспортни  средства,  снабдени  с  оръжейни  установки </w:t>
      </w:r>
      <w:r w:rsidR="00C17C22">
        <w:rPr>
          <w:i/>
          <w:sz w:val="20"/>
          <w:szCs w:val="20"/>
        </w:rPr>
        <w:tab/>
      </w:r>
      <w:r w:rsidRPr="00251997">
        <w:rPr>
          <w:i/>
          <w:sz w:val="20"/>
          <w:szCs w:val="20"/>
        </w:rPr>
        <w:t>или  с  оборудване,  предназначено  за  миниране  или  за  изстрелване  на  бойни припаси, изброени в ML4;</w:t>
      </w:r>
    </w:p>
    <w:p w14:paraId="5C84EB8C" w14:textId="77777777" w:rsidR="00251997" w:rsidRPr="00251997" w:rsidRDefault="00C17C22" w:rsidP="00251997">
      <w:pPr>
        <w:tabs>
          <w:tab w:val="left" w:pos="851"/>
          <w:tab w:val="left" w:pos="1701"/>
        </w:tabs>
        <w:autoSpaceDE w:val="0"/>
        <w:autoSpaceDN w:val="0"/>
        <w:adjustRightInd w:val="0"/>
        <w:spacing w:after="0" w:line="240" w:lineRule="auto"/>
        <w:jc w:val="both"/>
        <w:rPr>
          <w:i/>
          <w:sz w:val="20"/>
          <w:szCs w:val="20"/>
        </w:rPr>
      </w:pPr>
      <w:r>
        <w:rPr>
          <w:i/>
          <w:sz w:val="20"/>
          <w:szCs w:val="20"/>
        </w:rPr>
        <w:tab/>
      </w:r>
      <w:r>
        <w:rPr>
          <w:i/>
          <w:sz w:val="20"/>
          <w:szCs w:val="20"/>
        </w:rPr>
        <w:tab/>
      </w:r>
      <w:r w:rsidR="00251997" w:rsidRPr="00251997">
        <w:rPr>
          <w:i/>
          <w:sz w:val="20"/>
          <w:szCs w:val="20"/>
        </w:rPr>
        <w:t>b. Бронирани сухопътни транспортни средства;</w:t>
      </w:r>
    </w:p>
    <w:p w14:paraId="724D43A8" w14:textId="77777777" w:rsidR="00251997" w:rsidRPr="00251997" w:rsidRDefault="00C17C22" w:rsidP="00B26B7D">
      <w:pPr>
        <w:tabs>
          <w:tab w:val="left" w:pos="851"/>
          <w:tab w:val="left" w:pos="1701"/>
        </w:tabs>
        <w:autoSpaceDE w:val="0"/>
        <w:autoSpaceDN w:val="0"/>
        <w:adjustRightInd w:val="0"/>
        <w:spacing w:after="0" w:line="240" w:lineRule="auto"/>
        <w:ind w:left="851"/>
        <w:jc w:val="both"/>
        <w:rPr>
          <w:i/>
          <w:sz w:val="20"/>
          <w:szCs w:val="20"/>
        </w:rPr>
      </w:pPr>
      <w:r>
        <w:rPr>
          <w:i/>
          <w:sz w:val="20"/>
          <w:szCs w:val="20"/>
        </w:rPr>
        <w:tab/>
      </w:r>
      <w:r w:rsidR="00251997" w:rsidRPr="00251997">
        <w:rPr>
          <w:i/>
          <w:sz w:val="20"/>
          <w:szCs w:val="20"/>
        </w:rPr>
        <w:t>c. Транспортни  средства  тип  „Амфибия“  и  такива  за  преодоляване  на дълбоки водни прегради;</w:t>
      </w:r>
    </w:p>
    <w:p w14:paraId="19297028" w14:textId="77777777" w:rsidR="00251997" w:rsidRPr="00251997" w:rsidRDefault="00C17C22" w:rsidP="00B26B7D">
      <w:pPr>
        <w:tabs>
          <w:tab w:val="left" w:pos="851"/>
          <w:tab w:val="left" w:pos="1701"/>
        </w:tabs>
        <w:autoSpaceDE w:val="0"/>
        <w:autoSpaceDN w:val="0"/>
        <w:adjustRightInd w:val="0"/>
        <w:spacing w:after="0" w:line="240" w:lineRule="auto"/>
        <w:ind w:left="851"/>
        <w:jc w:val="both"/>
        <w:rPr>
          <w:i/>
          <w:sz w:val="20"/>
          <w:szCs w:val="20"/>
        </w:rPr>
      </w:pPr>
      <w:r>
        <w:rPr>
          <w:i/>
          <w:sz w:val="20"/>
          <w:szCs w:val="20"/>
        </w:rPr>
        <w:tab/>
      </w:r>
      <w:r w:rsidR="00251997" w:rsidRPr="00251997">
        <w:rPr>
          <w:i/>
          <w:sz w:val="20"/>
          <w:szCs w:val="20"/>
        </w:rPr>
        <w:t xml:space="preserve">d. Ремонтно-евакуационни  и  </w:t>
      </w:r>
      <w:r w:rsidR="004E0964">
        <w:rPr>
          <w:i/>
          <w:sz w:val="20"/>
          <w:szCs w:val="20"/>
        </w:rPr>
        <w:t xml:space="preserve">подвозни </w:t>
      </w:r>
      <w:r w:rsidR="00251997" w:rsidRPr="001F0A36">
        <w:rPr>
          <w:i/>
          <w:sz w:val="20"/>
          <w:szCs w:val="20"/>
        </w:rPr>
        <w:t>сухопътни  транспортни  средства</w:t>
      </w:r>
      <w:r w:rsidR="00251997" w:rsidRPr="00251997">
        <w:rPr>
          <w:i/>
          <w:sz w:val="20"/>
          <w:szCs w:val="20"/>
        </w:rPr>
        <w:t xml:space="preserve"> за транспортиране  на  бойни  припаси  или  оръжейни  системи  и  на</w:t>
      </w:r>
      <w:r>
        <w:rPr>
          <w:i/>
          <w:sz w:val="20"/>
          <w:szCs w:val="20"/>
        </w:rPr>
        <w:t xml:space="preserve"> </w:t>
      </w:r>
      <w:r w:rsidR="00251997" w:rsidRPr="00251997">
        <w:rPr>
          <w:i/>
          <w:sz w:val="20"/>
          <w:szCs w:val="20"/>
        </w:rPr>
        <w:t>принадлежащото  им  подемно-транспортно  оборудване  за  пълнене  и зареждане;</w:t>
      </w:r>
    </w:p>
    <w:p w14:paraId="65C06633" w14:textId="77777777" w:rsidR="00251997" w:rsidRDefault="00C17C22" w:rsidP="00B26B7D">
      <w:pPr>
        <w:tabs>
          <w:tab w:val="left" w:pos="851"/>
          <w:tab w:val="left" w:pos="1701"/>
        </w:tabs>
        <w:autoSpaceDE w:val="0"/>
        <w:autoSpaceDN w:val="0"/>
        <w:adjustRightInd w:val="0"/>
        <w:spacing w:after="0" w:line="240" w:lineRule="auto"/>
        <w:jc w:val="both"/>
        <w:rPr>
          <w:i/>
          <w:sz w:val="20"/>
          <w:szCs w:val="20"/>
        </w:rPr>
      </w:pPr>
      <w:r>
        <w:rPr>
          <w:i/>
          <w:sz w:val="20"/>
          <w:szCs w:val="20"/>
        </w:rPr>
        <w:tab/>
      </w:r>
      <w:r>
        <w:rPr>
          <w:i/>
          <w:sz w:val="20"/>
          <w:szCs w:val="20"/>
        </w:rPr>
        <w:tab/>
      </w:r>
      <w:r w:rsidR="00251997" w:rsidRPr="00251997">
        <w:rPr>
          <w:i/>
          <w:sz w:val="20"/>
          <w:szCs w:val="20"/>
        </w:rPr>
        <w:t>e. Влекачи.</w:t>
      </w:r>
    </w:p>
    <w:p w14:paraId="211DB129" w14:textId="77777777" w:rsidR="00814F85" w:rsidRPr="00814F85" w:rsidRDefault="00814F85" w:rsidP="00814F85">
      <w:pPr>
        <w:tabs>
          <w:tab w:val="left" w:pos="851"/>
          <w:tab w:val="left" w:pos="1701"/>
        </w:tabs>
        <w:autoSpaceDE w:val="0"/>
        <w:autoSpaceDN w:val="0"/>
        <w:adjustRightInd w:val="0"/>
        <w:spacing w:after="0" w:line="240" w:lineRule="auto"/>
        <w:jc w:val="both"/>
        <w:rPr>
          <w:i/>
          <w:sz w:val="20"/>
          <w:szCs w:val="20"/>
        </w:rPr>
      </w:pPr>
      <w:r>
        <w:rPr>
          <w:i/>
          <w:sz w:val="20"/>
          <w:szCs w:val="20"/>
        </w:rPr>
        <w:tab/>
      </w:r>
      <w:r w:rsidRPr="00814F85">
        <w:rPr>
          <w:i/>
          <w:sz w:val="20"/>
          <w:szCs w:val="20"/>
        </w:rPr>
        <w:t>Забележка 2 Модифицирането  на  сухопътни  транспортни  средства  за  военна  употреба, посочени  в  ML6.а.,  се  състои  във  внасяне  на  конструктивни  електрически  или механични  изменения,  включващи  един  или  повече  компоненти,  специално проектирани за военна употреба. Такива компоненти</w:t>
      </w:r>
      <w:r w:rsidR="005017EC" w:rsidRPr="00B11A92">
        <w:rPr>
          <w:i/>
          <w:sz w:val="20"/>
          <w:szCs w:val="20"/>
          <w:lang w:val="ru-RU"/>
        </w:rPr>
        <w:t xml:space="preserve"> </w:t>
      </w:r>
      <w:r w:rsidR="005017EC">
        <w:rPr>
          <w:i/>
          <w:sz w:val="20"/>
          <w:szCs w:val="20"/>
        </w:rPr>
        <w:t>включват</w:t>
      </w:r>
      <w:r w:rsidRPr="00814F85">
        <w:rPr>
          <w:i/>
          <w:sz w:val="20"/>
          <w:szCs w:val="20"/>
        </w:rPr>
        <w:t>:</w:t>
      </w:r>
    </w:p>
    <w:p w14:paraId="0B222453" w14:textId="77777777" w:rsidR="00814F85" w:rsidRPr="00814F85" w:rsidRDefault="005017EC" w:rsidP="00814F85">
      <w:pPr>
        <w:tabs>
          <w:tab w:val="left" w:pos="851"/>
          <w:tab w:val="left" w:pos="1701"/>
        </w:tabs>
        <w:autoSpaceDE w:val="0"/>
        <w:autoSpaceDN w:val="0"/>
        <w:adjustRightInd w:val="0"/>
        <w:spacing w:after="0" w:line="240" w:lineRule="auto"/>
        <w:jc w:val="both"/>
        <w:rPr>
          <w:i/>
          <w:sz w:val="20"/>
          <w:szCs w:val="20"/>
        </w:rPr>
      </w:pPr>
      <w:r>
        <w:rPr>
          <w:i/>
          <w:sz w:val="20"/>
          <w:szCs w:val="20"/>
        </w:rPr>
        <w:tab/>
      </w:r>
      <w:r>
        <w:rPr>
          <w:i/>
          <w:sz w:val="20"/>
          <w:szCs w:val="20"/>
        </w:rPr>
        <w:tab/>
      </w:r>
      <w:r w:rsidR="00814F85" w:rsidRPr="00814F85">
        <w:rPr>
          <w:i/>
          <w:sz w:val="20"/>
          <w:szCs w:val="20"/>
        </w:rPr>
        <w:t>a. Пневматични  външни  гуми,  специално  проектирани  да  са  непробиваеми от куршуми;</w:t>
      </w:r>
    </w:p>
    <w:p w14:paraId="37D840FF" w14:textId="77777777" w:rsidR="00814F85" w:rsidRPr="00814F85" w:rsidRDefault="005017EC" w:rsidP="00B26B7D">
      <w:pPr>
        <w:tabs>
          <w:tab w:val="left" w:pos="851"/>
          <w:tab w:val="left" w:pos="1701"/>
        </w:tabs>
        <w:autoSpaceDE w:val="0"/>
        <w:autoSpaceDN w:val="0"/>
        <w:adjustRightInd w:val="0"/>
        <w:spacing w:after="0" w:line="240" w:lineRule="auto"/>
        <w:ind w:left="567"/>
        <w:jc w:val="both"/>
        <w:rPr>
          <w:i/>
          <w:sz w:val="20"/>
          <w:szCs w:val="20"/>
        </w:rPr>
      </w:pPr>
      <w:r>
        <w:rPr>
          <w:i/>
          <w:sz w:val="20"/>
          <w:szCs w:val="20"/>
        </w:rPr>
        <w:tab/>
      </w:r>
      <w:r>
        <w:rPr>
          <w:i/>
          <w:sz w:val="20"/>
          <w:szCs w:val="20"/>
        </w:rPr>
        <w:tab/>
      </w:r>
      <w:r w:rsidR="00814F85" w:rsidRPr="00814F85">
        <w:rPr>
          <w:i/>
          <w:sz w:val="20"/>
          <w:szCs w:val="20"/>
        </w:rPr>
        <w:t>b. Бронезащита  за  основните  части  (например  резервоари  за  гориво  или кабини на механик-водачи);</w:t>
      </w:r>
    </w:p>
    <w:p w14:paraId="7E423CFE" w14:textId="77777777" w:rsidR="00814F85" w:rsidRPr="00814F85" w:rsidRDefault="00C803BF" w:rsidP="00814F85">
      <w:pPr>
        <w:tabs>
          <w:tab w:val="left" w:pos="851"/>
          <w:tab w:val="left" w:pos="1701"/>
        </w:tabs>
        <w:autoSpaceDE w:val="0"/>
        <w:autoSpaceDN w:val="0"/>
        <w:adjustRightInd w:val="0"/>
        <w:spacing w:after="0" w:line="240" w:lineRule="auto"/>
        <w:jc w:val="both"/>
        <w:rPr>
          <w:i/>
          <w:sz w:val="20"/>
          <w:szCs w:val="20"/>
        </w:rPr>
      </w:pPr>
      <w:r>
        <w:rPr>
          <w:i/>
          <w:sz w:val="20"/>
          <w:szCs w:val="20"/>
        </w:rPr>
        <w:tab/>
      </w:r>
      <w:r>
        <w:rPr>
          <w:i/>
          <w:sz w:val="20"/>
          <w:szCs w:val="20"/>
        </w:rPr>
        <w:tab/>
      </w:r>
      <w:r w:rsidR="00814F85" w:rsidRPr="00814F85">
        <w:rPr>
          <w:i/>
          <w:sz w:val="20"/>
          <w:szCs w:val="20"/>
        </w:rPr>
        <w:t>c. Специални укрепвания или монтажни приспособления за оръжия;</w:t>
      </w:r>
    </w:p>
    <w:p w14:paraId="4E2ACB9E" w14:textId="77777777" w:rsidR="00814F85" w:rsidRPr="00B26B7D" w:rsidRDefault="00C803BF" w:rsidP="00B26B7D">
      <w:pPr>
        <w:tabs>
          <w:tab w:val="left" w:pos="851"/>
          <w:tab w:val="left" w:pos="1701"/>
        </w:tabs>
        <w:autoSpaceDE w:val="0"/>
        <w:autoSpaceDN w:val="0"/>
        <w:adjustRightInd w:val="0"/>
        <w:spacing w:after="0" w:line="240" w:lineRule="auto"/>
        <w:jc w:val="both"/>
        <w:rPr>
          <w:i/>
          <w:sz w:val="20"/>
          <w:szCs w:val="20"/>
        </w:rPr>
      </w:pPr>
      <w:r>
        <w:rPr>
          <w:i/>
          <w:sz w:val="20"/>
          <w:szCs w:val="20"/>
        </w:rPr>
        <w:tab/>
      </w:r>
      <w:r>
        <w:rPr>
          <w:i/>
          <w:sz w:val="20"/>
          <w:szCs w:val="20"/>
        </w:rPr>
        <w:tab/>
      </w:r>
      <w:r w:rsidR="00814F85" w:rsidRPr="00814F85">
        <w:rPr>
          <w:i/>
          <w:sz w:val="20"/>
          <w:szCs w:val="20"/>
        </w:rPr>
        <w:t>d. Маскировъчно осветление</w:t>
      </w:r>
      <w:r>
        <w:rPr>
          <w:i/>
          <w:sz w:val="20"/>
          <w:szCs w:val="20"/>
        </w:rPr>
        <w:t>.</w:t>
      </w:r>
    </w:p>
    <w:p w14:paraId="5AD2433D"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 xml:space="preserve">Други сухопътни транспортни средства и компоненти за тях, както следва: </w:t>
      </w:r>
    </w:p>
    <w:p w14:paraId="4F6A6901"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Транспортни средства, имащи всичко изброено:</w:t>
      </w:r>
    </w:p>
    <w:p w14:paraId="404B3024"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lastRenderedPageBreak/>
        <w:t>a.</w:t>
      </w:r>
      <w:r w:rsidRPr="00A77566">
        <w:rPr>
          <w:sz w:val="20"/>
          <w:szCs w:val="20"/>
          <w:lang w:val="bg-BG"/>
        </w:rPr>
        <w:tab/>
        <w:t>Изработени или снабдени с материали или компоненти за осигуряване на балистична защита</w:t>
      </w:r>
      <w:r w:rsidR="005E4CC8">
        <w:rPr>
          <w:sz w:val="20"/>
          <w:szCs w:val="20"/>
          <w:lang w:val="bg-BG"/>
        </w:rPr>
        <w:t xml:space="preserve">, равна на или </w:t>
      </w:r>
      <w:r w:rsidR="005E4CC8" w:rsidRPr="00A77566">
        <w:rPr>
          <w:sz w:val="20"/>
          <w:szCs w:val="20"/>
          <w:lang w:val="bg-BG"/>
        </w:rPr>
        <w:t>по-високо</w:t>
      </w:r>
      <w:r w:rsidRPr="00A77566">
        <w:rPr>
          <w:sz w:val="20"/>
          <w:szCs w:val="20"/>
          <w:lang w:val="bg-BG"/>
        </w:rPr>
        <w:t xml:space="preserve"> </w:t>
      </w:r>
      <w:r w:rsidR="005E4CC8">
        <w:rPr>
          <w:sz w:val="20"/>
          <w:szCs w:val="20"/>
          <w:lang w:val="bg-BG"/>
        </w:rPr>
        <w:t>от</w:t>
      </w:r>
      <w:r w:rsidRPr="00A77566">
        <w:rPr>
          <w:sz w:val="20"/>
          <w:szCs w:val="20"/>
          <w:lang w:val="bg-BG"/>
        </w:rPr>
        <w:t xml:space="preserve"> ниво III (NIJ 0108.01, септември 1985 г. или</w:t>
      </w:r>
      <w:r w:rsidR="003A4BFF">
        <w:rPr>
          <w:sz w:val="20"/>
          <w:szCs w:val="20"/>
          <w:lang w:val="bg-BG"/>
        </w:rPr>
        <w:t xml:space="preserve"> </w:t>
      </w:r>
      <w:r w:rsidR="003A4BFF" w:rsidRPr="003A4BFF">
        <w:rPr>
          <w:sz w:val="20"/>
          <w:szCs w:val="20"/>
          <w:lang w:val="bg-BG"/>
        </w:rPr>
        <w:t>„равностойни стандарти“</w:t>
      </w:r>
      <w:r w:rsidRPr="00A77566">
        <w:rPr>
          <w:sz w:val="20"/>
          <w:szCs w:val="20"/>
          <w:lang w:val="bg-BG"/>
        </w:rPr>
        <w:t>);</w:t>
      </w:r>
    </w:p>
    <w:p w14:paraId="1F82BAAF"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Предаване, което осигурява едновременно задвижване както на предните, така и на задните колела, включително транспортните средства, които имат допълнителни колела за товароносимост, независимо дали са задвижвани;</w:t>
      </w:r>
    </w:p>
    <w:p w14:paraId="75408ABC"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 xml:space="preserve">Брутно тегло на транспортното средство, което надвишава 4500 kg; </w:t>
      </w:r>
      <w:r w:rsidRPr="00A77566">
        <w:rPr>
          <w:sz w:val="20"/>
          <w:szCs w:val="20"/>
          <w:u w:val="single"/>
          <w:lang w:val="bg-BG"/>
        </w:rPr>
        <w:t>и</w:t>
      </w:r>
    </w:p>
    <w:p w14:paraId="48175338"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d.</w:t>
      </w:r>
      <w:r w:rsidRPr="00A77566">
        <w:rPr>
          <w:sz w:val="20"/>
          <w:szCs w:val="20"/>
          <w:lang w:val="bg-BG"/>
        </w:rPr>
        <w:tab/>
        <w:t>Проектирано или модифицирано за използване в условия без пътища;</w:t>
      </w:r>
      <w:r w:rsidR="003A4BFF">
        <w:rPr>
          <w:sz w:val="20"/>
          <w:szCs w:val="20"/>
          <w:lang w:val="bg-BG"/>
        </w:rPr>
        <w:t xml:space="preserve"> </w:t>
      </w:r>
    </w:p>
    <w:p w14:paraId="41E06E2D"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Компоненти, имащи всичко изброено: </w:t>
      </w:r>
    </w:p>
    <w:p w14:paraId="59EF7E3A" w14:textId="77777777" w:rsidR="003E5DFB" w:rsidRPr="00A77566" w:rsidRDefault="003E5DFB" w:rsidP="00782E28">
      <w:pPr>
        <w:pStyle w:val="Default"/>
        <w:tabs>
          <w:tab w:val="left" w:pos="1418"/>
        </w:tabs>
        <w:spacing w:before="120"/>
        <w:ind w:left="1418" w:hanging="284"/>
        <w:jc w:val="both"/>
        <w:rPr>
          <w:sz w:val="20"/>
          <w:szCs w:val="20"/>
          <w:u w:val="single"/>
          <w:lang w:val="bg-BG"/>
        </w:rPr>
      </w:pPr>
      <w:r w:rsidRPr="00A77566">
        <w:rPr>
          <w:sz w:val="20"/>
          <w:szCs w:val="20"/>
          <w:lang w:val="bg-BG"/>
        </w:rPr>
        <w:t>a.</w:t>
      </w:r>
      <w:r w:rsidRPr="00A77566">
        <w:rPr>
          <w:sz w:val="20"/>
          <w:szCs w:val="20"/>
          <w:lang w:val="bg-BG"/>
        </w:rPr>
        <w:tab/>
        <w:t xml:space="preserve">Специално проектирани за транспортните средства, посочени в ML6.b.1.; </w:t>
      </w:r>
      <w:r w:rsidRPr="00A77566">
        <w:rPr>
          <w:sz w:val="20"/>
          <w:szCs w:val="20"/>
          <w:u w:val="single"/>
          <w:lang w:val="bg-BG"/>
        </w:rPr>
        <w:t xml:space="preserve">и </w:t>
      </w:r>
    </w:p>
    <w:p w14:paraId="53CA54A8"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Осигуряващи балистична защита</w:t>
      </w:r>
      <w:r w:rsidR="00FC70C7">
        <w:rPr>
          <w:sz w:val="20"/>
          <w:szCs w:val="20"/>
          <w:lang w:val="bg-BG"/>
        </w:rPr>
        <w:t xml:space="preserve">, равна на или </w:t>
      </w:r>
      <w:r w:rsidR="00FC70C7" w:rsidRPr="00A77566">
        <w:rPr>
          <w:sz w:val="20"/>
          <w:szCs w:val="20"/>
          <w:lang w:val="bg-BG"/>
        </w:rPr>
        <w:t xml:space="preserve">по-високо </w:t>
      </w:r>
      <w:r w:rsidR="00FC70C7">
        <w:rPr>
          <w:sz w:val="20"/>
          <w:szCs w:val="20"/>
          <w:lang w:val="bg-BG"/>
        </w:rPr>
        <w:t>от</w:t>
      </w:r>
      <w:r w:rsidR="00FC70C7" w:rsidRPr="00A77566">
        <w:rPr>
          <w:sz w:val="20"/>
          <w:szCs w:val="20"/>
          <w:lang w:val="bg-BG"/>
        </w:rPr>
        <w:t xml:space="preserve"> ниво III (NIJ 0108.01, септември 1985 г. или</w:t>
      </w:r>
      <w:r w:rsidR="00FC70C7">
        <w:rPr>
          <w:sz w:val="20"/>
          <w:szCs w:val="20"/>
          <w:lang w:val="bg-BG"/>
        </w:rPr>
        <w:t xml:space="preserve"> </w:t>
      </w:r>
      <w:r w:rsidR="00FC70C7" w:rsidRPr="003A4BFF">
        <w:rPr>
          <w:sz w:val="20"/>
          <w:szCs w:val="20"/>
          <w:lang w:val="bg-BG"/>
        </w:rPr>
        <w:t>„равностойни стандарти“</w:t>
      </w:r>
      <w:r w:rsidR="00FC70C7" w:rsidRPr="00A77566">
        <w:rPr>
          <w:sz w:val="20"/>
          <w:szCs w:val="20"/>
          <w:lang w:val="bg-BG"/>
        </w:rPr>
        <w:t>)</w:t>
      </w:r>
      <w:r w:rsidRPr="00A77566">
        <w:rPr>
          <w:sz w:val="20"/>
          <w:szCs w:val="20"/>
          <w:lang w:val="bg-BG"/>
        </w:rPr>
        <w:t>.</w:t>
      </w:r>
    </w:p>
    <w:p w14:paraId="141E85DA" w14:textId="77777777" w:rsidR="003E5DFB"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Важно:</w:t>
      </w:r>
      <w:r w:rsidRPr="00A77566">
        <w:rPr>
          <w:sz w:val="20"/>
          <w:szCs w:val="20"/>
        </w:rPr>
        <w:tab/>
      </w:r>
      <w:r w:rsidRPr="00A77566">
        <w:rPr>
          <w:i/>
          <w:sz w:val="20"/>
          <w:szCs w:val="20"/>
        </w:rPr>
        <w:t>Вж. също ML13.а.</w:t>
      </w:r>
    </w:p>
    <w:p w14:paraId="7201C758" w14:textId="77777777" w:rsidR="007514BD" w:rsidRDefault="00AA53EA" w:rsidP="00AA53EA">
      <w:pPr>
        <w:tabs>
          <w:tab w:val="left" w:pos="2268"/>
        </w:tabs>
        <w:spacing w:after="0" w:line="240" w:lineRule="auto"/>
        <w:ind w:left="2268" w:right="-6" w:hanging="1417"/>
        <w:jc w:val="both"/>
        <w:rPr>
          <w:i/>
          <w:sz w:val="20"/>
          <w:szCs w:val="20"/>
        </w:rPr>
      </w:pPr>
      <w:r w:rsidRPr="00E73C99">
        <w:rPr>
          <w:i/>
          <w:sz w:val="20"/>
          <w:szCs w:val="20"/>
        </w:rPr>
        <w:t>Забележка 1 ML6  не  се  прилага  за  невоенни  превозни  средства,  проектирани  или модифицирани за превоз на пари и ценности.</w:t>
      </w:r>
    </w:p>
    <w:p w14:paraId="4949824A" w14:textId="77777777" w:rsidR="00AA53EA" w:rsidRPr="00E73C99" w:rsidRDefault="00AA53EA" w:rsidP="00AA53EA">
      <w:pPr>
        <w:tabs>
          <w:tab w:val="left" w:pos="2268"/>
        </w:tabs>
        <w:spacing w:after="0" w:line="240" w:lineRule="auto"/>
        <w:ind w:left="2268" w:right="-6" w:hanging="1417"/>
        <w:jc w:val="both"/>
        <w:rPr>
          <w:i/>
          <w:sz w:val="20"/>
          <w:szCs w:val="20"/>
        </w:rPr>
      </w:pPr>
      <w:r w:rsidRPr="00E73C99">
        <w:rPr>
          <w:i/>
          <w:sz w:val="20"/>
          <w:szCs w:val="20"/>
        </w:rPr>
        <w:t>Забележка 2 ML6  не  се  прилага  за  превозни  средства,  отговарящи  на  всички  изброени условия:</w:t>
      </w:r>
    </w:p>
    <w:p w14:paraId="24182C86" w14:textId="77777777" w:rsidR="00AA53EA" w:rsidRPr="00E73C99" w:rsidRDefault="007514BD" w:rsidP="00AA53EA">
      <w:pPr>
        <w:tabs>
          <w:tab w:val="left" w:pos="2268"/>
        </w:tabs>
        <w:spacing w:after="0" w:line="240" w:lineRule="auto"/>
        <w:ind w:left="2268" w:right="-6" w:hanging="1417"/>
        <w:jc w:val="both"/>
        <w:rPr>
          <w:i/>
          <w:sz w:val="20"/>
          <w:szCs w:val="20"/>
        </w:rPr>
      </w:pPr>
      <w:r>
        <w:rPr>
          <w:i/>
          <w:sz w:val="20"/>
          <w:szCs w:val="20"/>
        </w:rPr>
        <w:tab/>
      </w:r>
      <w:r w:rsidR="00AA53EA" w:rsidRPr="00E73C99">
        <w:rPr>
          <w:i/>
          <w:sz w:val="20"/>
          <w:szCs w:val="20"/>
        </w:rPr>
        <w:t>a. Изработени са преди 1946 г.;</w:t>
      </w:r>
    </w:p>
    <w:p w14:paraId="4E70C9C6" w14:textId="77777777" w:rsidR="00002E48" w:rsidRDefault="007514BD" w:rsidP="00AA53EA">
      <w:pPr>
        <w:tabs>
          <w:tab w:val="left" w:pos="2268"/>
        </w:tabs>
        <w:spacing w:after="0" w:line="240" w:lineRule="auto"/>
        <w:ind w:left="2268" w:right="-6" w:hanging="1417"/>
        <w:jc w:val="both"/>
        <w:rPr>
          <w:i/>
          <w:sz w:val="20"/>
          <w:szCs w:val="20"/>
        </w:rPr>
      </w:pPr>
      <w:r>
        <w:rPr>
          <w:i/>
          <w:sz w:val="20"/>
          <w:szCs w:val="20"/>
        </w:rPr>
        <w:tab/>
      </w:r>
      <w:r w:rsidR="00AA53EA" w:rsidRPr="00E73C99">
        <w:rPr>
          <w:i/>
          <w:sz w:val="20"/>
          <w:szCs w:val="20"/>
        </w:rPr>
        <w:t>b. Нямат изделията, изброени в настоящото приложение и изработени след 1945 г.,  с  изключение  на  копия  на  оригинални  компоненти  или принадлежности за превозното средство; и</w:t>
      </w:r>
    </w:p>
    <w:p w14:paraId="57F99A81" w14:textId="77777777" w:rsidR="00AA53EA" w:rsidRPr="00E73C99" w:rsidRDefault="00002E48" w:rsidP="00AA53EA">
      <w:pPr>
        <w:tabs>
          <w:tab w:val="left" w:pos="2268"/>
        </w:tabs>
        <w:spacing w:after="0" w:line="240" w:lineRule="auto"/>
        <w:ind w:left="2268" w:right="-6" w:hanging="1417"/>
        <w:jc w:val="both"/>
        <w:rPr>
          <w:i/>
          <w:sz w:val="20"/>
          <w:szCs w:val="20"/>
        </w:rPr>
      </w:pPr>
      <w:r>
        <w:rPr>
          <w:i/>
          <w:sz w:val="20"/>
          <w:szCs w:val="20"/>
        </w:rPr>
        <w:tab/>
      </w:r>
      <w:r w:rsidR="00AA53EA" w:rsidRPr="00E73C99">
        <w:rPr>
          <w:i/>
          <w:sz w:val="20"/>
          <w:szCs w:val="20"/>
        </w:rPr>
        <w:t>c. Не  съдържат  оръжията,  посочени  в  ML1,  ML2  или  ML4,  освен  ако  са неизползваеми и не могат да произведат изстрел.</w:t>
      </w:r>
    </w:p>
    <w:p w14:paraId="1DA91E15"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ML7</w:t>
      </w:r>
      <w:r w:rsidRPr="00A77566">
        <w:rPr>
          <w:b/>
          <w:sz w:val="20"/>
          <w:szCs w:val="20"/>
          <w:lang w:val="bg-BG"/>
        </w:rPr>
        <w:tab/>
        <w:t>Химични</w:t>
      </w:r>
      <w:r w:rsidR="008D0A56" w:rsidRPr="008D0A56">
        <w:rPr>
          <w:b/>
          <w:sz w:val="20"/>
          <w:szCs w:val="20"/>
          <w:lang w:val="ru-RU"/>
        </w:rPr>
        <w:t xml:space="preserve"> </w:t>
      </w:r>
      <w:r w:rsidR="008D0A56">
        <w:rPr>
          <w:b/>
          <w:sz w:val="20"/>
          <w:szCs w:val="20"/>
          <w:lang w:val="bg-BG"/>
        </w:rPr>
        <w:t>вещества,</w:t>
      </w:r>
      <w:r w:rsidRPr="00A77566">
        <w:rPr>
          <w:b/>
          <w:sz w:val="20"/>
          <w:szCs w:val="20"/>
          <w:lang w:val="bg-BG"/>
        </w:rPr>
        <w:t xml:space="preserve"> </w:t>
      </w:r>
      <w:r w:rsidR="008D0A56">
        <w:rPr>
          <w:b/>
          <w:sz w:val="20"/>
          <w:szCs w:val="20"/>
          <w:lang w:val="bg-BG"/>
        </w:rPr>
        <w:t>„</w:t>
      </w:r>
      <w:r w:rsidRPr="00A77566">
        <w:rPr>
          <w:b/>
          <w:sz w:val="20"/>
          <w:szCs w:val="20"/>
          <w:lang w:val="bg-BG"/>
        </w:rPr>
        <w:t xml:space="preserve">биологични </w:t>
      </w:r>
      <w:r w:rsidR="008D0A56">
        <w:rPr>
          <w:b/>
          <w:sz w:val="20"/>
          <w:szCs w:val="20"/>
          <w:lang w:val="bg-BG"/>
        </w:rPr>
        <w:t>агенти“</w:t>
      </w:r>
      <w:r w:rsidRPr="00A77566">
        <w:rPr>
          <w:b/>
          <w:sz w:val="20"/>
          <w:szCs w:val="20"/>
          <w:lang w:val="bg-BG"/>
        </w:rPr>
        <w:t>, „вещества за борба с масови безредици“, радиоактивни материали и свързаните с тях оборудване, компоненти и материали, както следва:</w:t>
      </w:r>
    </w:p>
    <w:p w14:paraId="7BF3CF96"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r>
      <w:r w:rsidR="00081FE6">
        <w:rPr>
          <w:sz w:val="20"/>
          <w:szCs w:val="20"/>
        </w:rPr>
        <w:t>„</w:t>
      </w:r>
      <w:r w:rsidRPr="00A77566">
        <w:rPr>
          <w:sz w:val="20"/>
          <w:szCs w:val="20"/>
        </w:rPr>
        <w:t>Биологични агенти</w:t>
      </w:r>
      <w:r w:rsidR="00081FE6">
        <w:rPr>
          <w:sz w:val="20"/>
          <w:szCs w:val="20"/>
        </w:rPr>
        <w:t>“</w:t>
      </w:r>
      <w:r w:rsidRPr="00A77566">
        <w:rPr>
          <w:sz w:val="20"/>
          <w:szCs w:val="20"/>
        </w:rPr>
        <w:t xml:space="preserve"> или радиоактивни материали, </w:t>
      </w:r>
      <w:r w:rsidR="007524E6">
        <w:rPr>
          <w:sz w:val="20"/>
          <w:szCs w:val="20"/>
        </w:rPr>
        <w:t xml:space="preserve"> подбрани или модифицирани с цел п</w:t>
      </w:r>
      <w:r w:rsidR="003F78F2">
        <w:rPr>
          <w:sz w:val="20"/>
          <w:szCs w:val="20"/>
        </w:rPr>
        <w:t>о</w:t>
      </w:r>
      <w:r w:rsidR="007524E6">
        <w:rPr>
          <w:sz w:val="20"/>
          <w:szCs w:val="20"/>
        </w:rPr>
        <w:t>-висока ефекти</w:t>
      </w:r>
      <w:r w:rsidR="00CE31FA">
        <w:rPr>
          <w:sz w:val="20"/>
          <w:szCs w:val="20"/>
        </w:rPr>
        <w:t>вност</w:t>
      </w:r>
      <w:r w:rsidRPr="00A77566">
        <w:rPr>
          <w:sz w:val="20"/>
          <w:szCs w:val="20"/>
        </w:rPr>
        <w:t xml:space="preserve"> </w:t>
      </w:r>
      <w:r w:rsidR="00CE31FA">
        <w:rPr>
          <w:sz w:val="20"/>
          <w:szCs w:val="20"/>
        </w:rPr>
        <w:t>при</w:t>
      </w:r>
      <w:r w:rsidRPr="00A77566">
        <w:rPr>
          <w:sz w:val="20"/>
          <w:szCs w:val="20"/>
        </w:rPr>
        <w:t xml:space="preserve"> поразява</w:t>
      </w:r>
      <w:r w:rsidR="00CE31FA">
        <w:rPr>
          <w:sz w:val="20"/>
          <w:szCs w:val="20"/>
        </w:rPr>
        <w:t>не на</w:t>
      </w:r>
      <w:r w:rsidRPr="00A77566">
        <w:rPr>
          <w:sz w:val="20"/>
          <w:szCs w:val="20"/>
        </w:rPr>
        <w:t xml:space="preserve"> хора и</w:t>
      </w:r>
      <w:r w:rsidR="007A16B7">
        <w:rPr>
          <w:sz w:val="20"/>
          <w:szCs w:val="20"/>
        </w:rPr>
        <w:t>ли</w:t>
      </w:r>
      <w:r w:rsidRPr="00A77566">
        <w:rPr>
          <w:sz w:val="20"/>
          <w:szCs w:val="20"/>
        </w:rPr>
        <w:t xml:space="preserve"> животни, </w:t>
      </w:r>
      <w:r w:rsidR="00CE31FA">
        <w:rPr>
          <w:sz w:val="20"/>
          <w:szCs w:val="20"/>
        </w:rPr>
        <w:t>повреждане на</w:t>
      </w:r>
      <w:r w:rsidRPr="00A77566">
        <w:rPr>
          <w:sz w:val="20"/>
          <w:szCs w:val="20"/>
        </w:rPr>
        <w:t xml:space="preserve"> оборудване или</w:t>
      </w:r>
      <w:r w:rsidR="00CE31FA">
        <w:rPr>
          <w:sz w:val="20"/>
          <w:szCs w:val="20"/>
        </w:rPr>
        <w:t xml:space="preserve"> нанасяне щети на</w:t>
      </w:r>
      <w:r w:rsidRPr="00A77566">
        <w:rPr>
          <w:sz w:val="20"/>
          <w:szCs w:val="20"/>
        </w:rPr>
        <w:t xml:space="preserve"> </w:t>
      </w:r>
      <w:r w:rsidR="003F78F2">
        <w:rPr>
          <w:sz w:val="20"/>
          <w:szCs w:val="20"/>
        </w:rPr>
        <w:t>посеви</w:t>
      </w:r>
      <w:r w:rsidRPr="00A77566">
        <w:rPr>
          <w:sz w:val="20"/>
          <w:szCs w:val="20"/>
        </w:rPr>
        <w:t xml:space="preserve"> или </w:t>
      </w:r>
      <w:r w:rsidR="003F78F2">
        <w:rPr>
          <w:sz w:val="20"/>
          <w:szCs w:val="20"/>
        </w:rPr>
        <w:t xml:space="preserve">на </w:t>
      </w:r>
      <w:r w:rsidRPr="00A77566">
        <w:rPr>
          <w:sz w:val="20"/>
          <w:szCs w:val="20"/>
        </w:rPr>
        <w:t>околната среда;</w:t>
      </w:r>
    </w:p>
    <w:p w14:paraId="536FA407"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Бойни токсични химични вещества (БТХВ), включително:</w:t>
      </w:r>
    </w:p>
    <w:p w14:paraId="7CF4882A"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Нервнопаралитични БТХВ:</w:t>
      </w:r>
    </w:p>
    <w:p w14:paraId="4C18BB7A"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O-алкил (10 C-атома или по-малко, в т.ч. циклоалкил) алкил (метил, етил, n-пропил или i-пропил)-фосфонфлуориди, като:</w:t>
      </w:r>
    </w:p>
    <w:p w14:paraId="6BDD19D9" w14:textId="77777777" w:rsidR="003E5DFB" w:rsidRPr="00A77566" w:rsidRDefault="003E5DFB" w:rsidP="00CB34D0">
      <w:pPr>
        <w:pStyle w:val="Point2"/>
        <w:spacing w:before="0" w:after="0"/>
        <w:rPr>
          <w:sz w:val="20"/>
        </w:rPr>
      </w:pPr>
      <w:r w:rsidRPr="00A77566">
        <w:rPr>
          <w:sz w:val="20"/>
        </w:rPr>
        <w:t xml:space="preserve">Зарин (GB): O-изопропил метилфосфонфлуорид (CAS 107-44-8); </w:t>
      </w:r>
      <w:r w:rsidRPr="00983562">
        <w:rPr>
          <w:sz w:val="20"/>
          <w:u w:val="single"/>
        </w:rPr>
        <w:t>и</w:t>
      </w:r>
    </w:p>
    <w:p w14:paraId="1C359491" w14:textId="77777777" w:rsidR="003E5DFB" w:rsidRPr="00A77566" w:rsidRDefault="003E5DFB" w:rsidP="00CB34D0">
      <w:pPr>
        <w:pStyle w:val="Point2"/>
        <w:spacing w:before="0" w:after="0"/>
        <w:rPr>
          <w:sz w:val="20"/>
        </w:rPr>
      </w:pPr>
      <w:r w:rsidRPr="00A77566">
        <w:rPr>
          <w:sz w:val="20"/>
        </w:rPr>
        <w:t>Зоман (GD): O-пинаконил метилфосфонфлуорид (CAS 96-64-0);</w:t>
      </w:r>
    </w:p>
    <w:p w14:paraId="4E914688"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O-алкил (10 C-атома или по-малко, в т.ч. и циклоалкил) N,N-диалкил (метил, етил, n-пропил или i-пропил) фосфорамидоцианиди, като:</w:t>
      </w:r>
    </w:p>
    <w:p w14:paraId="364BB0AA" w14:textId="77777777" w:rsidR="003E5DFB" w:rsidRPr="00A77566" w:rsidRDefault="003E5DFB" w:rsidP="00CB34D0">
      <w:pPr>
        <w:pStyle w:val="Point2"/>
        <w:spacing w:before="0" w:after="0"/>
        <w:rPr>
          <w:sz w:val="20"/>
        </w:rPr>
      </w:pPr>
      <w:r w:rsidRPr="00A77566">
        <w:rPr>
          <w:sz w:val="20"/>
        </w:rPr>
        <w:t>Табун (GA):O-етил N,N-диметилфосфорамидоцианид (CAS 77-81-6);</w:t>
      </w:r>
    </w:p>
    <w:p w14:paraId="10C53AC2"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O-алкил (H или 10 C-атома или по-малко, в т.ч. и циклоалкил) S-2-диалкил (метил, етил, n-пропил или i-пропил)-аминоетил алкил (метил, етил, n-пропил или i-пропил) фосфонотиолати и съответните им алкилирани и протонирани соли, като:</w:t>
      </w:r>
    </w:p>
    <w:p w14:paraId="796BE583" w14:textId="77777777" w:rsidR="003E5DFB" w:rsidRPr="00A77566" w:rsidRDefault="003E5DFB" w:rsidP="00CB34D0">
      <w:pPr>
        <w:pStyle w:val="Point2"/>
        <w:spacing w:before="0" w:after="0"/>
        <w:rPr>
          <w:sz w:val="20"/>
        </w:rPr>
      </w:pPr>
      <w:r w:rsidRPr="00A77566">
        <w:rPr>
          <w:sz w:val="20"/>
        </w:rPr>
        <w:t>VX: O-етил S-2-диизопропиламиноетил метилфосфонит (CAS 50782-69-9);</w:t>
      </w:r>
    </w:p>
    <w:p w14:paraId="3B50C5E8"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Кожнообривни БТХВ:</w:t>
      </w:r>
    </w:p>
    <w:p w14:paraId="24C51DBD"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Серни иприти, като:</w:t>
      </w:r>
    </w:p>
    <w:p w14:paraId="3912A7F0" w14:textId="77777777" w:rsidR="003E5DFB" w:rsidRPr="00A77566" w:rsidRDefault="003E5DFB" w:rsidP="00782E28">
      <w:pPr>
        <w:pStyle w:val="Point2"/>
        <w:tabs>
          <w:tab w:val="left" w:pos="1701"/>
        </w:tabs>
        <w:spacing w:after="0"/>
        <w:ind w:left="1701" w:hanging="283"/>
        <w:rPr>
          <w:sz w:val="20"/>
        </w:rPr>
      </w:pPr>
      <w:r w:rsidRPr="00A77566">
        <w:rPr>
          <w:sz w:val="20"/>
        </w:rPr>
        <w:t>1.</w:t>
      </w:r>
      <w:r w:rsidRPr="00A77566">
        <w:rPr>
          <w:sz w:val="20"/>
        </w:rPr>
        <w:tab/>
        <w:t>2-хлоретилхлорметилсулфид (CAS 2625-76-5);</w:t>
      </w:r>
    </w:p>
    <w:p w14:paraId="1BC17895" w14:textId="77777777" w:rsidR="003E5DFB" w:rsidRPr="00A77566" w:rsidRDefault="003E5DFB" w:rsidP="00782E28">
      <w:pPr>
        <w:pStyle w:val="Point2"/>
        <w:tabs>
          <w:tab w:val="left" w:pos="1701"/>
        </w:tabs>
        <w:spacing w:after="0"/>
        <w:ind w:left="1701" w:hanging="283"/>
        <w:rPr>
          <w:sz w:val="20"/>
        </w:rPr>
      </w:pPr>
      <w:r w:rsidRPr="00A77566">
        <w:rPr>
          <w:sz w:val="20"/>
        </w:rPr>
        <w:t>2.</w:t>
      </w:r>
      <w:r w:rsidRPr="00A77566">
        <w:rPr>
          <w:sz w:val="20"/>
        </w:rPr>
        <w:tab/>
        <w:t>бис (2-хлоретил) сулфид (CAS 505-60-2);</w:t>
      </w:r>
    </w:p>
    <w:p w14:paraId="683BB029" w14:textId="77777777" w:rsidR="003E5DFB" w:rsidRPr="00A77566" w:rsidRDefault="003E5DFB" w:rsidP="00782E28">
      <w:pPr>
        <w:pStyle w:val="Point2"/>
        <w:tabs>
          <w:tab w:val="left" w:pos="1701"/>
        </w:tabs>
        <w:spacing w:after="0"/>
        <w:ind w:left="1701" w:hanging="283"/>
        <w:rPr>
          <w:sz w:val="20"/>
        </w:rPr>
      </w:pPr>
      <w:r w:rsidRPr="00A77566">
        <w:rPr>
          <w:sz w:val="20"/>
        </w:rPr>
        <w:t>3.</w:t>
      </w:r>
      <w:r w:rsidRPr="00A77566">
        <w:rPr>
          <w:sz w:val="20"/>
        </w:rPr>
        <w:tab/>
        <w:t>бис (2-хлоретилтио) метан (CAS 63869-13-6);</w:t>
      </w:r>
    </w:p>
    <w:p w14:paraId="54E21266" w14:textId="77777777" w:rsidR="003E5DFB" w:rsidRPr="00A77566" w:rsidRDefault="003E5DFB" w:rsidP="00782E28">
      <w:pPr>
        <w:pStyle w:val="Point2"/>
        <w:tabs>
          <w:tab w:val="left" w:pos="1701"/>
        </w:tabs>
        <w:spacing w:after="0"/>
        <w:ind w:left="1701" w:hanging="283"/>
        <w:rPr>
          <w:sz w:val="20"/>
        </w:rPr>
      </w:pPr>
      <w:r w:rsidRPr="00A77566">
        <w:rPr>
          <w:sz w:val="20"/>
        </w:rPr>
        <w:t>4.</w:t>
      </w:r>
      <w:r w:rsidRPr="00A77566">
        <w:rPr>
          <w:sz w:val="20"/>
        </w:rPr>
        <w:tab/>
        <w:t>1,2-бис (2-хлоретилтио) етан (CAS 3563-36-8);</w:t>
      </w:r>
    </w:p>
    <w:p w14:paraId="7FE8B668" w14:textId="77777777" w:rsidR="003E5DFB" w:rsidRPr="00A77566" w:rsidRDefault="003E5DFB" w:rsidP="00782E28">
      <w:pPr>
        <w:pStyle w:val="Point2"/>
        <w:tabs>
          <w:tab w:val="left" w:pos="1701"/>
        </w:tabs>
        <w:spacing w:after="0"/>
        <w:ind w:left="1701" w:hanging="283"/>
        <w:rPr>
          <w:sz w:val="20"/>
        </w:rPr>
      </w:pPr>
      <w:r w:rsidRPr="00A77566">
        <w:rPr>
          <w:sz w:val="20"/>
        </w:rPr>
        <w:t>5.</w:t>
      </w:r>
      <w:r w:rsidRPr="00A77566">
        <w:rPr>
          <w:sz w:val="20"/>
        </w:rPr>
        <w:tab/>
        <w:t>1,3-бис (2-хлоретилтио)-n-пропан (CAS 63905-10-2);</w:t>
      </w:r>
    </w:p>
    <w:p w14:paraId="1DAAAE71" w14:textId="77777777" w:rsidR="003E5DFB" w:rsidRPr="00A77566" w:rsidRDefault="003E5DFB" w:rsidP="00782E28">
      <w:pPr>
        <w:pStyle w:val="Point2"/>
        <w:tabs>
          <w:tab w:val="left" w:pos="1701"/>
        </w:tabs>
        <w:spacing w:after="0"/>
        <w:ind w:left="1701" w:hanging="283"/>
        <w:rPr>
          <w:sz w:val="20"/>
        </w:rPr>
      </w:pPr>
      <w:r w:rsidRPr="00A77566">
        <w:rPr>
          <w:sz w:val="20"/>
        </w:rPr>
        <w:t>6.</w:t>
      </w:r>
      <w:r w:rsidRPr="00A77566">
        <w:rPr>
          <w:sz w:val="20"/>
        </w:rPr>
        <w:tab/>
        <w:t>1,4-бис (2-хлоретилтио)-n-бутан (CAS 142868-93-7);</w:t>
      </w:r>
    </w:p>
    <w:p w14:paraId="37F2E5DD" w14:textId="77777777" w:rsidR="003E5DFB" w:rsidRPr="00A77566" w:rsidRDefault="003E5DFB" w:rsidP="00782E28">
      <w:pPr>
        <w:pStyle w:val="Point2"/>
        <w:tabs>
          <w:tab w:val="left" w:pos="1701"/>
        </w:tabs>
        <w:spacing w:after="0"/>
        <w:ind w:left="1701" w:hanging="283"/>
        <w:rPr>
          <w:sz w:val="20"/>
        </w:rPr>
      </w:pPr>
      <w:r w:rsidRPr="00A77566">
        <w:rPr>
          <w:sz w:val="20"/>
        </w:rPr>
        <w:lastRenderedPageBreak/>
        <w:t>7.</w:t>
      </w:r>
      <w:r w:rsidRPr="00A77566">
        <w:rPr>
          <w:sz w:val="20"/>
        </w:rPr>
        <w:tab/>
        <w:t>1,5-бис (2-хлоретилтио)-n-пентан (CAS 142868-94-8);</w:t>
      </w:r>
    </w:p>
    <w:p w14:paraId="7C692DB1" w14:textId="77777777" w:rsidR="003E5DFB" w:rsidRPr="00A77566" w:rsidRDefault="003E5DFB" w:rsidP="00782E28">
      <w:pPr>
        <w:pStyle w:val="Point2"/>
        <w:tabs>
          <w:tab w:val="left" w:pos="1701"/>
        </w:tabs>
        <w:spacing w:after="0"/>
        <w:ind w:left="1701" w:hanging="283"/>
        <w:rPr>
          <w:sz w:val="20"/>
        </w:rPr>
      </w:pPr>
      <w:r w:rsidRPr="00A77566">
        <w:rPr>
          <w:sz w:val="20"/>
        </w:rPr>
        <w:t>8.</w:t>
      </w:r>
      <w:r w:rsidRPr="00A77566">
        <w:rPr>
          <w:sz w:val="20"/>
        </w:rPr>
        <w:tab/>
        <w:t>бис (2-хлоретилтиометил) етер (CAS 63918-90-1);</w:t>
      </w:r>
    </w:p>
    <w:p w14:paraId="6A0ADA68" w14:textId="77777777" w:rsidR="003E5DFB" w:rsidRPr="00A77566" w:rsidRDefault="003E5DFB" w:rsidP="00782E28">
      <w:pPr>
        <w:pStyle w:val="Point2"/>
        <w:tabs>
          <w:tab w:val="left" w:pos="1701"/>
        </w:tabs>
        <w:spacing w:after="0"/>
        <w:ind w:left="1701" w:hanging="283"/>
        <w:rPr>
          <w:sz w:val="20"/>
        </w:rPr>
      </w:pPr>
      <w:r w:rsidRPr="00A77566">
        <w:rPr>
          <w:sz w:val="20"/>
        </w:rPr>
        <w:t>9.</w:t>
      </w:r>
      <w:r w:rsidRPr="00A77566">
        <w:rPr>
          <w:sz w:val="20"/>
        </w:rPr>
        <w:tab/>
        <w:t>бис (2-хлоретилтиоетил) етер (CAS 63918-89-8);</w:t>
      </w:r>
    </w:p>
    <w:p w14:paraId="3D69B268"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Люизити, като:</w:t>
      </w:r>
    </w:p>
    <w:p w14:paraId="1AEE0578" w14:textId="77777777" w:rsidR="003E5DFB" w:rsidRPr="00A77566" w:rsidRDefault="003E5DFB" w:rsidP="00782E28">
      <w:pPr>
        <w:pStyle w:val="Point2"/>
        <w:tabs>
          <w:tab w:val="left" w:pos="1701"/>
        </w:tabs>
        <w:spacing w:after="0"/>
        <w:ind w:left="1701" w:hanging="283"/>
        <w:rPr>
          <w:sz w:val="20"/>
        </w:rPr>
      </w:pPr>
      <w:r w:rsidRPr="00A77566">
        <w:rPr>
          <w:sz w:val="20"/>
        </w:rPr>
        <w:t>1.</w:t>
      </w:r>
      <w:r w:rsidRPr="00A77566">
        <w:rPr>
          <w:sz w:val="20"/>
        </w:rPr>
        <w:tab/>
        <w:t>2-хлорвинилдихлорарсин (CAS 541-25-3);</w:t>
      </w:r>
    </w:p>
    <w:p w14:paraId="38547D39" w14:textId="77777777" w:rsidR="003E5DFB" w:rsidRPr="00A77566" w:rsidRDefault="003E5DFB" w:rsidP="00782E28">
      <w:pPr>
        <w:pStyle w:val="Point2"/>
        <w:tabs>
          <w:tab w:val="left" w:pos="1701"/>
        </w:tabs>
        <w:spacing w:after="0"/>
        <w:ind w:left="1701" w:hanging="283"/>
        <w:rPr>
          <w:sz w:val="20"/>
        </w:rPr>
      </w:pPr>
      <w:r w:rsidRPr="00A77566">
        <w:rPr>
          <w:sz w:val="20"/>
        </w:rPr>
        <w:t>2.</w:t>
      </w:r>
      <w:r w:rsidRPr="00A77566">
        <w:rPr>
          <w:sz w:val="20"/>
        </w:rPr>
        <w:tab/>
        <w:t>трис (2-хлорвинил) арсин (CAS 40334-70-1);</w:t>
      </w:r>
    </w:p>
    <w:p w14:paraId="1C54C921" w14:textId="77777777" w:rsidR="003E5DFB" w:rsidRPr="00A77566" w:rsidRDefault="003E5DFB" w:rsidP="00782E28">
      <w:pPr>
        <w:pStyle w:val="Point2"/>
        <w:tabs>
          <w:tab w:val="left" w:pos="1701"/>
        </w:tabs>
        <w:spacing w:after="0"/>
        <w:ind w:left="1701" w:hanging="283"/>
        <w:rPr>
          <w:sz w:val="20"/>
        </w:rPr>
      </w:pPr>
      <w:r w:rsidRPr="00A77566">
        <w:rPr>
          <w:sz w:val="20"/>
        </w:rPr>
        <w:t>3.</w:t>
      </w:r>
      <w:r w:rsidRPr="00A77566">
        <w:rPr>
          <w:sz w:val="20"/>
        </w:rPr>
        <w:tab/>
        <w:t>бис (2-хлорвинил) хлорарсин (CAS 40334-69-8);</w:t>
      </w:r>
    </w:p>
    <w:p w14:paraId="7BB4AD28" w14:textId="77777777" w:rsidR="003E5DFB" w:rsidRPr="00A77566" w:rsidRDefault="003E5DFB"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Азотни иприти, като:</w:t>
      </w:r>
    </w:p>
    <w:p w14:paraId="5D63E43F" w14:textId="77777777" w:rsidR="003E5DFB" w:rsidRPr="00A77566" w:rsidRDefault="003E5DFB" w:rsidP="00782E28">
      <w:pPr>
        <w:pStyle w:val="Point2"/>
        <w:tabs>
          <w:tab w:val="left" w:pos="1701"/>
        </w:tabs>
        <w:spacing w:after="0"/>
        <w:ind w:left="1701" w:hanging="283"/>
        <w:rPr>
          <w:sz w:val="20"/>
        </w:rPr>
      </w:pPr>
      <w:r w:rsidRPr="00A77566">
        <w:rPr>
          <w:sz w:val="20"/>
        </w:rPr>
        <w:t>1.</w:t>
      </w:r>
      <w:r w:rsidRPr="00A77566">
        <w:rPr>
          <w:sz w:val="20"/>
        </w:rPr>
        <w:tab/>
        <w:t>HN1: бис (2-хлоретил) етиламин (CAS 538-07-8);</w:t>
      </w:r>
    </w:p>
    <w:p w14:paraId="5C382385" w14:textId="77777777" w:rsidR="003E5DFB" w:rsidRPr="00A77566" w:rsidRDefault="003E5DFB" w:rsidP="00782E28">
      <w:pPr>
        <w:pStyle w:val="Point2"/>
        <w:tabs>
          <w:tab w:val="left" w:pos="1701"/>
        </w:tabs>
        <w:spacing w:after="0"/>
        <w:ind w:left="1701" w:hanging="283"/>
        <w:rPr>
          <w:sz w:val="20"/>
        </w:rPr>
      </w:pPr>
      <w:r w:rsidRPr="00A77566">
        <w:rPr>
          <w:sz w:val="20"/>
        </w:rPr>
        <w:t>2.</w:t>
      </w:r>
      <w:r w:rsidRPr="00A77566">
        <w:rPr>
          <w:sz w:val="20"/>
        </w:rPr>
        <w:tab/>
        <w:t>HN2: бис (2-хлоретил) метиламин (CAS 51-75-2);</w:t>
      </w:r>
    </w:p>
    <w:p w14:paraId="70B78EF6" w14:textId="77777777" w:rsidR="003E5DFB" w:rsidRPr="00A77566" w:rsidRDefault="003E5DFB" w:rsidP="00782E28">
      <w:pPr>
        <w:pStyle w:val="Point2"/>
        <w:tabs>
          <w:tab w:val="left" w:pos="1701"/>
        </w:tabs>
        <w:spacing w:after="0"/>
        <w:ind w:left="1701" w:hanging="283"/>
        <w:rPr>
          <w:sz w:val="20"/>
        </w:rPr>
      </w:pPr>
      <w:r w:rsidRPr="00A77566">
        <w:rPr>
          <w:sz w:val="20"/>
        </w:rPr>
        <w:t>3.</w:t>
      </w:r>
      <w:r w:rsidRPr="00A77566">
        <w:rPr>
          <w:sz w:val="20"/>
        </w:rPr>
        <w:tab/>
        <w:t>HN3: трис (2-хлоретил) амин (CAS 555-77-1);</w:t>
      </w:r>
    </w:p>
    <w:p w14:paraId="4CF477EA"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БТХВ инкапацитанти, като:</w:t>
      </w:r>
    </w:p>
    <w:p w14:paraId="59A93249" w14:textId="77777777" w:rsidR="003E5DFB" w:rsidRPr="00A77566" w:rsidRDefault="003E5DFB" w:rsidP="0053386A">
      <w:pPr>
        <w:pStyle w:val="Default"/>
        <w:tabs>
          <w:tab w:val="left" w:pos="1418"/>
        </w:tabs>
        <w:ind w:left="1418" w:hanging="284"/>
        <w:jc w:val="both"/>
        <w:rPr>
          <w:sz w:val="20"/>
          <w:szCs w:val="20"/>
          <w:lang w:val="bg-BG"/>
        </w:rPr>
      </w:pPr>
      <w:r w:rsidRPr="00A77566">
        <w:rPr>
          <w:sz w:val="20"/>
          <w:szCs w:val="20"/>
          <w:lang w:val="bg-BG"/>
        </w:rPr>
        <w:t>a.</w:t>
      </w:r>
      <w:r w:rsidRPr="00A77566">
        <w:rPr>
          <w:sz w:val="20"/>
          <w:szCs w:val="20"/>
          <w:lang w:val="bg-BG"/>
        </w:rPr>
        <w:tab/>
        <w:t>3-хинуклидинилбензилат (BZ) (CAS 6581-06-2);</w:t>
      </w:r>
    </w:p>
    <w:p w14:paraId="4AFAF209"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Дефолианти (обезлистяващи БТХВ), като:</w:t>
      </w:r>
    </w:p>
    <w:p w14:paraId="1824231B" w14:textId="77777777" w:rsidR="003E5DFB" w:rsidRPr="00A77566" w:rsidRDefault="003E5DFB" w:rsidP="0053386A">
      <w:pPr>
        <w:pStyle w:val="Default"/>
        <w:tabs>
          <w:tab w:val="left" w:pos="1418"/>
        </w:tabs>
        <w:ind w:left="1418" w:hanging="284"/>
        <w:jc w:val="both"/>
        <w:rPr>
          <w:sz w:val="20"/>
          <w:szCs w:val="20"/>
          <w:lang w:val="bg-BG"/>
        </w:rPr>
      </w:pPr>
      <w:r w:rsidRPr="00A77566">
        <w:rPr>
          <w:sz w:val="20"/>
          <w:szCs w:val="20"/>
          <w:lang w:val="bg-BG"/>
        </w:rPr>
        <w:t>a.</w:t>
      </w:r>
      <w:r w:rsidRPr="00A77566">
        <w:rPr>
          <w:sz w:val="20"/>
          <w:szCs w:val="20"/>
          <w:lang w:val="bg-BG"/>
        </w:rPr>
        <w:tab/>
        <w:t>Бутил 2-хлор-4-флуорфеноксиацетат (LNF);</w:t>
      </w:r>
    </w:p>
    <w:p w14:paraId="3D638280" w14:textId="77777777" w:rsidR="003E5DFB" w:rsidRPr="00A77566" w:rsidRDefault="003E5DFB" w:rsidP="0053386A">
      <w:pPr>
        <w:pStyle w:val="Default"/>
        <w:tabs>
          <w:tab w:val="left" w:pos="1418"/>
        </w:tabs>
        <w:ind w:left="1418" w:hanging="284"/>
        <w:jc w:val="both"/>
        <w:rPr>
          <w:sz w:val="20"/>
          <w:szCs w:val="20"/>
          <w:lang w:val="bg-BG"/>
        </w:rPr>
      </w:pPr>
      <w:r w:rsidRPr="00A77566">
        <w:rPr>
          <w:sz w:val="20"/>
          <w:szCs w:val="20"/>
          <w:lang w:val="bg-BG"/>
        </w:rPr>
        <w:t>b.</w:t>
      </w:r>
      <w:r w:rsidRPr="00A77566">
        <w:rPr>
          <w:sz w:val="20"/>
          <w:szCs w:val="20"/>
          <w:lang w:val="bg-BG"/>
        </w:rPr>
        <w:tab/>
        <w:t>2,4,5-трихлорфеноксиоцетна киселина (CAS 93-76-5), смесена с 2,4-дихлорфеноксиоцетна киселина (CAS 94-75-7) (БТХВ „Оранжев агент“ (CAS 39277-47-9);</w:t>
      </w:r>
    </w:p>
    <w:p w14:paraId="2D922B1D" w14:textId="77777777" w:rsidR="003E5DFB" w:rsidRPr="00A77566" w:rsidRDefault="003E5DFB" w:rsidP="00E73C99">
      <w:pPr>
        <w:pStyle w:val="Default"/>
        <w:tabs>
          <w:tab w:val="left" w:pos="1418"/>
        </w:tabs>
        <w:jc w:val="both"/>
        <w:rPr>
          <w:sz w:val="20"/>
          <w:szCs w:val="20"/>
        </w:rPr>
      </w:pPr>
      <w:r w:rsidRPr="00A77566">
        <w:rPr>
          <w:sz w:val="20"/>
          <w:szCs w:val="20"/>
        </w:rPr>
        <w:t>c.</w:t>
      </w:r>
      <w:r w:rsidR="00821AA4">
        <w:rPr>
          <w:sz w:val="20"/>
          <w:szCs w:val="20"/>
          <w:lang w:val="bg-BG"/>
        </w:rPr>
        <w:t xml:space="preserve">             </w:t>
      </w:r>
      <w:r w:rsidRPr="00A77566">
        <w:rPr>
          <w:sz w:val="20"/>
          <w:szCs w:val="20"/>
        </w:rPr>
        <w:t xml:space="preserve">Основни и </w:t>
      </w:r>
      <w:r w:rsidRPr="00887E99">
        <w:rPr>
          <w:sz w:val="20"/>
          <w:szCs w:val="20"/>
          <w:lang w:val="bg-BG"/>
        </w:rPr>
        <w:t>вторични</w:t>
      </w:r>
      <w:r w:rsidRPr="00A77566">
        <w:rPr>
          <w:sz w:val="20"/>
          <w:szCs w:val="20"/>
        </w:rPr>
        <w:t xml:space="preserve"> прекурсори на бинарни БТХВ, както следва:</w:t>
      </w:r>
    </w:p>
    <w:p w14:paraId="5B8CBD5E" w14:textId="77777777" w:rsidR="003E5DFB" w:rsidRPr="00A77566" w:rsidRDefault="003E5DFB" w:rsidP="00887E99">
      <w:pPr>
        <w:pStyle w:val="Point2"/>
        <w:tabs>
          <w:tab w:val="left" w:pos="1701"/>
        </w:tabs>
        <w:spacing w:after="0"/>
        <w:ind w:left="1701" w:hanging="283"/>
        <w:rPr>
          <w:sz w:val="20"/>
        </w:rPr>
      </w:pPr>
      <w:r w:rsidRPr="00A77566">
        <w:rPr>
          <w:sz w:val="20"/>
        </w:rPr>
        <w:t>1.</w:t>
      </w:r>
      <w:r w:rsidRPr="00A77566">
        <w:rPr>
          <w:sz w:val="20"/>
        </w:rPr>
        <w:tab/>
        <w:t>Алкил (метил, етил, n-пропил или i-пропил) фосфонилдифлуориди, като:</w:t>
      </w:r>
    </w:p>
    <w:p w14:paraId="4149A414" w14:textId="77777777" w:rsidR="003E5DFB" w:rsidRPr="00A77566" w:rsidRDefault="003E5DFB" w:rsidP="00E66A16">
      <w:pPr>
        <w:pStyle w:val="Point2"/>
        <w:tabs>
          <w:tab w:val="left" w:pos="1701"/>
        </w:tabs>
        <w:spacing w:before="0" w:after="0"/>
        <w:ind w:left="1702" w:hanging="1"/>
        <w:rPr>
          <w:sz w:val="20"/>
        </w:rPr>
      </w:pPr>
      <w:r w:rsidRPr="00A77566">
        <w:rPr>
          <w:sz w:val="20"/>
        </w:rPr>
        <w:t>DF: Метилов фосфонилдифлуорид (CAS 676-99-3);</w:t>
      </w:r>
    </w:p>
    <w:p w14:paraId="41286071" w14:textId="77777777" w:rsidR="003E5DFB" w:rsidRPr="00A77566" w:rsidRDefault="003E5DFB" w:rsidP="00887E99">
      <w:pPr>
        <w:pStyle w:val="Point2"/>
        <w:tabs>
          <w:tab w:val="left" w:pos="1701"/>
        </w:tabs>
        <w:spacing w:after="0"/>
        <w:ind w:left="1701" w:hanging="283"/>
        <w:rPr>
          <w:sz w:val="20"/>
        </w:rPr>
      </w:pPr>
      <w:r w:rsidRPr="00A77566">
        <w:rPr>
          <w:sz w:val="20"/>
        </w:rPr>
        <w:t>2.</w:t>
      </w:r>
      <w:r w:rsidRPr="00A77566">
        <w:rPr>
          <w:sz w:val="20"/>
        </w:rPr>
        <w:tab/>
        <w:t>O-алкил (H или 10 C-атома или по-малко, в т.ч. и циклоалкил) O-2-диалкил (метил, етил, n-пропил или i-пропил)-аминоетил алкил (метил, етил, n-пропил или i-пропил) фосфонити и съответните им алкилирани и протонирани соли, като:</w:t>
      </w:r>
    </w:p>
    <w:p w14:paraId="4508AC56" w14:textId="77777777" w:rsidR="003E5DFB" w:rsidRPr="00A77566" w:rsidRDefault="003E5DFB" w:rsidP="00E66A16">
      <w:pPr>
        <w:pStyle w:val="Point2"/>
        <w:tabs>
          <w:tab w:val="left" w:pos="1701"/>
        </w:tabs>
        <w:spacing w:before="0" w:after="0"/>
        <w:ind w:left="1702" w:hanging="1"/>
        <w:rPr>
          <w:sz w:val="20"/>
        </w:rPr>
      </w:pPr>
      <w:r w:rsidRPr="00A77566">
        <w:rPr>
          <w:sz w:val="20"/>
        </w:rPr>
        <w:t>QL: O-етил O-2-диизопропиламиноетил метилфосфонит (CAS 57856-11-8);</w:t>
      </w:r>
    </w:p>
    <w:p w14:paraId="78C83E8C" w14:textId="77777777" w:rsidR="003E5DFB" w:rsidRPr="00A77566" w:rsidRDefault="003E5DFB" w:rsidP="00887E99">
      <w:pPr>
        <w:pStyle w:val="Point2"/>
        <w:tabs>
          <w:tab w:val="left" w:pos="1701"/>
        </w:tabs>
        <w:spacing w:after="0"/>
        <w:ind w:left="1701" w:hanging="283"/>
        <w:rPr>
          <w:sz w:val="20"/>
        </w:rPr>
      </w:pPr>
      <w:r w:rsidRPr="00A77566">
        <w:rPr>
          <w:sz w:val="20"/>
        </w:rPr>
        <w:t>3.</w:t>
      </w:r>
      <w:r w:rsidRPr="00A77566">
        <w:rPr>
          <w:sz w:val="20"/>
        </w:rPr>
        <w:tab/>
        <w:t>Хлорзарин: O-изопропил метилфосфонохлорид (CAS 1445-76-7);</w:t>
      </w:r>
    </w:p>
    <w:p w14:paraId="351482DC" w14:textId="77777777" w:rsidR="003E5DFB" w:rsidRPr="00A77566" w:rsidRDefault="003E5DFB" w:rsidP="00887E99">
      <w:pPr>
        <w:pStyle w:val="Point2"/>
        <w:tabs>
          <w:tab w:val="left" w:pos="1701"/>
        </w:tabs>
        <w:spacing w:after="0"/>
        <w:ind w:left="1701" w:hanging="283"/>
        <w:rPr>
          <w:sz w:val="20"/>
        </w:rPr>
      </w:pPr>
      <w:r w:rsidRPr="00A77566">
        <w:rPr>
          <w:sz w:val="20"/>
        </w:rPr>
        <w:t>4.</w:t>
      </w:r>
      <w:r w:rsidRPr="00A77566">
        <w:rPr>
          <w:sz w:val="20"/>
        </w:rPr>
        <w:tab/>
        <w:t>Хлорзоман: O-пинаколин метилфосфонохлорид (CAS 7040-57-5);</w:t>
      </w:r>
    </w:p>
    <w:p w14:paraId="6EED117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„Вещества за борба с масови безредици“, активни химични съставки и комбинации от тях, включително:</w:t>
      </w:r>
    </w:p>
    <w:p w14:paraId="17C37FB0"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1.</w:t>
      </w:r>
      <w:r w:rsidRPr="00A77566">
        <w:rPr>
          <w:sz w:val="20"/>
          <w:szCs w:val="20"/>
          <w:lang w:val="bg-BG"/>
        </w:rPr>
        <w:tab/>
        <w:t>α-бромбензенацетонитрил, (бромбензил цианид) (CA)(CAS 5798-79-8);</w:t>
      </w:r>
    </w:p>
    <w:p w14:paraId="42062FD2"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2.</w:t>
      </w:r>
      <w:r w:rsidRPr="00A77566">
        <w:rPr>
          <w:sz w:val="20"/>
          <w:szCs w:val="20"/>
          <w:lang w:val="bg-BG"/>
        </w:rPr>
        <w:tab/>
        <w:t>[(2-хлорофенил) метилен] пропандинитрил, (o-хлорбензилиденмалононитрил) (CS) (CAS 2698-41-1);</w:t>
      </w:r>
    </w:p>
    <w:p w14:paraId="02655D90"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3.</w:t>
      </w:r>
      <w:r w:rsidRPr="00A77566">
        <w:rPr>
          <w:sz w:val="20"/>
          <w:szCs w:val="20"/>
          <w:lang w:val="bg-BG"/>
        </w:rPr>
        <w:tab/>
        <w:t>2-хлоро-1-фенилетанон, фенилалкил хлорид (ω-хлорацетофенон) (CN) (CAS 532-27-4);</w:t>
      </w:r>
    </w:p>
    <w:p w14:paraId="05C321BA"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4.</w:t>
      </w:r>
      <w:r w:rsidRPr="00A77566">
        <w:rPr>
          <w:sz w:val="20"/>
          <w:szCs w:val="20"/>
          <w:lang w:val="bg-BG"/>
        </w:rPr>
        <w:tab/>
        <w:t>Дибенз-(b,f)-1,4-оксазепин (CR) (CAS 257-07-8);</w:t>
      </w:r>
    </w:p>
    <w:p w14:paraId="29F189D5"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5.</w:t>
      </w:r>
      <w:r w:rsidRPr="00A77566">
        <w:rPr>
          <w:sz w:val="20"/>
          <w:szCs w:val="20"/>
          <w:lang w:val="bg-BG"/>
        </w:rPr>
        <w:tab/>
        <w:t>10-хлоро-5,10-дихидрофенарсазин, (фенарсазинхлорид), (адамсит), (DM) (CAS 578-94-9);</w:t>
      </w:r>
    </w:p>
    <w:p w14:paraId="32416FC3"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6.</w:t>
      </w:r>
      <w:r w:rsidRPr="00A77566">
        <w:rPr>
          <w:sz w:val="20"/>
          <w:szCs w:val="20"/>
          <w:lang w:val="bg-BG"/>
        </w:rPr>
        <w:tab/>
        <w:t>N-нонаноилморфолин, (MPA), (CAS 5299-64-9);</w:t>
      </w:r>
    </w:p>
    <w:p w14:paraId="136949B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ML7.d. не се прилага за „вещества за борба с масови безредици“, отделно опаковани за целите на личната самозащита.</w:t>
      </w:r>
    </w:p>
    <w:p w14:paraId="493CF63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ML7.d. не се прилага за химични съединения и комбинации от тях, означени и пакетирани за хранително-вкусовата промишленост или за медицински цели</w:t>
      </w:r>
    </w:p>
    <w:p w14:paraId="42BD5A5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e.</w:t>
      </w:r>
      <w:r w:rsidRPr="00A77566">
        <w:rPr>
          <w:sz w:val="20"/>
          <w:szCs w:val="20"/>
        </w:rPr>
        <w:tab/>
        <w:t>Оборудване, специално проектирано или модифицирано за военна употреба, проектирано или модифицирано за разпръскване на които и да е от изброените, и специално проектирани за него компоненти:</w:t>
      </w:r>
    </w:p>
    <w:p w14:paraId="753F243A"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Материали или химични вещества, изброени в ML7.а., ML7.b. или ML7.d.; </w:t>
      </w:r>
      <w:r w:rsidRPr="00A77566">
        <w:rPr>
          <w:sz w:val="20"/>
          <w:szCs w:val="20"/>
          <w:u w:val="single"/>
          <w:lang w:val="bg-BG"/>
        </w:rPr>
        <w:t>или</w:t>
      </w:r>
    </w:p>
    <w:p w14:paraId="125DAB80" w14:textId="77777777" w:rsidR="003E5DFB" w:rsidRPr="00A77566" w:rsidRDefault="003E5DFB" w:rsidP="00782E28">
      <w:pPr>
        <w:pStyle w:val="Default"/>
        <w:tabs>
          <w:tab w:val="left" w:pos="1134"/>
        </w:tabs>
        <w:spacing w:before="120"/>
        <w:ind w:left="1134" w:hanging="283"/>
        <w:jc w:val="both"/>
        <w:rPr>
          <w:sz w:val="20"/>
          <w:szCs w:val="20"/>
          <w:lang w:val="bg-BG"/>
        </w:rPr>
      </w:pPr>
      <w:r w:rsidRPr="00A77566">
        <w:rPr>
          <w:sz w:val="20"/>
          <w:szCs w:val="20"/>
          <w:lang w:val="bg-BG"/>
        </w:rPr>
        <w:t>2.</w:t>
      </w:r>
      <w:r w:rsidRPr="00A77566">
        <w:rPr>
          <w:sz w:val="20"/>
          <w:szCs w:val="20"/>
          <w:lang w:val="bg-BG"/>
        </w:rPr>
        <w:tab/>
        <w:t>БТХВ, съставени от прекурсори, изброени в ML7.с.;</w:t>
      </w:r>
    </w:p>
    <w:p w14:paraId="2E890CA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f.</w:t>
      </w:r>
      <w:r w:rsidRPr="00A77566">
        <w:rPr>
          <w:sz w:val="20"/>
          <w:szCs w:val="20"/>
        </w:rPr>
        <w:tab/>
        <w:t>Оборудване за защита и обеззаразяване, специално проектирано или модифицирано за военна употреба, компоненти и химични смеси, както следва:</w:t>
      </w:r>
    </w:p>
    <w:p w14:paraId="5AB7B451"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lastRenderedPageBreak/>
        <w:t>1.</w:t>
      </w:r>
      <w:r w:rsidRPr="00A77566">
        <w:rPr>
          <w:sz w:val="20"/>
          <w:szCs w:val="20"/>
          <w:lang w:val="bg-BG"/>
        </w:rPr>
        <w:tab/>
        <w:t>Оборудване, проектирано или модифицирано за защита от материали, изброени в ML7.а., ML7.b. или ML7.d., и специално проектирани за него компоненти;</w:t>
      </w:r>
    </w:p>
    <w:p w14:paraId="548D6A1B"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Оборудване, проектирано или модифицирано за обеззаразяване на обекти, заразени с материали, изброени в ML7.а. или ML7.b., и специално проектирани за него компоненти;</w:t>
      </w:r>
    </w:p>
    <w:p w14:paraId="502C701D"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Химични смеси, специално създадени или приготвени за обеззаразяване на обекти, заразени с материали, изброени в ML7.а. или ML7.b.;</w:t>
      </w:r>
    </w:p>
    <w:p w14:paraId="53D5EE5D"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ML7.f.1. включва:</w:t>
      </w:r>
    </w:p>
    <w:p w14:paraId="512639D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а.</w:t>
      </w:r>
      <w:r w:rsidRPr="00A77566">
        <w:rPr>
          <w:i/>
          <w:sz w:val="20"/>
          <w:szCs w:val="20"/>
        </w:rPr>
        <w:tab/>
        <w:t>Филтро-вентилационни системи, специално предназначени или модифицирани за ядрена, биологична или химична защита;</w:t>
      </w:r>
    </w:p>
    <w:p w14:paraId="428658C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Защитно облекло.</w:t>
      </w:r>
    </w:p>
    <w:p w14:paraId="3707C7EB"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граждански противогази и оборудване за защита и обеззаразяване вж. също точка 1А004 от Списъка на ЕС на изделията и технологиите с двойна употреба.</w:t>
      </w:r>
    </w:p>
    <w:p w14:paraId="408D5A1D"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g.</w:t>
      </w:r>
      <w:r w:rsidRPr="00A77566">
        <w:rPr>
          <w:sz w:val="20"/>
          <w:szCs w:val="20"/>
        </w:rPr>
        <w:tab/>
        <w:t>Оборудване, специално проектирано или модифицирано за военна употреба, проектирано или модифицирано за откриване или идентифициране на материали, изброени в ML7.а., ML7.b. или ML7.d., и специално проектирани за него компоненти;</w:t>
      </w:r>
    </w:p>
    <w:p w14:paraId="09C6D8EA"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 xml:space="preserve"> ML7.g. не се прилага за личните радиационни дозиметри.</w:t>
      </w:r>
    </w:p>
    <w:p w14:paraId="2C7C3C56"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Важно:</w:t>
      </w:r>
      <w:r w:rsidRPr="00A77566">
        <w:rPr>
          <w:sz w:val="20"/>
          <w:szCs w:val="20"/>
        </w:rPr>
        <w:tab/>
      </w:r>
      <w:r w:rsidRPr="00A77566">
        <w:rPr>
          <w:sz w:val="20"/>
          <w:szCs w:val="20"/>
        </w:rPr>
        <w:tab/>
      </w:r>
      <w:r w:rsidR="00793EDD">
        <w:rPr>
          <w:sz w:val="20"/>
          <w:szCs w:val="20"/>
        </w:rPr>
        <w:t xml:space="preserve">За граждански противогази и оборудване за защита и обеззаразяване </w:t>
      </w:r>
      <w:r w:rsidR="00793EDD">
        <w:rPr>
          <w:i/>
          <w:sz w:val="20"/>
          <w:szCs w:val="20"/>
        </w:rPr>
        <w:t>в</w:t>
      </w:r>
      <w:r w:rsidRPr="00A77566">
        <w:rPr>
          <w:i/>
          <w:sz w:val="20"/>
          <w:szCs w:val="20"/>
        </w:rPr>
        <w:t>ж. също 1A004 от Списъка на ЕС на изделията и технологиите с двойна употреба.</w:t>
      </w:r>
    </w:p>
    <w:p w14:paraId="352372FA"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h.</w:t>
      </w:r>
      <w:r w:rsidRPr="00A77566">
        <w:rPr>
          <w:sz w:val="20"/>
          <w:szCs w:val="20"/>
        </w:rPr>
        <w:tab/>
        <w:t>„Биополимери“, специално</w:t>
      </w:r>
      <w:r w:rsidR="00D969E3">
        <w:rPr>
          <w:sz w:val="20"/>
          <w:szCs w:val="20"/>
        </w:rPr>
        <w:t xml:space="preserve"> предназначени или изработени</w:t>
      </w:r>
      <w:r w:rsidRPr="00A77566">
        <w:rPr>
          <w:sz w:val="20"/>
          <w:szCs w:val="20"/>
        </w:rPr>
        <w:t xml:space="preserve"> за откриване или идентифициране на БТХВ, изброени в ML7.b., и определени клетъчни култури, използвани за тяхното производство;</w:t>
      </w:r>
    </w:p>
    <w:p w14:paraId="2BFEC274"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Технически забележки</w:t>
      </w:r>
    </w:p>
    <w:p w14:paraId="6776A99D"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За целите на ML7.h.:</w:t>
      </w:r>
    </w:p>
    <w:p w14:paraId="4E55E532"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1.‘Биополимери’ са биологични макромолекули, както следва:</w:t>
      </w:r>
    </w:p>
    <w:p w14:paraId="50467DFD" w14:textId="77777777" w:rsidR="00D969E3" w:rsidRPr="00C91A4C" w:rsidRDefault="008C0180"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ab/>
      </w:r>
      <w:r w:rsidR="00D969E3" w:rsidRPr="00C91A4C">
        <w:rPr>
          <w:i/>
          <w:iCs/>
          <w:color w:val="000000"/>
          <w:sz w:val="20"/>
          <w:szCs w:val="20"/>
          <w:lang w:eastAsia="bg-BG"/>
        </w:rPr>
        <w:t>a.Ензими за специфични химични или биохимични реакции;</w:t>
      </w:r>
    </w:p>
    <w:p w14:paraId="3B5C300C" w14:textId="77777777" w:rsidR="00D969E3" w:rsidRPr="00C91A4C" w:rsidRDefault="008C0180"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ab/>
      </w:r>
      <w:r w:rsidR="00D969E3" w:rsidRPr="00C91A4C">
        <w:rPr>
          <w:i/>
          <w:iCs/>
          <w:color w:val="000000"/>
          <w:sz w:val="20"/>
          <w:szCs w:val="20"/>
          <w:lang w:eastAsia="bg-BG"/>
        </w:rPr>
        <w:t>b.‘Анти-идиотипни’, ‘моноклонални’ или ‘поликлонални’ ‘антитела’;</w:t>
      </w:r>
    </w:p>
    <w:p w14:paraId="5AAC0DBB" w14:textId="77777777" w:rsidR="00D969E3" w:rsidRPr="00C91A4C" w:rsidRDefault="008C0180"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ab/>
      </w:r>
      <w:r w:rsidR="00D969E3" w:rsidRPr="00C91A4C">
        <w:rPr>
          <w:i/>
          <w:iCs/>
          <w:color w:val="000000"/>
          <w:sz w:val="20"/>
          <w:szCs w:val="20"/>
          <w:lang w:eastAsia="bg-BG"/>
        </w:rPr>
        <w:t>c.Специално разработени или специално обработени ‘рецептори’.</w:t>
      </w:r>
    </w:p>
    <w:p w14:paraId="1597A2D1"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p>
    <w:p w14:paraId="754DE445"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2.‘Анти-идиотипни антитела’ означава антитела, които се свързват със специфичните антигенни части за прикрепване на други антитела;</w:t>
      </w:r>
    </w:p>
    <w:p w14:paraId="483B1BAF"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3.‘Моноклонални антитела’ означава белтъци, които се свързват с една антигенна свързваща част и се произвеждат от една клетъчна култура;</w:t>
      </w:r>
    </w:p>
    <w:p w14:paraId="1EA1E2B7" w14:textId="77777777" w:rsidR="00D969E3" w:rsidRPr="00C91A4C" w:rsidRDefault="00D969E3" w:rsidP="00D969E3">
      <w:pPr>
        <w:autoSpaceDE w:val="0"/>
        <w:autoSpaceDN w:val="0"/>
        <w:adjustRightInd w:val="0"/>
        <w:spacing w:before="0" w:after="0" w:line="240" w:lineRule="auto"/>
        <w:jc w:val="both"/>
        <w:rPr>
          <w:color w:val="000000"/>
          <w:sz w:val="20"/>
          <w:szCs w:val="20"/>
          <w:lang w:eastAsia="bg-BG"/>
        </w:rPr>
      </w:pPr>
      <w:r w:rsidRPr="00C91A4C">
        <w:rPr>
          <w:i/>
          <w:iCs/>
          <w:color w:val="000000"/>
          <w:sz w:val="20"/>
          <w:szCs w:val="20"/>
          <w:lang w:eastAsia="bg-BG"/>
        </w:rPr>
        <w:t>4.‘Поликлонални антитела’ означава смес от белтъци, които се свързват със специфичните антигени и се произвеждат от повече от една клетъчна култура;</w:t>
      </w:r>
    </w:p>
    <w:p w14:paraId="43834DAA" w14:textId="77777777" w:rsidR="00D969E3" w:rsidRPr="00285D15" w:rsidRDefault="00D969E3" w:rsidP="00D969E3">
      <w:pPr>
        <w:tabs>
          <w:tab w:val="left" w:pos="851"/>
          <w:tab w:val="left" w:pos="1701"/>
        </w:tabs>
        <w:autoSpaceDE w:val="0"/>
        <w:autoSpaceDN w:val="0"/>
        <w:adjustRightInd w:val="0"/>
        <w:spacing w:after="0" w:line="240" w:lineRule="auto"/>
        <w:ind w:left="851" w:hanging="851"/>
        <w:jc w:val="both"/>
        <w:rPr>
          <w:sz w:val="20"/>
          <w:szCs w:val="20"/>
        </w:rPr>
      </w:pPr>
      <w:r w:rsidRPr="00C91A4C">
        <w:rPr>
          <w:i/>
          <w:iCs/>
          <w:color w:val="000000"/>
          <w:sz w:val="20"/>
          <w:szCs w:val="20"/>
          <w:lang w:eastAsia="bg-BG"/>
        </w:rPr>
        <w:t>5.‘Рецептори’ означава биологични макромолекулни структури, които могат да свързват лиганди, чието свързване оказва влияние върху физиологичните функции.</w:t>
      </w:r>
    </w:p>
    <w:p w14:paraId="1F473BA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i.</w:t>
      </w:r>
      <w:r w:rsidRPr="00A77566">
        <w:rPr>
          <w:sz w:val="20"/>
          <w:szCs w:val="20"/>
        </w:rPr>
        <w:tab/>
        <w:t>„Биокатализатори“ за обеззаразяване или разграждане на химични БТХВ и биологични системи за тази цел, както следва:</w:t>
      </w:r>
    </w:p>
    <w:p w14:paraId="0AC8B87C"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„Биокатализатори“, специално създадени за обеззаразяване или разграждане на БТХВ, изброени в ML7.b., получавани чрез пряк лабораторен подбор или чрез генетично модифициране на биологични системи;</w:t>
      </w:r>
    </w:p>
    <w:p w14:paraId="515A2AB6" w14:textId="77777777" w:rsidR="003E5DFB" w:rsidRPr="00A77566" w:rsidRDefault="003E5DFB"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Биологични системи, съдържащи генетична информация, характерна за производството на „биокатализаторите“, изброени в ML7.i.1., както следва:</w:t>
      </w:r>
    </w:p>
    <w:p w14:paraId="0B2574C4" w14:textId="77777777" w:rsidR="003E5DFB" w:rsidRDefault="003E5DFB" w:rsidP="00C460D2">
      <w:pPr>
        <w:pStyle w:val="Default"/>
        <w:tabs>
          <w:tab w:val="left" w:pos="1701"/>
        </w:tabs>
        <w:spacing w:before="120"/>
        <w:ind w:left="1418" w:right="-40" w:hanging="284"/>
        <w:jc w:val="both"/>
        <w:rPr>
          <w:sz w:val="20"/>
          <w:szCs w:val="20"/>
          <w:lang w:val="bg-BG"/>
        </w:rPr>
      </w:pPr>
      <w:r w:rsidRPr="00A77566">
        <w:rPr>
          <w:sz w:val="20"/>
          <w:szCs w:val="20"/>
          <w:lang w:val="bg-BG"/>
        </w:rPr>
        <w:t>a.</w:t>
      </w:r>
      <w:r w:rsidRPr="00A77566">
        <w:rPr>
          <w:sz w:val="20"/>
          <w:szCs w:val="20"/>
          <w:lang w:val="bg-BG"/>
        </w:rPr>
        <w:tab/>
        <w:t>„Специални преносители“;</w:t>
      </w:r>
    </w:p>
    <w:p w14:paraId="36FD4537" w14:textId="77777777" w:rsidR="00285D15" w:rsidRPr="00DB1F10" w:rsidRDefault="00285D15" w:rsidP="00285D15">
      <w:pPr>
        <w:autoSpaceDE w:val="0"/>
        <w:autoSpaceDN w:val="0"/>
        <w:adjustRightInd w:val="0"/>
        <w:spacing w:before="0" w:after="0" w:line="240" w:lineRule="auto"/>
        <w:jc w:val="both"/>
        <w:rPr>
          <w:color w:val="000000"/>
          <w:sz w:val="20"/>
          <w:szCs w:val="20"/>
          <w:lang w:eastAsia="bg-BG"/>
        </w:rPr>
      </w:pPr>
      <w:r w:rsidRPr="00DB1F10">
        <w:rPr>
          <w:i/>
          <w:iCs/>
          <w:color w:val="000000"/>
          <w:sz w:val="20"/>
          <w:szCs w:val="20"/>
          <w:lang w:eastAsia="bg-BG"/>
        </w:rPr>
        <w:t>Техническа забележка</w:t>
      </w:r>
    </w:p>
    <w:p w14:paraId="2D5529CC" w14:textId="77777777" w:rsidR="00285D15" w:rsidRPr="00285D15" w:rsidRDefault="00285D15" w:rsidP="00285D15">
      <w:pPr>
        <w:pStyle w:val="Default"/>
        <w:tabs>
          <w:tab w:val="left" w:pos="1701"/>
        </w:tabs>
        <w:spacing w:before="120"/>
        <w:ind w:left="1418" w:right="-40" w:hanging="284"/>
        <w:jc w:val="both"/>
        <w:rPr>
          <w:sz w:val="20"/>
          <w:szCs w:val="20"/>
          <w:lang w:val="bg-BG"/>
        </w:rPr>
      </w:pPr>
      <w:r w:rsidRPr="00DB1F10">
        <w:rPr>
          <w:i/>
          <w:iCs/>
          <w:sz w:val="20"/>
          <w:szCs w:val="20"/>
          <w:lang w:eastAsia="bg-BG"/>
        </w:rPr>
        <w:t>За целите на ML7.i.2.а. ‘специални преносители’ са преносители (например плазмид или вирус), които се използват да въвеждат генетичен материал в приемни клетки.</w:t>
      </w:r>
    </w:p>
    <w:p w14:paraId="37313048" w14:textId="77777777" w:rsidR="003E5DFB" w:rsidRPr="00A77566" w:rsidRDefault="003E5DFB" w:rsidP="00C460D2">
      <w:pPr>
        <w:pStyle w:val="Default"/>
        <w:tabs>
          <w:tab w:val="left" w:pos="1701"/>
        </w:tabs>
        <w:spacing w:before="120"/>
        <w:ind w:left="1418" w:right="-40" w:hanging="284"/>
        <w:jc w:val="both"/>
        <w:rPr>
          <w:sz w:val="20"/>
          <w:szCs w:val="20"/>
          <w:lang w:val="bg-BG"/>
        </w:rPr>
      </w:pPr>
      <w:r w:rsidRPr="00A77566">
        <w:rPr>
          <w:sz w:val="20"/>
          <w:szCs w:val="20"/>
          <w:lang w:val="bg-BG"/>
        </w:rPr>
        <w:t>b.</w:t>
      </w:r>
      <w:r w:rsidRPr="00A77566">
        <w:rPr>
          <w:sz w:val="20"/>
          <w:szCs w:val="20"/>
          <w:lang w:val="bg-BG"/>
        </w:rPr>
        <w:tab/>
        <w:t>Вируси;</w:t>
      </w:r>
    </w:p>
    <w:p w14:paraId="75160455" w14:textId="77777777" w:rsidR="003E5DFB" w:rsidRPr="00A77566" w:rsidRDefault="003E5DFB" w:rsidP="00C460D2">
      <w:pPr>
        <w:pStyle w:val="Default"/>
        <w:tabs>
          <w:tab w:val="left" w:pos="1701"/>
        </w:tabs>
        <w:spacing w:before="120"/>
        <w:ind w:left="1418" w:right="-40" w:hanging="284"/>
        <w:jc w:val="both"/>
        <w:rPr>
          <w:sz w:val="20"/>
          <w:szCs w:val="20"/>
          <w:lang w:val="bg-BG"/>
        </w:rPr>
      </w:pPr>
      <w:r w:rsidRPr="00A77566">
        <w:rPr>
          <w:sz w:val="20"/>
          <w:szCs w:val="20"/>
          <w:lang w:val="bg-BG"/>
        </w:rPr>
        <w:t>c.</w:t>
      </w:r>
      <w:r w:rsidRPr="00A77566">
        <w:rPr>
          <w:sz w:val="20"/>
          <w:szCs w:val="20"/>
          <w:lang w:val="bg-BG"/>
        </w:rPr>
        <w:tab/>
        <w:t>Клетъчни култури.</w:t>
      </w:r>
    </w:p>
    <w:p w14:paraId="68B12A56"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ML7.b. и ML7.d. не се прилагат за:</w:t>
      </w:r>
    </w:p>
    <w:p w14:paraId="6FB2100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Хлорциан (CAS 506-77-4). Вж. точка 1С450.а.5. от Списъка на ЕС на изделията и технологиите с двойна употреба;</w:t>
      </w:r>
    </w:p>
    <w:p w14:paraId="1D1D3D1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lastRenderedPageBreak/>
        <w:t>b.</w:t>
      </w:r>
      <w:r w:rsidRPr="00A77566">
        <w:rPr>
          <w:i/>
          <w:sz w:val="20"/>
          <w:szCs w:val="20"/>
        </w:rPr>
        <w:tab/>
        <w:t>Циановодородна киселина (CAS 74-90-8);</w:t>
      </w:r>
    </w:p>
    <w:p w14:paraId="05BCD0A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Хлор (CAS 7782-50-5);</w:t>
      </w:r>
    </w:p>
    <w:p w14:paraId="379D6CD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Карбонил хлорид (фосген) (CAS 75-44-5). Вж. точка 1С450.а.4. от Списъка на ЕС на изделията и технологиите с двойна употреба;</w:t>
      </w:r>
    </w:p>
    <w:p w14:paraId="2D65233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Дифосген (трихлорметил-хлорформиат) (CAS 503-38-8);</w:t>
      </w:r>
    </w:p>
    <w:p w14:paraId="1C05984E"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f.</w:t>
      </w:r>
      <w:r w:rsidRPr="00A77566">
        <w:rPr>
          <w:i/>
          <w:sz w:val="20"/>
          <w:szCs w:val="20"/>
        </w:rPr>
        <w:tab/>
        <w:t>Отпада от 2004 г.;</w:t>
      </w:r>
    </w:p>
    <w:p w14:paraId="1DB0A43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g.</w:t>
      </w:r>
      <w:r w:rsidRPr="00A77566">
        <w:rPr>
          <w:i/>
          <w:sz w:val="20"/>
          <w:szCs w:val="20"/>
        </w:rPr>
        <w:tab/>
        <w:t>Ксилилбромид орто: (CAS 89-92-9), мета: (CAS 620-13-3), пара: (CAS 104-81-4);</w:t>
      </w:r>
    </w:p>
    <w:p w14:paraId="1C983DC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h.</w:t>
      </w:r>
      <w:r w:rsidRPr="00A77566">
        <w:rPr>
          <w:i/>
          <w:sz w:val="20"/>
          <w:szCs w:val="20"/>
        </w:rPr>
        <w:tab/>
        <w:t>Бензилбромид (CAS 100-39-0);</w:t>
      </w:r>
    </w:p>
    <w:p w14:paraId="1785C6F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i.</w:t>
      </w:r>
      <w:r w:rsidRPr="00A77566">
        <w:rPr>
          <w:i/>
          <w:sz w:val="20"/>
          <w:szCs w:val="20"/>
        </w:rPr>
        <w:tab/>
        <w:t>Бензилйодид (CAS 620-05-3);</w:t>
      </w:r>
    </w:p>
    <w:p w14:paraId="022DDD6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j.</w:t>
      </w:r>
      <w:r w:rsidRPr="00A77566">
        <w:rPr>
          <w:i/>
          <w:sz w:val="20"/>
          <w:szCs w:val="20"/>
        </w:rPr>
        <w:tab/>
        <w:t>Бромацетон (CAS 598-31-2);</w:t>
      </w:r>
    </w:p>
    <w:p w14:paraId="34926CD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k.</w:t>
      </w:r>
      <w:r w:rsidRPr="00A77566">
        <w:rPr>
          <w:i/>
          <w:sz w:val="20"/>
          <w:szCs w:val="20"/>
        </w:rPr>
        <w:tab/>
        <w:t>Бромциан (CAS 506-68-3);</w:t>
      </w:r>
    </w:p>
    <w:p w14:paraId="70663A1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l.</w:t>
      </w:r>
      <w:r w:rsidRPr="00A77566">
        <w:rPr>
          <w:i/>
          <w:sz w:val="20"/>
          <w:szCs w:val="20"/>
        </w:rPr>
        <w:tab/>
        <w:t>Бромметилетилкетон (CAS 816-40-0);</w:t>
      </w:r>
    </w:p>
    <w:p w14:paraId="1CCF67D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m.</w:t>
      </w:r>
      <w:r w:rsidRPr="00A77566">
        <w:rPr>
          <w:i/>
          <w:sz w:val="20"/>
          <w:szCs w:val="20"/>
        </w:rPr>
        <w:tab/>
        <w:t>Хлорацетон (CAS 78-95-5);</w:t>
      </w:r>
    </w:p>
    <w:p w14:paraId="5BD0452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n.</w:t>
      </w:r>
      <w:r w:rsidRPr="00A77566">
        <w:rPr>
          <w:i/>
          <w:sz w:val="20"/>
          <w:szCs w:val="20"/>
        </w:rPr>
        <w:tab/>
        <w:t>Етилйодацетат (CAS 623-48-3);</w:t>
      </w:r>
    </w:p>
    <w:p w14:paraId="5FF9C80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o.</w:t>
      </w:r>
      <w:r w:rsidRPr="00A77566">
        <w:rPr>
          <w:i/>
          <w:sz w:val="20"/>
          <w:szCs w:val="20"/>
        </w:rPr>
        <w:tab/>
        <w:t>Йодацетон (CAS 3019-04-3);</w:t>
      </w:r>
    </w:p>
    <w:p w14:paraId="0C7B8CB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p.</w:t>
      </w:r>
      <w:r w:rsidRPr="00A77566">
        <w:rPr>
          <w:i/>
          <w:sz w:val="20"/>
          <w:szCs w:val="20"/>
        </w:rPr>
        <w:tab/>
        <w:t>Хлорпикрин (CAS 76-06-2). Вж. точка 1С450.а.7. от Списъка на ЕС на изделията и технологиите с двойна употреба.</w:t>
      </w:r>
    </w:p>
    <w:p w14:paraId="7AD2DA1E"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sz w:val="20"/>
          <w:szCs w:val="20"/>
        </w:rPr>
        <w:tab/>
      </w:r>
      <w:r w:rsidRPr="00A77566">
        <w:rPr>
          <w:i/>
          <w:sz w:val="20"/>
          <w:szCs w:val="20"/>
        </w:rPr>
        <w:t>Клетъчните култури и биологичните системи, описани в ML7.h. и ML7.i.2., са изключение и тези подточки не се прилагат за клетъчните култури или биологичните системи за граждански цели — селско стопанство, фармакология, медицина, ветеринарна медицина, екология, преработка на отпадъци и хранителна промишленост.</w:t>
      </w:r>
    </w:p>
    <w:p w14:paraId="0606983A" w14:textId="77777777" w:rsidR="003E5DFB" w:rsidRPr="00A77566" w:rsidRDefault="003E5DFB" w:rsidP="00782E28">
      <w:pPr>
        <w:pStyle w:val="Point1"/>
        <w:tabs>
          <w:tab w:val="left" w:pos="959"/>
          <w:tab w:val="left" w:pos="1526"/>
        </w:tabs>
        <w:spacing w:after="0"/>
        <w:ind w:left="0" w:hanging="1384"/>
        <w:rPr>
          <w:sz w:val="20"/>
        </w:rPr>
      </w:pPr>
    </w:p>
    <w:p w14:paraId="460AAF21"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ML8</w:t>
      </w:r>
      <w:r w:rsidRPr="00A77566">
        <w:rPr>
          <w:b/>
          <w:sz w:val="20"/>
          <w:szCs w:val="20"/>
          <w:lang w:val="bg-BG"/>
        </w:rPr>
        <w:tab/>
        <w:t>„Енергетични материали“ и свързаните с тях вещества, както следва:</w:t>
      </w:r>
    </w:p>
    <w:p w14:paraId="22ED5876"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 1:</w:t>
      </w:r>
      <w:r w:rsidRPr="00A77566">
        <w:rPr>
          <w:sz w:val="20"/>
          <w:szCs w:val="20"/>
        </w:rPr>
        <w:tab/>
      </w:r>
      <w:r w:rsidRPr="00A77566">
        <w:rPr>
          <w:i/>
          <w:sz w:val="20"/>
          <w:szCs w:val="20"/>
        </w:rPr>
        <w:t xml:space="preserve"> Вж. също точка 1С011 от Списъка на ЕС на изделията и технологиите с двойна употреба.</w:t>
      </w:r>
    </w:p>
    <w:p w14:paraId="066767AF" w14:textId="77777777" w:rsidR="003E5DFB"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Важно 2:</w:t>
      </w:r>
      <w:r w:rsidRPr="00A77566">
        <w:rPr>
          <w:sz w:val="20"/>
          <w:szCs w:val="20"/>
        </w:rPr>
        <w:tab/>
      </w:r>
      <w:r w:rsidRPr="00A77566">
        <w:rPr>
          <w:i/>
          <w:sz w:val="20"/>
          <w:szCs w:val="20"/>
        </w:rPr>
        <w:t>За заряди и устройства вж. ML4 и точка 1A008 от Списъка на ЕС на изделията и технологиите с двойна употреба.</w:t>
      </w:r>
    </w:p>
    <w:p w14:paraId="48015C9F" w14:textId="77777777" w:rsidR="004F49E5" w:rsidRPr="00A77566" w:rsidRDefault="004F49E5" w:rsidP="00782E28">
      <w:pPr>
        <w:tabs>
          <w:tab w:val="left" w:pos="2268"/>
        </w:tabs>
        <w:spacing w:after="0" w:line="240" w:lineRule="auto"/>
        <w:ind w:left="2268" w:right="-6" w:hanging="1417"/>
        <w:jc w:val="both"/>
        <w:rPr>
          <w:i/>
          <w:iCs/>
          <w:sz w:val="20"/>
          <w:szCs w:val="20"/>
        </w:rPr>
      </w:pPr>
      <w:r>
        <w:rPr>
          <w:i/>
          <w:sz w:val="20"/>
          <w:szCs w:val="20"/>
          <w:u w:val="single"/>
        </w:rPr>
        <w:t xml:space="preserve">Забележка:     </w:t>
      </w:r>
      <w:r>
        <w:rPr>
          <w:i/>
          <w:iCs/>
          <w:sz w:val="20"/>
          <w:szCs w:val="20"/>
        </w:rPr>
        <w:t xml:space="preserve"> </w:t>
      </w:r>
      <w:r w:rsidRPr="00A77566">
        <w:rPr>
          <w:i/>
          <w:sz w:val="20"/>
          <w:szCs w:val="20"/>
        </w:rPr>
        <w:t>Всяка от субстанциите, изброени в подточките на ML8, е включена в този списък, дори когато се използва за употреба, различна от посочената. (Например, TAGN се използва преимуществено като експлозив, но може да бъде използван и като гориво или като окислител.)</w:t>
      </w:r>
    </w:p>
    <w:p w14:paraId="774B1481" w14:textId="77777777" w:rsidR="003E5DFB" w:rsidRPr="00A77566" w:rsidRDefault="003E5DFB" w:rsidP="00782E28">
      <w:pPr>
        <w:tabs>
          <w:tab w:val="left" w:pos="2268"/>
        </w:tabs>
        <w:spacing w:after="0" w:line="240" w:lineRule="auto"/>
        <w:ind w:left="2268" w:right="-6" w:hanging="1417"/>
        <w:jc w:val="both"/>
        <w:rPr>
          <w:i/>
          <w:iCs/>
          <w:sz w:val="20"/>
          <w:szCs w:val="20"/>
          <w:u w:val="single"/>
        </w:rPr>
      </w:pPr>
      <w:r w:rsidRPr="00A77566">
        <w:rPr>
          <w:i/>
          <w:sz w:val="20"/>
          <w:szCs w:val="20"/>
          <w:u w:val="single"/>
        </w:rPr>
        <w:t>Технически забележки:</w:t>
      </w:r>
    </w:p>
    <w:p w14:paraId="165E836A" w14:textId="77777777" w:rsidR="003E5DFB" w:rsidRPr="00A77566" w:rsidRDefault="003E5DFB" w:rsidP="00E1563A">
      <w:pPr>
        <w:tabs>
          <w:tab w:val="left" w:pos="1418"/>
        </w:tabs>
        <w:spacing w:after="0" w:line="240" w:lineRule="auto"/>
        <w:ind w:left="1134" w:right="-6" w:hanging="284"/>
        <w:jc w:val="both"/>
        <w:rPr>
          <w:i/>
          <w:sz w:val="20"/>
          <w:szCs w:val="20"/>
        </w:rPr>
      </w:pPr>
      <w:r w:rsidRPr="00A77566">
        <w:rPr>
          <w:i/>
          <w:sz w:val="20"/>
          <w:szCs w:val="20"/>
        </w:rPr>
        <w:t>1.</w:t>
      </w:r>
      <w:r w:rsidRPr="00A77566">
        <w:rPr>
          <w:sz w:val="20"/>
          <w:szCs w:val="20"/>
        </w:rPr>
        <w:tab/>
      </w:r>
      <w:r w:rsidRPr="00A77566">
        <w:rPr>
          <w:i/>
          <w:sz w:val="20"/>
          <w:szCs w:val="20"/>
        </w:rPr>
        <w:t>За целите на ML8, с изключение на ML8.c.11. и ML8.c.12., ‘смес’ означава смесване на две или повече субстанции, от които най-малко една е изброена в подточките на ML8.</w:t>
      </w:r>
    </w:p>
    <w:p w14:paraId="42E4385F" w14:textId="77777777" w:rsidR="003E5DFB" w:rsidRPr="00A77566" w:rsidRDefault="003E5DFB" w:rsidP="00E1563A">
      <w:pPr>
        <w:tabs>
          <w:tab w:val="left" w:pos="1418"/>
        </w:tabs>
        <w:spacing w:after="0" w:line="240" w:lineRule="auto"/>
        <w:ind w:left="1134" w:right="-6" w:hanging="284"/>
        <w:jc w:val="both"/>
        <w:rPr>
          <w:i/>
          <w:sz w:val="20"/>
          <w:szCs w:val="20"/>
        </w:rPr>
      </w:pPr>
    </w:p>
    <w:p w14:paraId="48537D90" w14:textId="77777777" w:rsidR="003E5DFB" w:rsidRPr="00A77566" w:rsidRDefault="00C23D96" w:rsidP="00E1563A">
      <w:pPr>
        <w:tabs>
          <w:tab w:val="left" w:pos="1418"/>
        </w:tabs>
        <w:spacing w:after="0" w:line="240" w:lineRule="auto"/>
        <w:ind w:left="1134" w:right="-6" w:hanging="284"/>
        <w:jc w:val="both"/>
        <w:rPr>
          <w:i/>
          <w:sz w:val="20"/>
          <w:szCs w:val="20"/>
        </w:rPr>
      </w:pPr>
      <w:r>
        <w:rPr>
          <w:i/>
          <w:sz w:val="20"/>
          <w:szCs w:val="20"/>
        </w:rPr>
        <w:t>2.</w:t>
      </w:r>
      <w:r w:rsidR="003E5DFB" w:rsidRPr="00A77566">
        <w:rPr>
          <w:i/>
          <w:sz w:val="20"/>
          <w:szCs w:val="20"/>
        </w:rPr>
        <w:tab/>
        <w:t>За целите на ML8 размер на частиците означава средния размер на частиците на база тегло или обем. При вземане на проби и определяне размера на частиците ще се използват международни или равностойни национални стандарти.</w:t>
      </w:r>
    </w:p>
    <w:p w14:paraId="4604CA1D"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„Взривни вещества“, както следва, и ‘смеси’ от тях:</w:t>
      </w:r>
    </w:p>
    <w:p w14:paraId="40CA9B58"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ADNBF (аминодинитробензофуроксан или 7-амино-4,6-динитробензофуразан-1-оксид) (CAS 97096-78-1);</w:t>
      </w:r>
    </w:p>
    <w:p w14:paraId="37B64C85"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BNCP (цис-бис(5-нитротетразолат) тетра амин-кобалт(III) перхлорат) (CAS 117412-28-9);</w:t>
      </w:r>
    </w:p>
    <w:p w14:paraId="67A26414"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CL-14 (диамино динитробензофуроксан или 5,7-диамино-4,6-динитробензофуразан-1-оксид (CAS 117907-74-1);</w:t>
      </w:r>
    </w:p>
    <w:p w14:paraId="5BE64455"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CL-20 (HNIW или хексанитрохексаазоизовюрцитан) (CAS 135285-90-4); клатрати на CL-20 (вж. също така ML8.g.3. и g.4. за „прекурсорите“ му);</w:t>
      </w:r>
    </w:p>
    <w:p w14:paraId="2BD84E64"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lastRenderedPageBreak/>
        <w:t>5.</w:t>
      </w:r>
      <w:r w:rsidRPr="00A77566">
        <w:rPr>
          <w:sz w:val="20"/>
          <w:szCs w:val="20"/>
          <w:lang w:val="bg-BG"/>
        </w:rPr>
        <w:tab/>
        <w:t>CP (2-(5-цианотетразолат) пента аминокобалт (III) перхлорат) (CAS 70247-32-4);</w:t>
      </w:r>
    </w:p>
    <w:p w14:paraId="2444202E"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DADE (1,1-диамино-2,2-динитроетилен, FOX</w:t>
      </w:r>
      <w:r w:rsidR="00E55854">
        <w:rPr>
          <w:sz w:val="20"/>
          <w:szCs w:val="20"/>
          <w:lang w:val="bg-BG"/>
        </w:rPr>
        <w:t>-</w:t>
      </w:r>
      <w:r w:rsidRPr="00A77566">
        <w:rPr>
          <w:sz w:val="20"/>
          <w:szCs w:val="20"/>
          <w:lang w:val="bg-BG"/>
        </w:rPr>
        <w:t>7)</w:t>
      </w:r>
      <w:r w:rsidRPr="00EA5476">
        <w:rPr>
          <w:sz w:val="20"/>
          <w:szCs w:val="20"/>
          <w:lang w:val="ru-RU"/>
        </w:rPr>
        <w:t xml:space="preserve"> </w:t>
      </w:r>
      <w:r w:rsidRPr="00A77566">
        <w:rPr>
          <w:sz w:val="20"/>
          <w:szCs w:val="20"/>
          <w:lang w:val="bg-BG"/>
        </w:rPr>
        <w:t>(CAS 145250-81-3);</w:t>
      </w:r>
    </w:p>
    <w:p w14:paraId="649353FC"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DATB (диаминотринитробензен) (CAS 1630-08-6);</w:t>
      </w:r>
    </w:p>
    <w:p w14:paraId="0309CB22"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DDFP (1,4-динитродифуразанопиперазин);</w:t>
      </w:r>
    </w:p>
    <w:p w14:paraId="29C29000"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DDPO (2,6-диамино-3,5-динитропиразин-1-оксид, PZO) (CAS 194486-77-6);</w:t>
      </w:r>
    </w:p>
    <w:p w14:paraId="281B0FC5"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DIPAM (3,3'-диамино-2,2',4,4',6,6'-хексанитробифенил или дипикрамид) (CAS 17215-44-0);</w:t>
      </w:r>
    </w:p>
    <w:p w14:paraId="3138B2C9"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DNGU (DINGU или динитрогликолурил) (CAS 55510-04-8);</w:t>
      </w:r>
    </w:p>
    <w:p w14:paraId="672FA807"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Фуразани, както следва:</w:t>
      </w:r>
    </w:p>
    <w:p w14:paraId="2A4DFAAC"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DAAOF (DAAF, DAAFox или диаминоазоксифуразан);</w:t>
      </w:r>
    </w:p>
    <w:p w14:paraId="0C966211"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DAAzF (диаминоазофуразан) (CAS 78644-90-3);</w:t>
      </w:r>
    </w:p>
    <w:p w14:paraId="003CE7E4" w14:textId="77777777" w:rsidR="003E5DFB" w:rsidRPr="00A77566" w:rsidRDefault="003E5DFB" w:rsidP="00C40F77">
      <w:pPr>
        <w:pStyle w:val="Default"/>
        <w:tabs>
          <w:tab w:val="left" w:pos="1134"/>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t>HMX и производни (вж. също така ML8.g.5. за „прекурсорите“ му), както следва:</w:t>
      </w:r>
    </w:p>
    <w:p w14:paraId="3B98D4C5"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HMX (циклотетраметилентетранитрамин, октахидро-1,3,5,7-тетранитро-1,3,5,7-тетразин, 1,3,5,7-тетранитро-1,3,5,7-тетразо-циклооктан, октоген или octogene) (CAS 2691-41-0);</w:t>
      </w:r>
    </w:p>
    <w:p w14:paraId="71275338"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дифлуорамино-аналози на HMX;</w:t>
      </w:r>
    </w:p>
    <w:p w14:paraId="0CB088C7"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K-55(2,4,6,8-тетранитро-2,4,6,8-тетраазобицикло[3,3,0]-октанон-3 (тетранитросемигликурил, или кето-дицикло HMX) (CAS 130256-72-3);</w:t>
      </w:r>
    </w:p>
    <w:p w14:paraId="6B7BF077"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t>HNAD (хексанитроадамантан) (CAS 143850-71-9);</w:t>
      </w:r>
    </w:p>
    <w:p w14:paraId="0CC4EB96"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t>HNS (хексанитростилбен) (CAS 20062-22-0);</w:t>
      </w:r>
    </w:p>
    <w:p w14:paraId="798E91C3"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16.</w:t>
      </w:r>
      <w:r w:rsidRPr="00A77566">
        <w:rPr>
          <w:sz w:val="20"/>
          <w:szCs w:val="20"/>
          <w:lang w:val="bg-BG"/>
        </w:rPr>
        <w:tab/>
        <w:t>Имидазоли, както следва:</w:t>
      </w:r>
    </w:p>
    <w:p w14:paraId="6D7ACF7C"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BNNII (октахидро-2,5-бис(нитроимино)имидазо [4,5-d]имидазол);</w:t>
      </w:r>
    </w:p>
    <w:p w14:paraId="1B76CCBF"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DNI (2,4-динитроимидазол) (CAS 5213-49-0);</w:t>
      </w:r>
    </w:p>
    <w:p w14:paraId="3799893D"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FDIA (1-флуоро-2,4-динитроимидазол);</w:t>
      </w:r>
    </w:p>
    <w:p w14:paraId="1832B870"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d.</w:t>
      </w:r>
      <w:r w:rsidRPr="00A77566">
        <w:rPr>
          <w:sz w:val="20"/>
          <w:szCs w:val="20"/>
          <w:lang w:val="bg-BG"/>
        </w:rPr>
        <w:tab/>
        <w:t>NTDNIA (N-(2-нитротриазоло)-2,4-динитроимидазол);</w:t>
      </w:r>
    </w:p>
    <w:p w14:paraId="6CDA5AE8" w14:textId="77777777" w:rsidR="003E5DFB" w:rsidRPr="00A77566" w:rsidRDefault="003E5DFB" w:rsidP="00E66A16">
      <w:pPr>
        <w:pStyle w:val="Default"/>
        <w:tabs>
          <w:tab w:val="left" w:pos="1701"/>
        </w:tabs>
        <w:spacing w:before="120"/>
        <w:ind w:left="1418" w:hanging="283"/>
        <w:jc w:val="both"/>
        <w:rPr>
          <w:sz w:val="20"/>
          <w:szCs w:val="20"/>
          <w:lang w:val="bg-BG"/>
        </w:rPr>
      </w:pPr>
      <w:r w:rsidRPr="00A77566">
        <w:rPr>
          <w:sz w:val="20"/>
          <w:szCs w:val="20"/>
          <w:lang w:val="bg-BG"/>
        </w:rPr>
        <w:t>e.</w:t>
      </w:r>
      <w:r w:rsidRPr="00A77566">
        <w:rPr>
          <w:sz w:val="20"/>
          <w:szCs w:val="20"/>
          <w:lang w:val="bg-BG"/>
        </w:rPr>
        <w:tab/>
        <w:t>PTIA (1-пикрил-2,4,5-тринитроимидазол);</w:t>
      </w:r>
    </w:p>
    <w:p w14:paraId="0FDE554B"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17.</w:t>
      </w:r>
      <w:r w:rsidRPr="00A77566">
        <w:rPr>
          <w:sz w:val="20"/>
          <w:szCs w:val="20"/>
          <w:lang w:val="bg-BG"/>
        </w:rPr>
        <w:tab/>
        <w:t>NTNMH (1-(2-нитротриазол)-2-динитрометиленхидразин);</w:t>
      </w:r>
    </w:p>
    <w:p w14:paraId="5F7ADE02"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t>NTO (ONTA или 3-нитро-1,2,4-триазол-5-он) (CAS 932-64-9);</w:t>
      </w:r>
    </w:p>
    <w:p w14:paraId="07A3E2AC"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t>Полинитрокубани с повече от четири нитро групи;</w:t>
      </w:r>
    </w:p>
    <w:p w14:paraId="353BA233"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PYX (2,6-бис(пикриламино)-3,5-динитропиридин) (CAS 38082-89-2);</w:t>
      </w:r>
    </w:p>
    <w:p w14:paraId="4BCA3D77"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21.</w:t>
      </w:r>
      <w:r w:rsidRPr="00A77566">
        <w:rPr>
          <w:sz w:val="20"/>
          <w:szCs w:val="20"/>
          <w:lang w:val="bg-BG"/>
        </w:rPr>
        <w:tab/>
        <w:t>RDX и производни, както следва:</w:t>
      </w:r>
    </w:p>
    <w:p w14:paraId="28A4EE40" w14:textId="77777777" w:rsidR="003E5DFB" w:rsidRPr="00E66A16" w:rsidRDefault="003E5DFB" w:rsidP="00E66A16">
      <w:pPr>
        <w:pStyle w:val="Default"/>
        <w:tabs>
          <w:tab w:val="left" w:pos="1701"/>
        </w:tabs>
        <w:spacing w:before="120"/>
        <w:ind w:left="1418" w:hanging="283"/>
        <w:jc w:val="both"/>
        <w:rPr>
          <w:sz w:val="20"/>
          <w:szCs w:val="20"/>
          <w:lang w:val="bg-BG"/>
        </w:rPr>
      </w:pPr>
      <w:r w:rsidRPr="00E66A16">
        <w:rPr>
          <w:sz w:val="20"/>
          <w:szCs w:val="20"/>
          <w:lang w:val="bg-BG"/>
        </w:rPr>
        <w:t>a.</w:t>
      </w:r>
      <w:r w:rsidRPr="00E66A16">
        <w:rPr>
          <w:sz w:val="20"/>
          <w:szCs w:val="20"/>
          <w:lang w:val="bg-BG"/>
        </w:rPr>
        <w:tab/>
        <w:t>RDX (циклотриметилентринитрамин; циклонит, Т4, хексахидро-1,3,5 тринитро-1,3,5-триазин; 1,3,5-тринитро-1,3,5-триазоциклохексан, хексоген или hexogene) (CAS 121-82-4);</w:t>
      </w:r>
    </w:p>
    <w:p w14:paraId="5A54D5EE" w14:textId="77777777" w:rsidR="003E5DFB" w:rsidRPr="00E66A16" w:rsidRDefault="003E5DFB" w:rsidP="00E66A16">
      <w:pPr>
        <w:pStyle w:val="Default"/>
        <w:tabs>
          <w:tab w:val="left" w:pos="1701"/>
        </w:tabs>
        <w:spacing w:before="120"/>
        <w:ind w:left="1418" w:hanging="283"/>
        <w:jc w:val="both"/>
        <w:rPr>
          <w:sz w:val="20"/>
          <w:szCs w:val="20"/>
          <w:lang w:val="bg-BG"/>
        </w:rPr>
      </w:pPr>
      <w:r w:rsidRPr="00E66A16">
        <w:rPr>
          <w:sz w:val="20"/>
          <w:szCs w:val="20"/>
          <w:lang w:val="bg-BG"/>
        </w:rPr>
        <w:t>b.</w:t>
      </w:r>
      <w:r w:rsidRPr="00E66A16">
        <w:rPr>
          <w:sz w:val="20"/>
          <w:szCs w:val="20"/>
          <w:lang w:val="bg-BG"/>
        </w:rPr>
        <w:tab/>
        <w:t>кето-RDX (K-6 или 2,4,6-тринитро-2,4,6-триазоциклохексанон) (CAS 115029-35-1);</w:t>
      </w:r>
    </w:p>
    <w:p w14:paraId="039FECA6" w14:textId="77777777" w:rsidR="003E5DFB" w:rsidRPr="00A77566" w:rsidRDefault="003E5DFB" w:rsidP="00E66A16">
      <w:pPr>
        <w:pStyle w:val="Default"/>
        <w:tabs>
          <w:tab w:val="left" w:pos="1418"/>
        </w:tabs>
        <w:spacing w:before="120"/>
        <w:ind w:left="1134" w:hanging="283"/>
        <w:jc w:val="both"/>
        <w:rPr>
          <w:sz w:val="20"/>
          <w:szCs w:val="20"/>
        </w:rPr>
      </w:pPr>
      <w:r w:rsidRPr="00A77566">
        <w:rPr>
          <w:sz w:val="20"/>
          <w:szCs w:val="20"/>
        </w:rPr>
        <w:t>22.</w:t>
      </w:r>
      <w:r w:rsidRPr="00A77566">
        <w:rPr>
          <w:sz w:val="20"/>
          <w:szCs w:val="20"/>
        </w:rPr>
        <w:tab/>
        <w:t>TAGN (триаминогуанидиннитрат) (CAS 4000-16-2);</w:t>
      </w:r>
    </w:p>
    <w:p w14:paraId="29463FF9"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23.</w:t>
      </w:r>
      <w:r w:rsidRPr="00A77566">
        <w:rPr>
          <w:sz w:val="20"/>
          <w:szCs w:val="20"/>
          <w:lang w:val="bg-BG"/>
        </w:rPr>
        <w:tab/>
        <w:t>TATB (триаминотринитробензен) (CAS 3058-38-6) (вж. също ML8.g.7 за „прекурсорите“ му);</w:t>
      </w:r>
    </w:p>
    <w:p w14:paraId="0710F89F"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24.</w:t>
      </w:r>
      <w:r w:rsidRPr="00A77566">
        <w:rPr>
          <w:sz w:val="20"/>
          <w:szCs w:val="20"/>
          <w:lang w:val="bg-BG"/>
        </w:rPr>
        <w:tab/>
        <w:t>TEDDZ (3,3,7,7-тетрабис(дифлуороамин) октахидро-1,5-динитро-1,5-диазоцин);</w:t>
      </w:r>
    </w:p>
    <w:p w14:paraId="311E91FA"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25.</w:t>
      </w:r>
      <w:r w:rsidRPr="00A77566">
        <w:rPr>
          <w:sz w:val="20"/>
          <w:szCs w:val="20"/>
          <w:lang w:val="bg-BG"/>
        </w:rPr>
        <w:tab/>
        <w:t>Тетразоли, както следва:</w:t>
      </w:r>
    </w:p>
    <w:p w14:paraId="7CD2EFB8"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NTAT (нитротриазол аминотетразол);</w:t>
      </w:r>
    </w:p>
    <w:p w14:paraId="4343661F"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NTNT (1-N-(2-нитротриазоло)-4-нитротетразол);</w:t>
      </w:r>
    </w:p>
    <w:p w14:paraId="0BB18BE8"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26.</w:t>
      </w:r>
      <w:r w:rsidRPr="00A77566">
        <w:rPr>
          <w:sz w:val="20"/>
          <w:szCs w:val="20"/>
          <w:lang w:val="bg-BG"/>
        </w:rPr>
        <w:tab/>
        <w:t>Тетрил (тринитрофенилметилнитрамин) (CAS 479-45-8);</w:t>
      </w:r>
    </w:p>
    <w:p w14:paraId="3550F230"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27.</w:t>
      </w:r>
      <w:r w:rsidRPr="00A77566">
        <w:rPr>
          <w:sz w:val="20"/>
          <w:szCs w:val="20"/>
          <w:lang w:val="bg-BG"/>
        </w:rPr>
        <w:tab/>
        <w:t>TNAD (1,4,5,8-тетранитро-1,4,5,8-тетраазадекалин)</w:t>
      </w:r>
      <w:r w:rsidRPr="00EA5476">
        <w:rPr>
          <w:sz w:val="20"/>
          <w:szCs w:val="20"/>
          <w:lang w:val="bg-BG"/>
        </w:rPr>
        <w:t xml:space="preserve"> </w:t>
      </w:r>
      <w:r w:rsidRPr="00A77566">
        <w:rPr>
          <w:sz w:val="20"/>
          <w:szCs w:val="20"/>
          <w:lang w:val="bg-BG"/>
        </w:rPr>
        <w:t>(CAS 135877-16-6) (вж. също ML8.g.6. за „прекурсорите“ му);</w:t>
      </w:r>
    </w:p>
    <w:p w14:paraId="7D67EA09" w14:textId="77777777" w:rsidR="003E5DFB" w:rsidRPr="00A77566" w:rsidRDefault="003E5DFB" w:rsidP="00C40F77">
      <w:pPr>
        <w:pStyle w:val="Default"/>
        <w:tabs>
          <w:tab w:val="left" w:pos="1418"/>
        </w:tabs>
        <w:spacing w:before="120"/>
        <w:ind w:left="1134" w:hanging="283"/>
        <w:jc w:val="both"/>
        <w:rPr>
          <w:sz w:val="20"/>
          <w:szCs w:val="20"/>
          <w:lang w:val="bg-BG"/>
        </w:rPr>
      </w:pPr>
      <w:r w:rsidRPr="00A77566">
        <w:rPr>
          <w:sz w:val="20"/>
          <w:szCs w:val="20"/>
          <w:lang w:val="bg-BG"/>
        </w:rPr>
        <w:t>28.</w:t>
      </w:r>
      <w:r w:rsidRPr="00A77566">
        <w:rPr>
          <w:sz w:val="20"/>
          <w:szCs w:val="20"/>
          <w:lang w:val="bg-BG"/>
        </w:rPr>
        <w:tab/>
        <w:t>TNAZ (1,3,3-тринитроазетидин) (CAS 97645-24-4) (вж. също така ML8.g.2. за „прекурсорите“ му);</w:t>
      </w:r>
    </w:p>
    <w:p w14:paraId="168A49DE"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lastRenderedPageBreak/>
        <w:t>29.</w:t>
      </w:r>
      <w:r w:rsidRPr="00A77566">
        <w:rPr>
          <w:sz w:val="20"/>
          <w:szCs w:val="20"/>
          <w:lang w:val="bg-BG"/>
        </w:rPr>
        <w:tab/>
        <w:t>TNGU (SORGUYL или тетранитрогликолурил) (CAS 55510-03-7);</w:t>
      </w:r>
    </w:p>
    <w:p w14:paraId="52408105"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30.</w:t>
      </w:r>
      <w:r w:rsidRPr="00A77566">
        <w:rPr>
          <w:sz w:val="20"/>
          <w:szCs w:val="20"/>
          <w:lang w:val="bg-BG"/>
        </w:rPr>
        <w:tab/>
        <w:t>TNP (1,4,5,8-тетранитро-пиридазино [4,5-d] пиридазин)</w:t>
      </w:r>
      <w:r w:rsidRPr="00EA5476">
        <w:rPr>
          <w:sz w:val="20"/>
          <w:szCs w:val="20"/>
          <w:lang w:val="ru-RU"/>
        </w:rPr>
        <w:t xml:space="preserve"> </w:t>
      </w:r>
      <w:r w:rsidRPr="00A77566">
        <w:rPr>
          <w:sz w:val="20"/>
          <w:szCs w:val="20"/>
          <w:lang w:val="bg-BG"/>
        </w:rPr>
        <w:t>(CAS 229176-04-9);</w:t>
      </w:r>
    </w:p>
    <w:p w14:paraId="0FA27F93"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31.</w:t>
      </w:r>
      <w:r w:rsidRPr="00A77566">
        <w:rPr>
          <w:sz w:val="20"/>
          <w:szCs w:val="20"/>
          <w:lang w:val="bg-BG"/>
        </w:rPr>
        <w:tab/>
        <w:t>Триазини, както следва:</w:t>
      </w:r>
    </w:p>
    <w:p w14:paraId="6804ED50"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DNAM (2-окси-4,6-динитроамино-s-триазин) (CAS 19899-80-0);</w:t>
      </w:r>
    </w:p>
    <w:p w14:paraId="2010F7C5"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NNHT (2-нитроимино-5-нитро-хексахидро-1,3,5-триазин) (CAS 130400-13-4);</w:t>
      </w:r>
    </w:p>
    <w:p w14:paraId="45FE1503"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32.</w:t>
      </w:r>
      <w:r w:rsidRPr="00A77566">
        <w:rPr>
          <w:sz w:val="20"/>
          <w:szCs w:val="20"/>
          <w:lang w:val="bg-BG"/>
        </w:rPr>
        <w:tab/>
        <w:t>Триазоли, както следва:</w:t>
      </w:r>
    </w:p>
    <w:p w14:paraId="3F78E2C4"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5-азидо-2-нитротриазол;</w:t>
      </w:r>
    </w:p>
    <w:p w14:paraId="1BA04868"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ADHTDN (4-амино-3,5-дихидразино-1,2,4-триазол динитрамид) (CAS 1614-08-0);</w:t>
      </w:r>
    </w:p>
    <w:p w14:paraId="6F067108"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c.</w:t>
      </w:r>
      <w:r w:rsidRPr="00A77566">
        <w:rPr>
          <w:color w:val="000000"/>
          <w:sz w:val="20"/>
        </w:rPr>
        <w:tab/>
        <w:t>ADNT (1-амино-3,5-динитро-1,2,4-триазол);</w:t>
      </w:r>
    </w:p>
    <w:p w14:paraId="652B2309"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d.</w:t>
      </w:r>
      <w:r w:rsidRPr="00A77566">
        <w:rPr>
          <w:color w:val="000000"/>
          <w:sz w:val="20"/>
        </w:rPr>
        <w:tab/>
        <w:t>BDNTA ([ди-динитротриазол] амин);</w:t>
      </w:r>
    </w:p>
    <w:p w14:paraId="42EBF619"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e.</w:t>
      </w:r>
      <w:r w:rsidRPr="00A77566">
        <w:rPr>
          <w:color w:val="000000"/>
          <w:sz w:val="20"/>
        </w:rPr>
        <w:tab/>
        <w:t>DBT (3,3′-динитро-5,5-би-1,2,4-триазол) (CAS 30003-46-4);</w:t>
      </w:r>
    </w:p>
    <w:p w14:paraId="714CF126"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f.</w:t>
      </w:r>
      <w:r w:rsidRPr="00A77566">
        <w:rPr>
          <w:color w:val="000000"/>
          <w:sz w:val="20"/>
        </w:rPr>
        <w:tab/>
        <w:t>DNBT (динитродитриазол) (CAS 70890-46-9);</w:t>
      </w:r>
    </w:p>
    <w:p w14:paraId="2FCC375E"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g.</w:t>
      </w:r>
      <w:r w:rsidRPr="00A77566">
        <w:rPr>
          <w:color w:val="000000"/>
          <w:sz w:val="20"/>
        </w:rPr>
        <w:tab/>
        <w:t>Отпада от 2010 г.;</w:t>
      </w:r>
    </w:p>
    <w:p w14:paraId="4874CEAA"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h.</w:t>
      </w:r>
      <w:r w:rsidRPr="00A77566">
        <w:rPr>
          <w:color w:val="000000"/>
          <w:sz w:val="20"/>
        </w:rPr>
        <w:tab/>
        <w:t>NTDNT (1-N-(2-нитротриазоло) 3,5-динитротриазол);</w:t>
      </w:r>
    </w:p>
    <w:p w14:paraId="44292E78"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i.</w:t>
      </w:r>
      <w:r w:rsidRPr="00A77566">
        <w:rPr>
          <w:color w:val="000000"/>
          <w:sz w:val="20"/>
        </w:rPr>
        <w:tab/>
        <w:t>PDNT (1-пикрил-3,5-динитротриазол);</w:t>
      </w:r>
    </w:p>
    <w:p w14:paraId="7AE87BD8"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j.</w:t>
      </w:r>
      <w:r w:rsidRPr="00A77566">
        <w:rPr>
          <w:color w:val="000000"/>
          <w:sz w:val="20"/>
        </w:rPr>
        <w:tab/>
        <w:t>TACOT (тетранитробензотриазолобензотриазол)</w:t>
      </w:r>
      <w:r w:rsidRPr="002C06A6">
        <w:rPr>
          <w:color w:val="000000"/>
          <w:sz w:val="20"/>
        </w:rPr>
        <w:t xml:space="preserve"> </w:t>
      </w:r>
      <w:r w:rsidRPr="00A77566">
        <w:rPr>
          <w:color w:val="000000"/>
          <w:sz w:val="20"/>
        </w:rPr>
        <w:t>(CAS 25243-36-1);</w:t>
      </w:r>
    </w:p>
    <w:p w14:paraId="43E40DE5"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33.</w:t>
      </w:r>
      <w:r w:rsidR="00AC3FD5">
        <w:rPr>
          <w:sz w:val="20"/>
          <w:szCs w:val="20"/>
          <w:lang w:val="bg-BG"/>
        </w:rPr>
        <w:t xml:space="preserve"> „Взривни вещества“</w:t>
      </w:r>
      <w:r w:rsidRPr="00A77566">
        <w:rPr>
          <w:sz w:val="20"/>
          <w:szCs w:val="20"/>
          <w:lang w:val="bg-BG"/>
        </w:rPr>
        <w:t>, които не са изброени на друго място в ML8.а. и които имат някоя от следните характеристики:</w:t>
      </w:r>
    </w:p>
    <w:p w14:paraId="1EF5F0EC"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Скорост на детонация, превишаваща 8</w:t>
      </w:r>
      <w:r w:rsidR="00AC3FD5">
        <w:rPr>
          <w:color w:val="000000"/>
          <w:sz w:val="20"/>
        </w:rPr>
        <w:t xml:space="preserve"> </w:t>
      </w:r>
      <w:r w:rsidRPr="00A77566">
        <w:rPr>
          <w:color w:val="000000"/>
          <w:sz w:val="20"/>
        </w:rPr>
        <w:t xml:space="preserve">700 m/s при максимална плътност, </w:t>
      </w:r>
      <w:r w:rsidRPr="008A0B4A">
        <w:rPr>
          <w:color w:val="000000"/>
          <w:sz w:val="20"/>
          <w:u w:val="single"/>
        </w:rPr>
        <w:t>или</w:t>
      </w:r>
      <w:r w:rsidRPr="00A77566">
        <w:rPr>
          <w:color w:val="000000"/>
          <w:sz w:val="20"/>
        </w:rPr>
        <w:t xml:space="preserve"> </w:t>
      </w:r>
    </w:p>
    <w:p w14:paraId="5C284255"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Налягане при взрив, превишаващо 34 GPa (340 kbar);</w:t>
      </w:r>
    </w:p>
    <w:p w14:paraId="0F85A45A"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34.</w:t>
      </w:r>
      <w:r w:rsidRPr="00A77566">
        <w:rPr>
          <w:sz w:val="20"/>
          <w:szCs w:val="20"/>
          <w:lang w:val="bg-BG"/>
        </w:rPr>
        <w:tab/>
        <w:t>Отпада от 2013 г.;</w:t>
      </w:r>
    </w:p>
    <w:p w14:paraId="14FED2A3"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35.</w:t>
      </w:r>
      <w:r w:rsidRPr="00A77566">
        <w:rPr>
          <w:sz w:val="20"/>
          <w:szCs w:val="20"/>
          <w:lang w:val="bg-BG"/>
        </w:rPr>
        <w:tab/>
        <w:t>DNAN (2,4-динитроанизол) (CAS 119-27-7);</w:t>
      </w:r>
    </w:p>
    <w:p w14:paraId="0EE364B3"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36.</w:t>
      </w:r>
      <w:r w:rsidRPr="00A77566">
        <w:rPr>
          <w:sz w:val="20"/>
          <w:szCs w:val="20"/>
          <w:lang w:val="bg-BG"/>
        </w:rPr>
        <w:tab/>
        <w:t>TEX (4,10-динитро-2,6,8,12-тетраокса-4,10-диазаизовюрцитан)</w:t>
      </w:r>
    </w:p>
    <w:p w14:paraId="449AE452"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37.</w:t>
      </w:r>
      <w:r w:rsidRPr="00A77566">
        <w:rPr>
          <w:sz w:val="20"/>
          <w:szCs w:val="20"/>
          <w:lang w:val="bg-BG"/>
        </w:rPr>
        <w:tab/>
        <w:t>GUDN (гуанилкарбамид динитрамид) FOX-12 (CAS 217464-38-5).</w:t>
      </w:r>
    </w:p>
    <w:p w14:paraId="0535E799"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38.</w:t>
      </w:r>
      <w:r w:rsidRPr="00A77566">
        <w:rPr>
          <w:sz w:val="20"/>
          <w:szCs w:val="20"/>
          <w:lang w:val="bg-BG"/>
        </w:rPr>
        <w:tab/>
        <w:t>Тетразини, както следва:</w:t>
      </w:r>
    </w:p>
    <w:p w14:paraId="000288D7"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BTAT (бис</w:t>
      </w:r>
      <w:r w:rsidRPr="002C06A6">
        <w:rPr>
          <w:color w:val="000000"/>
          <w:sz w:val="20"/>
        </w:rPr>
        <w:t xml:space="preserve"> </w:t>
      </w:r>
      <w:r w:rsidRPr="00A77566">
        <w:rPr>
          <w:color w:val="000000"/>
          <w:sz w:val="20"/>
        </w:rPr>
        <w:t>(2,2,2-тринитроетил)-3,6-диаминотетразин);</w:t>
      </w:r>
    </w:p>
    <w:p w14:paraId="7C4852AE" w14:textId="77777777" w:rsidR="003E5DFB" w:rsidRPr="00A77566" w:rsidRDefault="003E5DFB"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LAX-112 (3,6-диамино-1,2,4,5-тетразин-1,4-диоксид);</w:t>
      </w:r>
    </w:p>
    <w:p w14:paraId="7D98CE5A"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39.</w:t>
      </w:r>
      <w:r w:rsidRPr="00A77566">
        <w:rPr>
          <w:sz w:val="20"/>
          <w:szCs w:val="20"/>
          <w:lang w:val="bg-BG"/>
        </w:rPr>
        <w:tab/>
        <w:t>Енергетични йонни материали с точка на топене между 343 K (70 °C) и 373 K (100 °C) и със скорост на детонация, превишаваща 6</w:t>
      </w:r>
      <w:r w:rsidR="002A73BF">
        <w:rPr>
          <w:sz w:val="20"/>
          <w:szCs w:val="20"/>
          <w:lang w:val="bg-BG"/>
        </w:rPr>
        <w:t xml:space="preserve"> </w:t>
      </w:r>
      <w:r w:rsidRPr="00A77566">
        <w:rPr>
          <w:sz w:val="20"/>
          <w:szCs w:val="20"/>
          <w:lang w:val="bg-BG"/>
        </w:rPr>
        <w:t>800 m/s, или налягане при взрив, превишаващо 18 GPa (180 kbar);</w:t>
      </w:r>
    </w:p>
    <w:p w14:paraId="6A31451C" w14:textId="77777777" w:rsidR="003E5DFB" w:rsidRDefault="003E5DFB" w:rsidP="00CD31FF">
      <w:pPr>
        <w:pStyle w:val="Default"/>
        <w:tabs>
          <w:tab w:val="left" w:pos="1418"/>
        </w:tabs>
        <w:spacing w:before="120"/>
        <w:ind w:left="1134" w:hanging="283"/>
        <w:jc w:val="both"/>
        <w:rPr>
          <w:spacing w:val="-4"/>
          <w:sz w:val="20"/>
          <w:szCs w:val="20"/>
          <w:lang w:val="bg-BG"/>
        </w:rPr>
      </w:pPr>
      <w:r w:rsidRPr="00A77566">
        <w:rPr>
          <w:sz w:val="20"/>
          <w:szCs w:val="20"/>
          <w:lang w:val="bg-BG"/>
        </w:rPr>
        <w:t>4</w:t>
      </w:r>
      <w:r w:rsidRPr="00A77566">
        <w:rPr>
          <w:spacing w:val="-4"/>
          <w:sz w:val="20"/>
          <w:szCs w:val="20"/>
          <w:lang w:val="bg-BG"/>
        </w:rPr>
        <w:t>0.</w:t>
      </w:r>
      <w:r>
        <w:rPr>
          <w:sz w:val="20"/>
          <w:szCs w:val="20"/>
          <w:lang w:val="bg-BG"/>
        </w:rPr>
        <w:tab/>
      </w:r>
      <w:r w:rsidRPr="00A77566">
        <w:rPr>
          <w:spacing w:val="-4"/>
          <w:sz w:val="20"/>
          <w:szCs w:val="20"/>
          <w:lang w:val="bg-BG"/>
        </w:rPr>
        <w:t>BTNEN (бис(2,2,2-</w:t>
      </w:r>
      <w:r w:rsidRPr="00A77566">
        <w:rPr>
          <w:sz w:val="20"/>
          <w:szCs w:val="20"/>
          <w:lang w:val="bg-BG"/>
        </w:rPr>
        <w:t>тринитроетил</w:t>
      </w:r>
      <w:r w:rsidRPr="00A77566">
        <w:rPr>
          <w:spacing w:val="-4"/>
          <w:sz w:val="20"/>
          <w:szCs w:val="20"/>
          <w:lang w:val="bg-BG"/>
        </w:rPr>
        <w:t>)-нитрамин) (CAS 19836-28-3);</w:t>
      </w:r>
    </w:p>
    <w:tbl>
      <w:tblPr>
        <w:tblW w:w="4897" w:type="pct"/>
        <w:tblCellSpacing w:w="0" w:type="dxa"/>
        <w:tblInd w:w="851" w:type="dxa"/>
        <w:tblCellMar>
          <w:left w:w="0" w:type="dxa"/>
          <w:right w:w="0" w:type="dxa"/>
        </w:tblCellMar>
        <w:tblLook w:val="04A0" w:firstRow="1" w:lastRow="0" w:firstColumn="1" w:lastColumn="0" w:noHBand="0" w:noVBand="1"/>
      </w:tblPr>
      <w:tblGrid>
        <w:gridCol w:w="239"/>
        <w:gridCol w:w="9201"/>
      </w:tblGrid>
      <w:tr w:rsidR="00335149" w:rsidRPr="00335149" w14:paraId="1CE64ED4" w14:textId="77777777" w:rsidTr="00E73C99">
        <w:trPr>
          <w:tblCellSpacing w:w="0" w:type="dxa"/>
        </w:trPr>
        <w:tc>
          <w:tcPr>
            <w:tcW w:w="11" w:type="pct"/>
            <w:hideMark/>
          </w:tcPr>
          <w:p w14:paraId="7F352B18" w14:textId="77777777" w:rsidR="00335149" w:rsidRPr="00335149" w:rsidRDefault="00335149" w:rsidP="00335149">
            <w:pPr>
              <w:spacing w:after="0" w:line="240" w:lineRule="auto"/>
              <w:jc w:val="both"/>
              <w:rPr>
                <w:color w:val="000000"/>
                <w:spacing w:val="-4"/>
                <w:sz w:val="20"/>
                <w:szCs w:val="20"/>
                <w:lang w:eastAsia="fr-BE"/>
              </w:rPr>
            </w:pPr>
            <w:r w:rsidRPr="00335149">
              <w:rPr>
                <w:color w:val="000000"/>
                <w:spacing w:val="-4"/>
                <w:sz w:val="20"/>
                <w:szCs w:val="20"/>
                <w:lang w:eastAsia="fr-BE"/>
              </w:rPr>
              <w:t>41.</w:t>
            </w:r>
          </w:p>
        </w:tc>
        <w:tc>
          <w:tcPr>
            <w:tcW w:w="4989" w:type="pct"/>
            <w:hideMark/>
          </w:tcPr>
          <w:p w14:paraId="35C33573" w14:textId="77777777" w:rsidR="00335149" w:rsidRPr="00335149" w:rsidRDefault="00335149" w:rsidP="00335149">
            <w:pPr>
              <w:spacing w:after="0" w:line="240" w:lineRule="auto"/>
              <w:ind w:left="-181" w:firstLine="181"/>
              <w:jc w:val="both"/>
              <w:rPr>
                <w:color w:val="000000"/>
                <w:spacing w:val="-4"/>
                <w:sz w:val="20"/>
                <w:szCs w:val="20"/>
                <w:lang w:eastAsia="fr-BE"/>
              </w:rPr>
            </w:pPr>
            <w:r w:rsidRPr="00335149">
              <w:rPr>
                <w:color w:val="000000"/>
                <w:spacing w:val="-4"/>
                <w:sz w:val="20"/>
                <w:szCs w:val="20"/>
                <w:lang w:eastAsia="fr-BE"/>
              </w:rPr>
              <w:t>FTDO (5,6-(3',4'-фуразано)- 1,2,3,4-тетразин-1,3-диоксид);</w:t>
            </w:r>
          </w:p>
        </w:tc>
      </w:tr>
      <w:tr w:rsidR="00435A4A" w:rsidRPr="00435A4A" w14:paraId="5A0EFF02" w14:textId="77777777" w:rsidTr="00E73C99">
        <w:trPr>
          <w:tblCellSpacing w:w="0" w:type="dxa"/>
        </w:trPr>
        <w:tc>
          <w:tcPr>
            <w:tcW w:w="11" w:type="pct"/>
            <w:hideMark/>
          </w:tcPr>
          <w:p w14:paraId="4A6ACA85" w14:textId="77777777" w:rsidR="00853DE5" w:rsidRDefault="00435A4A" w:rsidP="002A73BF">
            <w:pPr>
              <w:spacing w:after="0" w:line="240" w:lineRule="auto"/>
              <w:ind w:right="-13"/>
              <w:jc w:val="both"/>
              <w:rPr>
                <w:color w:val="000000"/>
                <w:spacing w:val="-4"/>
                <w:sz w:val="20"/>
                <w:szCs w:val="20"/>
                <w:lang w:eastAsia="fr-BE"/>
              </w:rPr>
            </w:pPr>
            <w:r w:rsidRPr="00435A4A">
              <w:rPr>
                <w:color w:val="000000"/>
                <w:spacing w:val="-4"/>
                <w:sz w:val="20"/>
                <w:szCs w:val="20"/>
                <w:lang w:eastAsia="fr-BE"/>
              </w:rPr>
              <w:t>42</w:t>
            </w:r>
            <w:r w:rsidR="00853DE5">
              <w:rPr>
                <w:color w:val="000000"/>
                <w:spacing w:val="-4"/>
                <w:sz w:val="20"/>
                <w:szCs w:val="20"/>
                <w:lang w:eastAsia="fr-BE"/>
              </w:rPr>
              <w:t>.</w:t>
            </w:r>
          </w:p>
          <w:p w14:paraId="7DE8304C" w14:textId="77777777" w:rsidR="00435A4A" w:rsidRPr="00435A4A" w:rsidRDefault="00853DE5" w:rsidP="002A73BF">
            <w:pPr>
              <w:spacing w:after="0" w:line="240" w:lineRule="auto"/>
              <w:ind w:right="-13"/>
              <w:jc w:val="both"/>
              <w:rPr>
                <w:color w:val="000000"/>
                <w:spacing w:val="-4"/>
                <w:sz w:val="20"/>
                <w:szCs w:val="20"/>
                <w:lang w:eastAsia="fr-BE"/>
              </w:rPr>
            </w:pPr>
            <w:r>
              <w:rPr>
                <w:color w:val="000000"/>
                <w:spacing w:val="-4"/>
                <w:sz w:val="20"/>
                <w:szCs w:val="20"/>
                <w:lang w:eastAsia="fr-BE"/>
              </w:rPr>
              <w:t>43</w:t>
            </w:r>
            <w:r w:rsidR="00435A4A" w:rsidRPr="00435A4A">
              <w:rPr>
                <w:color w:val="000000"/>
                <w:spacing w:val="-4"/>
                <w:sz w:val="20"/>
                <w:szCs w:val="20"/>
                <w:lang w:eastAsia="fr-BE"/>
              </w:rPr>
              <w:t>.</w:t>
            </w:r>
          </w:p>
        </w:tc>
        <w:tc>
          <w:tcPr>
            <w:tcW w:w="4989" w:type="pct"/>
            <w:hideMark/>
          </w:tcPr>
          <w:p w14:paraId="4F91C799" w14:textId="77777777" w:rsidR="00435A4A" w:rsidRDefault="00435A4A" w:rsidP="00435A4A">
            <w:pPr>
              <w:spacing w:after="0" w:line="240" w:lineRule="auto"/>
              <w:ind w:left="-181" w:firstLine="181"/>
              <w:jc w:val="both"/>
              <w:rPr>
                <w:color w:val="000000"/>
                <w:spacing w:val="-4"/>
                <w:sz w:val="20"/>
                <w:szCs w:val="20"/>
                <w:lang w:eastAsia="fr-BE"/>
              </w:rPr>
            </w:pPr>
            <w:r w:rsidRPr="00435A4A">
              <w:rPr>
                <w:color w:val="000000"/>
                <w:spacing w:val="-4"/>
                <w:sz w:val="20"/>
                <w:szCs w:val="20"/>
                <w:lang w:eastAsia="fr-BE"/>
              </w:rPr>
              <w:t>EDNA (етилен динитрамин) (CAS 505-71-5);</w:t>
            </w:r>
          </w:p>
          <w:p w14:paraId="26A31951" w14:textId="77777777" w:rsidR="002A73BF" w:rsidRPr="00435A4A" w:rsidRDefault="00853DE5" w:rsidP="00E73C99">
            <w:pPr>
              <w:spacing w:after="0" w:line="240" w:lineRule="auto"/>
              <w:jc w:val="both"/>
              <w:rPr>
                <w:color w:val="000000"/>
                <w:spacing w:val="-4"/>
                <w:sz w:val="20"/>
                <w:szCs w:val="20"/>
                <w:lang w:eastAsia="fr-BE"/>
              </w:rPr>
            </w:pPr>
            <w:r w:rsidRPr="00853DE5">
              <w:rPr>
                <w:color w:val="000000"/>
                <w:spacing w:val="-4"/>
                <w:sz w:val="20"/>
                <w:szCs w:val="20"/>
                <w:lang w:eastAsia="fr-BE"/>
              </w:rPr>
              <w:t>TKX-50 (дихидроксиламоний 5,5'-бистетразол-1,1'-диолат)</w:t>
            </w:r>
            <w:r>
              <w:rPr>
                <w:color w:val="000000"/>
                <w:spacing w:val="-4"/>
                <w:sz w:val="20"/>
                <w:szCs w:val="20"/>
                <w:lang w:eastAsia="fr-BE"/>
              </w:rPr>
              <w:t>;</w:t>
            </w:r>
            <w:r w:rsidR="002A73BF">
              <w:rPr>
                <w:color w:val="000000"/>
                <w:spacing w:val="-4"/>
                <w:sz w:val="20"/>
                <w:szCs w:val="20"/>
                <w:lang w:eastAsia="fr-BE"/>
              </w:rPr>
              <w:t xml:space="preserve"> </w:t>
            </w:r>
          </w:p>
        </w:tc>
      </w:tr>
    </w:tbl>
    <w:p w14:paraId="0C59CD9D" w14:textId="77777777" w:rsidR="003E5DFB" w:rsidRPr="00A77566" w:rsidRDefault="003E5DFB" w:rsidP="00782E28">
      <w:pPr>
        <w:tabs>
          <w:tab w:val="left" w:pos="2268"/>
        </w:tabs>
        <w:spacing w:after="0" w:line="240" w:lineRule="auto"/>
        <w:ind w:left="2268" w:right="-6" w:hanging="1417"/>
        <w:jc w:val="both"/>
        <w:rPr>
          <w:i/>
          <w:iCs/>
          <w:spacing w:val="-4"/>
          <w:sz w:val="20"/>
          <w:szCs w:val="20"/>
        </w:rPr>
      </w:pPr>
      <w:r w:rsidRPr="00A77566">
        <w:rPr>
          <w:i/>
          <w:sz w:val="20"/>
          <w:szCs w:val="20"/>
          <w:u w:val="single"/>
        </w:rPr>
        <w:t>Забележка</w:t>
      </w:r>
      <w:r w:rsidRPr="00A77566">
        <w:rPr>
          <w:i/>
          <w:iCs/>
          <w:sz w:val="20"/>
          <w:szCs w:val="20"/>
        </w:rPr>
        <w:tab/>
      </w:r>
      <w:r w:rsidRPr="00A77566">
        <w:rPr>
          <w:i/>
          <w:iCs/>
          <w:spacing w:val="-4"/>
          <w:sz w:val="20"/>
          <w:szCs w:val="20"/>
        </w:rPr>
        <w:t xml:space="preserve">ML8.a. включва </w:t>
      </w:r>
      <w:r w:rsidRPr="00A77566">
        <w:rPr>
          <w:i/>
          <w:sz w:val="20"/>
          <w:szCs w:val="20"/>
        </w:rPr>
        <w:t>‘избухливи съкристали’</w:t>
      </w:r>
      <w:r w:rsidRPr="00A77566">
        <w:rPr>
          <w:i/>
          <w:iCs/>
          <w:spacing w:val="-4"/>
          <w:sz w:val="20"/>
          <w:szCs w:val="20"/>
        </w:rPr>
        <w:t>.</w:t>
      </w:r>
    </w:p>
    <w:p w14:paraId="6C31CA5D" w14:textId="77777777" w:rsidR="003E5DFB" w:rsidRPr="00A77566" w:rsidRDefault="003E5DFB" w:rsidP="00782E28">
      <w:pPr>
        <w:tabs>
          <w:tab w:val="left" w:pos="2268"/>
        </w:tabs>
        <w:spacing w:after="0" w:line="240" w:lineRule="auto"/>
        <w:ind w:left="2268" w:right="-6" w:hanging="1417"/>
        <w:jc w:val="both"/>
        <w:rPr>
          <w:i/>
          <w:iCs/>
          <w:spacing w:val="-4"/>
          <w:sz w:val="20"/>
          <w:szCs w:val="20"/>
          <w:u w:val="single"/>
        </w:rPr>
      </w:pPr>
      <w:r w:rsidRPr="00A77566">
        <w:rPr>
          <w:i/>
          <w:sz w:val="20"/>
          <w:szCs w:val="20"/>
          <w:u w:val="single"/>
        </w:rPr>
        <w:t>Техническа</w:t>
      </w:r>
      <w:r w:rsidRPr="00A77566">
        <w:rPr>
          <w:i/>
          <w:iCs/>
          <w:spacing w:val="-4"/>
          <w:sz w:val="20"/>
          <w:szCs w:val="20"/>
          <w:u w:val="single"/>
        </w:rPr>
        <w:t xml:space="preserve"> забележка</w:t>
      </w:r>
    </w:p>
    <w:p w14:paraId="4D2D32D1" w14:textId="77777777" w:rsidR="003E5DFB" w:rsidRPr="00A77566" w:rsidRDefault="003E5DFB" w:rsidP="001F4B2E">
      <w:pPr>
        <w:tabs>
          <w:tab w:val="left" w:pos="284"/>
        </w:tabs>
        <w:autoSpaceDE w:val="0"/>
        <w:autoSpaceDN w:val="0"/>
        <w:adjustRightInd w:val="0"/>
        <w:spacing w:after="0" w:line="240" w:lineRule="auto"/>
        <w:ind w:left="851"/>
        <w:jc w:val="both"/>
        <w:rPr>
          <w:i/>
          <w:iCs/>
          <w:spacing w:val="-4"/>
          <w:sz w:val="20"/>
          <w:szCs w:val="20"/>
        </w:rPr>
      </w:pPr>
      <w:r w:rsidRPr="00A77566">
        <w:rPr>
          <w:i/>
          <w:sz w:val="20"/>
          <w:szCs w:val="20"/>
        </w:rPr>
        <w:t xml:space="preserve">‘Избухлив съкристал’ </w:t>
      </w:r>
      <w:r w:rsidRPr="00A77566">
        <w:rPr>
          <w:i/>
          <w:iCs/>
          <w:spacing w:val="-4"/>
          <w:sz w:val="20"/>
          <w:szCs w:val="20"/>
        </w:rPr>
        <w:t>означава твърдо вещество, състоящо се от подредени в триизмерна структура молекули от две или повече взривни вещества, най-малко едно от които е посочено в ML8.a.</w:t>
      </w:r>
    </w:p>
    <w:p w14:paraId="5A035E75"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„Ракетно гориво“, както следва:</w:t>
      </w:r>
    </w:p>
    <w:p w14:paraId="4E4B82DF"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Всяко „ракетно гориво“ с теоретичен специфичен импулс (при стандартни условия) над: </w:t>
      </w:r>
    </w:p>
    <w:p w14:paraId="41E89315" w14:textId="77777777" w:rsidR="003E5DFB" w:rsidRPr="00A77566" w:rsidRDefault="003E5DFB" w:rsidP="00344F6D">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240 секунди за неметализирано, нехалогенизирано „ракетно гориво“;</w:t>
      </w:r>
    </w:p>
    <w:p w14:paraId="125F5FF4" w14:textId="77777777" w:rsidR="003E5DFB" w:rsidRPr="00A77566" w:rsidRDefault="003E5DFB" w:rsidP="00344F6D">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 xml:space="preserve">250 секунди за неметализирано, халогенизирано „ракетно гориво“; </w:t>
      </w:r>
      <w:r w:rsidRPr="00B5126B">
        <w:rPr>
          <w:color w:val="000000"/>
          <w:sz w:val="20"/>
          <w:u w:val="single"/>
        </w:rPr>
        <w:t>или</w:t>
      </w:r>
    </w:p>
    <w:p w14:paraId="6FF0C684" w14:textId="77777777" w:rsidR="003E5DFB" w:rsidRPr="00A77566" w:rsidRDefault="003E5DFB" w:rsidP="00344F6D">
      <w:pPr>
        <w:pStyle w:val="Point2"/>
        <w:tabs>
          <w:tab w:val="left" w:pos="1701"/>
        </w:tabs>
        <w:spacing w:after="0"/>
        <w:ind w:left="1418" w:hanging="283"/>
        <w:rPr>
          <w:color w:val="000000"/>
          <w:sz w:val="20"/>
        </w:rPr>
      </w:pPr>
      <w:r w:rsidRPr="00A77566">
        <w:rPr>
          <w:color w:val="000000"/>
          <w:sz w:val="20"/>
        </w:rPr>
        <w:t>c.</w:t>
      </w:r>
      <w:r w:rsidRPr="00A77566">
        <w:rPr>
          <w:color w:val="000000"/>
          <w:sz w:val="20"/>
        </w:rPr>
        <w:tab/>
        <w:t>260 секунди за метализирано „ракетно гориво“;</w:t>
      </w:r>
    </w:p>
    <w:p w14:paraId="02FC9C9C"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lastRenderedPageBreak/>
        <w:t>2.</w:t>
      </w:r>
      <w:r w:rsidRPr="00A77566">
        <w:rPr>
          <w:sz w:val="20"/>
          <w:szCs w:val="20"/>
          <w:lang w:val="bg-BG"/>
        </w:rPr>
        <w:tab/>
        <w:t>Отпада от 2013 г.;</w:t>
      </w:r>
    </w:p>
    <w:p w14:paraId="3010BA74"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„Ракетни горива“ със силова константа над 1200 kJ/kg;</w:t>
      </w:r>
    </w:p>
    <w:p w14:paraId="0CCDCD50"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„Ракетни горива“, които могат да поддържат постоянна скорост на горене, по-голяма от 38 mm/s при стандартни условия (измерена на капсуловани пробни тела, осигуряващи плосък фронт на горене) — налягане 6,89 MPa (68,9 bar) и температура 294 K (21 °C);</w:t>
      </w:r>
    </w:p>
    <w:p w14:paraId="4E4A2006"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Еластомерно модифицирани ляти, двуосновни „ракетни горива“ (ЕМЛДРГ/EMCDB) с удължение при максимално натоварване, по-голямо от 5 %, при 233 K (–40 °C);</w:t>
      </w:r>
    </w:p>
    <w:p w14:paraId="0CBB553C"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Всяко „ракетно гориво“, съдържащо веществата, описани в ML8.a.;</w:t>
      </w:r>
    </w:p>
    <w:p w14:paraId="09C1841D"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„Ракетни горива“, неизброени на друго място в Общия списък на оръжията на ЕС, специално създадени за военна употреба;</w:t>
      </w:r>
    </w:p>
    <w:p w14:paraId="5FF6118B"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„Пиротехнически състави“, горива и свързаните с тях субстанции, както следва, и ‘смесите’ от тях:</w:t>
      </w:r>
    </w:p>
    <w:p w14:paraId="7E0BE67F" w14:textId="77777777" w:rsidR="003E5DFB"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Самолетни горива, специално създадени за военни цели;</w:t>
      </w:r>
    </w:p>
    <w:tbl>
      <w:tblPr>
        <w:tblW w:w="5000" w:type="pct"/>
        <w:tblCellSpacing w:w="0" w:type="dxa"/>
        <w:tblCellMar>
          <w:left w:w="0" w:type="dxa"/>
          <w:right w:w="0" w:type="dxa"/>
        </w:tblCellMar>
        <w:tblLook w:val="04A0" w:firstRow="1" w:lastRow="0" w:firstColumn="1" w:lastColumn="0" w:noHBand="0" w:noVBand="1"/>
      </w:tblPr>
      <w:tblGrid>
        <w:gridCol w:w="2309"/>
        <w:gridCol w:w="7330"/>
      </w:tblGrid>
      <w:tr w:rsidR="004375EE" w:rsidRPr="004375EE" w14:paraId="4B13425D" w14:textId="77777777">
        <w:trPr>
          <w:tblCellSpacing w:w="0" w:type="dxa"/>
        </w:trPr>
        <w:tc>
          <w:tcPr>
            <w:tcW w:w="0" w:type="auto"/>
            <w:hideMark/>
          </w:tcPr>
          <w:p w14:paraId="299690A5" w14:textId="77777777" w:rsidR="00191A13" w:rsidRPr="004375EE" w:rsidRDefault="004375EE" w:rsidP="004375EE">
            <w:pPr>
              <w:pStyle w:val="Default"/>
              <w:tabs>
                <w:tab w:val="left" w:pos="1418"/>
              </w:tabs>
              <w:ind w:left="1134" w:hanging="283"/>
              <w:rPr>
                <w:sz w:val="20"/>
                <w:szCs w:val="20"/>
              </w:rPr>
            </w:pPr>
            <w:r w:rsidRPr="007521F5">
              <w:rPr>
                <w:i/>
                <w:iCs/>
                <w:sz w:val="20"/>
                <w:szCs w:val="20"/>
                <w:u w:val="single"/>
                <w:lang w:val="bg-BG"/>
              </w:rPr>
              <w:t>Забележка</w:t>
            </w:r>
            <w:r w:rsidRPr="004375EE">
              <w:rPr>
                <w:i/>
                <w:iCs/>
                <w:sz w:val="20"/>
                <w:szCs w:val="20"/>
                <w:u w:val="single"/>
              </w:rPr>
              <w:t xml:space="preserve"> 1</w:t>
            </w:r>
            <w:r w:rsidRPr="004375EE">
              <w:rPr>
                <w:i/>
                <w:iCs/>
                <w:sz w:val="20"/>
                <w:szCs w:val="20"/>
              </w:rPr>
              <w:t xml:space="preserve"> </w:t>
            </w:r>
          </w:p>
        </w:tc>
        <w:tc>
          <w:tcPr>
            <w:tcW w:w="0" w:type="auto"/>
            <w:hideMark/>
          </w:tcPr>
          <w:p w14:paraId="1037E32F" w14:textId="77777777" w:rsidR="00191A13" w:rsidRPr="004375EE" w:rsidRDefault="004375EE" w:rsidP="007521F5">
            <w:pPr>
              <w:pStyle w:val="Default"/>
              <w:tabs>
                <w:tab w:val="left" w:pos="1418"/>
              </w:tabs>
              <w:rPr>
                <w:sz w:val="20"/>
                <w:szCs w:val="20"/>
              </w:rPr>
            </w:pPr>
            <w:r w:rsidRPr="004375EE">
              <w:rPr>
                <w:i/>
                <w:iCs/>
                <w:sz w:val="20"/>
                <w:szCs w:val="20"/>
              </w:rPr>
              <w:t>ML8.c.1</w:t>
            </w:r>
            <w:r w:rsidRPr="007521F5">
              <w:rPr>
                <w:i/>
                <w:iCs/>
                <w:sz w:val="20"/>
                <w:szCs w:val="20"/>
                <w:lang w:val="bg-BG"/>
              </w:rPr>
              <w:t>. не се прилага за следните самолетни горива</w:t>
            </w:r>
            <w:r w:rsidRPr="004375EE">
              <w:rPr>
                <w:i/>
                <w:iCs/>
                <w:sz w:val="20"/>
                <w:szCs w:val="20"/>
              </w:rPr>
              <w:t>: JP-4, JP-5 и JP-8</w:t>
            </w:r>
            <w:r w:rsidRPr="004375EE">
              <w:rPr>
                <w:sz w:val="20"/>
                <w:szCs w:val="20"/>
              </w:rPr>
              <w:t>.</w:t>
            </w:r>
          </w:p>
        </w:tc>
      </w:tr>
    </w:tbl>
    <w:p w14:paraId="3CE5BDC8"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007521F5">
        <w:rPr>
          <w:i/>
          <w:sz w:val="20"/>
          <w:szCs w:val="20"/>
          <w:u w:val="single"/>
        </w:rPr>
        <w:t xml:space="preserve"> 2</w:t>
      </w:r>
      <w:r w:rsidRPr="00A77566">
        <w:rPr>
          <w:sz w:val="20"/>
          <w:szCs w:val="20"/>
        </w:rPr>
        <w:tab/>
      </w:r>
      <w:r w:rsidRPr="00A77566">
        <w:rPr>
          <w:i/>
          <w:sz w:val="20"/>
          <w:szCs w:val="20"/>
        </w:rPr>
        <w:t>Самолетните горива, изброени в ML8.c.1., са крайни продукти, не техни съставни части</w:t>
      </w:r>
      <w:r w:rsidRPr="00A77566">
        <w:rPr>
          <w:sz w:val="20"/>
          <w:szCs w:val="20"/>
        </w:rPr>
        <w:t>.</w:t>
      </w:r>
    </w:p>
    <w:p w14:paraId="54AE6CE2"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Алан (алуминиев хидрид) (CAS 7784-21-6);</w:t>
      </w:r>
    </w:p>
    <w:p w14:paraId="42940207" w14:textId="77777777" w:rsidR="00CD0DC2"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r>
      <w:r w:rsidR="00CD0DC2">
        <w:rPr>
          <w:sz w:val="20"/>
          <w:szCs w:val="20"/>
          <w:lang w:val="bg-BG"/>
        </w:rPr>
        <w:t xml:space="preserve">Борани, </w:t>
      </w:r>
      <w:r w:rsidR="00480476">
        <w:rPr>
          <w:sz w:val="20"/>
          <w:szCs w:val="20"/>
          <w:lang w:val="bg-BG"/>
        </w:rPr>
        <w:t>както следва, и техните производни</w:t>
      </w:r>
      <w:r w:rsidR="00711120">
        <w:rPr>
          <w:sz w:val="20"/>
          <w:szCs w:val="20"/>
          <w:lang w:val="bg-BG"/>
        </w:rPr>
        <w:t>:</w:t>
      </w:r>
    </w:p>
    <w:p w14:paraId="431E9DE9" w14:textId="77777777" w:rsidR="00711120" w:rsidRDefault="00711120" w:rsidP="00CD31FF">
      <w:pPr>
        <w:pStyle w:val="Default"/>
        <w:tabs>
          <w:tab w:val="left" w:pos="1418"/>
        </w:tabs>
        <w:spacing w:before="120"/>
        <w:ind w:left="1134" w:hanging="283"/>
        <w:jc w:val="both"/>
        <w:rPr>
          <w:sz w:val="20"/>
          <w:szCs w:val="20"/>
          <w:lang w:val="bg-BG"/>
        </w:rPr>
      </w:pPr>
      <w:r>
        <w:rPr>
          <w:sz w:val="20"/>
          <w:szCs w:val="20"/>
          <w:lang w:val="bg-BG"/>
        </w:rPr>
        <w:tab/>
        <w:t xml:space="preserve">а. </w:t>
      </w:r>
      <w:r w:rsidRPr="00A77566">
        <w:rPr>
          <w:sz w:val="20"/>
          <w:szCs w:val="20"/>
          <w:lang w:val="bg-BG"/>
        </w:rPr>
        <w:t>Карборани;</w:t>
      </w:r>
    </w:p>
    <w:p w14:paraId="089CC58B" w14:textId="77777777" w:rsidR="00711120" w:rsidRDefault="00711120" w:rsidP="00CD31FF">
      <w:pPr>
        <w:pStyle w:val="Default"/>
        <w:tabs>
          <w:tab w:val="left" w:pos="1418"/>
        </w:tabs>
        <w:spacing w:before="120"/>
        <w:ind w:left="1134" w:hanging="283"/>
        <w:jc w:val="both"/>
        <w:rPr>
          <w:sz w:val="20"/>
          <w:szCs w:val="20"/>
          <w:lang w:val="bg-BG"/>
        </w:rPr>
      </w:pPr>
      <w:r>
        <w:rPr>
          <w:sz w:val="20"/>
          <w:szCs w:val="20"/>
          <w:lang w:val="bg-BG"/>
        </w:rPr>
        <w:tab/>
        <w:t>б. Хомоложен ред на борани</w:t>
      </w:r>
      <w:r w:rsidR="00B27773">
        <w:rPr>
          <w:sz w:val="20"/>
          <w:szCs w:val="20"/>
          <w:lang w:val="bg-BG"/>
        </w:rPr>
        <w:t>те</w:t>
      </w:r>
      <w:r>
        <w:rPr>
          <w:sz w:val="20"/>
          <w:szCs w:val="20"/>
          <w:lang w:val="bg-BG"/>
        </w:rPr>
        <w:t>, както следва</w:t>
      </w:r>
      <w:r w:rsidR="00B27773">
        <w:rPr>
          <w:sz w:val="20"/>
          <w:szCs w:val="20"/>
          <w:lang w:val="bg-BG"/>
        </w:rPr>
        <w:t>:</w:t>
      </w:r>
    </w:p>
    <w:p w14:paraId="01532D6E" w14:textId="77777777" w:rsidR="00B27773" w:rsidRDefault="00B27773"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1.</w:t>
      </w:r>
      <w:r w:rsidRPr="00B27773">
        <w:rPr>
          <w:sz w:val="20"/>
          <w:szCs w:val="20"/>
          <w:lang w:val="bg-BG"/>
        </w:rPr>
        <w:t xml:space="preserve"> </w:t>
      </w:r>
      <w:r w:rsidRPr="00A77566">
        <w:rPr>
          <w:sz w:val="20"/>
          <w:szCs w:val="20"/>
          <w:lang w:val="bg-BG"/>
        </w:rPr>
        <w:t xml:space="preserve">Декаборан </w:t>
      </w:r>
      <w:r w:rsidR="00963E15">
        <w:rPr>
          <w:sz w:val="20"/>
          <w:szCs w:val="20"/>
          <w:lang w:val="bg-BG"/>
        </w:rPr>
        <w:t xml:space="preserve">(14) </w:t>
      </w:r>
      <w:r w:rsidRPr="00A77566">
        <w:rPr>
          <w:sz w:val="20"/>
          <w:szCs w:val="20"/>
          <w:lang w:val="bg-BG"/>
        </w:rPr>
        <w:t>(CAS 17702-41-9);</w:t>
      </w:r>
    </w:p>
    <w:p w14:paraId="6F0296D2" w14:textId="77777777" w:rsidR="00963E15" w:rsidRDefault="00963E15"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2.</w:t>
      </w:r>
      <w:r w:rsidRPr="00963E15">
        <w:rPr>
          <w:sz w:val="20"/>
          <w:szCs w:val="20"/>
          <w:lang w:val="bg-BG"/>
        </w:rPr>
        <w:t xml:space="preserve"> </w:t>
      </w:r>
      <w:r w:rsidR="00572A20" w:rsidRPr="00A77566">
        <w:rPr>
          <w:sz w:val="20"/>
          <w:szCs w:val="20"/>
          <w:lang w:val="bg-BG"/>
        </w:rPr>
        <w:t>П</w:t>
      </w:r>
      <w:r w:rsidRPr="00A77566">
        <w:rPr>
          <w:sz w:val="20"/>
          <w:szCs w:val="20"/>
          <w:lang w:val="bg-BG"/>
        </w:rPr>
        <w:t>ентаборан</w:t>
      </w:r>
      <w:r w:rsidR="00572A20">
        <w:rPr>
          <w:sz w:val="20"/>
          <w:szCs w:val="20"/>
          <w:lang w:val="bg-BG"/>
        </w:rPr>
        <w:t xml:space="preserve"> (9)</w:t>
      </w:r>
      <w:r w:rsidRPr="00A77566">
        <w:rPr>
          <w:sz w:val="20"/>
          <w:szCs w:val="20"/>
          <w:lang w:val="bg-BG"/>
        </w:rPr>
        <w:t xml:space="preserve"> (CAS 19624-22-7</w:t>
      </w:r>
      <w:r w:rsidR="00572A20">
        <w:rPr>
          <w:sz w:val="20"/>
          <w:szCs w:val="20"/>
          <w:lang w:val="bg-BG"/>
        </w:rPr>
        <w:t>)</w:t>
      </w:r>
      <w:r w:rsidR="001A4ADD">
        <w:rPr>
          <w:sz w:val="20"/>
          <w:szCs w:val="20"/>
          <w:lang w:val="bg-BG"/>
        </w:rPr>
        <w:t>;</w:t>
      </w:r>
    </w:p>
    <w:p w14:paraId="5160E987" w14:textId="77777777" w:rsidR="00572A20" w:rsidRDefault="00572A20"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 xml:space="preserve">3. </w:t>
      </w:r>
      <w:r w:rsidR="001A4ADD" w:rsidRPr="00A77566">
        <w:rPr>
          <w:sz w:val="20"/>
          <w:szCs w:val="20"/>
          <w:lang w:val="bg-BG"/>
        </w:rPr>
        <w:t>Пентаборан</w:t>
      </w:r>
      <w:r w:rsidR="001A4ADD">
        <w:rPr>
          <w:sz w:val="20"/>
          <w:szCs w:val="20"/>
          <w:lang w:val="bg-BG"/>
        </w:rPr>
        <w:t xml:space="preserve"> (11)</w:t>
      </w:r>
      <w:r w:rsidR="001A4ADD" w:rsidRPr="001A4ADD">
        <w:rPr>
          <w:sz w:val="20"/>
          <w:szCs w:val="20"/>
          <w:lang w:val="bg-BG"/>
        </w:rPr>
        <w:t xml:space="preserve"> </w:t>
      </w:r>
      <w:r w:rsidR="001A4ADD">
        <w:rPr>
          <w:sz w:val="20"/>
          <w:szCs w:val="20"/>
          <w:lang w:val="bg-BG"/>
        </w:rPr>
        <w:t>(</w:t>
      </w:r>
      <w:r w:rsidR="001A4ADD" w:rsidRPr="00A77566">
        <w:rPr>
          <w:sz w:val="20"/>
          <w:szCs w:val="20"/>
          <w:lang w:val="bg-BG"/>
        </w:rPr>
        <w:t>18433-84-6)</w:t>
      </w:r>
      <w:r w:rsidR="001A4ADD">
        <w:rPr>
          <w:sz w:val="20"/>
          <w:szCs w:val="20"/>
          <w:lang w:val="bg-BG"/>
        </w:rPr>
        <w:t>;</w:t>
      </w:r>
    </w:p>
    <w:p w14:paraId="0DEBD35C"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Хидразин и производни, както следва (вж. също и ML8.d.8 и d.9 за окисляващи хидразинови производни):</w:t>
      </w:r>
    </w:p>
    <w:p w14:paraId="2B1838CE" w14:textId="77777777" w:rsidR="003E5DFB" w:rsidRPr="00A77566" w:rsidRDefault="003E5DFB" w:rsidP="00344F6D">
      <w:pPr>
        <w:pStyle w:val="Point2"/>
        <w:tabs>
          <w:tab w:val="left" w:pos="1701"/>
        </w:tabs>
        <w:spacing w:after="0"/>
        <w:ind w:left="1418" w:hanging="284"/>
        <w:rPr>
          <w:sz w:val="20"/>
        </w:rPr>
      </w:pPr>
      <w:r w:rsidRPr="00A77566">
        <w:rPr>
          <w:sz w:val="20"/>
        </w:rPr>
        <w:t>a.</w:t>
      </w:r>
      <w:r w:rsidRPr="00A77566">
        <w:rPr>
          <w:sz w:val="20"/>
        </w:rPr>
        <w:tab/>
        <w:t>Хидразин (CAS 302-01-2) в концентрации от 70 % или повече;</w:t>
      </w:r>
    </w:p>
    <w:p w14:paraId="5B47FC25" w14:textId="77777777" w:rsidR="003E5DFB" w:rsidRPr="00A77566" w:rsidRDefault="003E5DFB" w:rsidP="00344F6D">
      <w:pPr>
        <w:pStyle w:val="Point2"/>
        <w:tabs>
          <w:tab w:val="left" w:pos="1701"/>
        </w:tabs>
        <w:spacing w:after="0"/>
        <w:ind w:left="1418" w:hanging="284"/>
        <w:rPr>
          <w:sz w:val="20"/>
        </w:rPr>
      </w:pPr>
      <w:r w:rsidRPr="00A77566">
        <w:rPr>
          <w:sz w:val="20"/>
        </w:rPr>
        <w:t>b.</w:t>
      </w:r>
      <w:r w:rsidRPr="00A77566">
        <w:rPr>
          <w:sz w:val="20"/>
        </w:rPr>
        <w:tab/>
        <w:t>Монометил хидразин (CAS 60-34-4);</w:t>
      </w:r>
    </w:p>
    <w:p w14:paraId="73A0F1F4" w14:textId="77777777" w:rsidR="003E5DFB" w:rsidRPr="00A77566" w:rsidRDefault="003E5DFB" w:rsidP="00344F6D">
      <w:pPr>
        <w:pStyle w:val="Point2"/>
        <w:tabs>
          <w:tab w:val="left" w:pos="1701"/>
        </w:tabs>
        <w:spacing w:after="0"/>
        <w:ind w:left="1418" w:hanging="284"/>
        <w:rPr>
          <w:sz w:val="20"/>
        </w:rPr>
      </w:pPr>
      <w:r w:rsidRPr="00A77566">
        <w:rPr>
          <w:sz w:val="20"/>
        </w:rPr>
        <w:t>c.</w:t>
      </w:r>
      <w:r w:rsidRPr="00A77566">
        <w:rPr>
          <w:sz w:val="20"/>
        </w:rPr>
        <w:tab/>
        <w:t>Симетричен диметил хидразин (CAS 540-73-8);</w:t>
      </w:r>
    </w:p>
    <w:p w14:paraId="006F07AB" w14:textId="77777777" w:rsidR="003E5DFB" w:rsidRPr="00A77566" w:rsidRDefault="003E5DFB" w:rsidP="00344F6D">
      <w:pPr>
        <w:pStyle w:val="Point2"/>
        <w:tabs>
          <w:tab w:val="left" w:pos="1701"/>
        </w:tabs>
        <w:spacing w:after="0"/>
        <w:ind w:left="1418" w:hanging="284"/>
        <w:rPr>
          <w:sz w:val="20"/>
        </w:rPr>
      </w:pPr>
      <w:r w:rsidRPr="00A77566">
        <w:rPr>
          <w:sz w:val="20"/>
        </w:rPr>
        <w:t>d.</w:t>
      </w:r>
      <w:r w:rsidRPr="00A77566">
        <w:rPr>
          <w:sz w:val="20"/>
        </w:rPr>
        <w:tab/>
        <w:t>Несиметричен диметил хидразин (CAS 57-14-7);</w:t>
      </w:r>
    </w:p>
    <w:p w14:paraId="3E85DF7F"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w:t>
      </w:r>
      <w:r w:rsidRPr="00A77566">
        <w:rPr>
          <w:sz w:val="20"/>
          <w:szCs w:val="20"/>
        </w:rPr>
        <w:tab/>
      </w:r>
      <w:r w:rsidRPr="00A77566">
        <w:rPr>
          <w:i/>
          <w:sz w:val="20"/>
          <w:szCs w:val="20"/>
        </w:rPr>
        <w:t>ML8.c.4.а. не се прилага за хидразин смеси, специално създадени за контрол на корозията.</w:t>
      </w:r>
    </w:p>
    <w:p w14:paraId="30DBE3B4"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Метални горива, горивни смеси или „пиротехнически“ смеси със сферични, прахообразни, сфероидни, люспести или смлени частици, изработени от материал, съдържащ 99 % или повече от някои от следните компоненти:</w:t>
      </w:r>
    </w:p>
    <w:p w14:paraId="7EBB4A27" w14:textId="77777777" w:rsidR="003E5DFB" w:rsidRPr="00A77566" w:rsidRDefault="003E5DFB" w:rsidP="00344F6D">
      <w:pPr>
        <w:pStyle w:val="Point2"/>
        <w:tabs>
          <w:tab w:val="left" w:pos="1701"/>
        </w:tabs>
        <w:spacing w:after="0"/>
        <w:ind w:left="1418" w:hanging="284"/>
        <w:rPr>
          <w:sz w:val="20"/>
        </w:rPr>
      </w:pPr>
      <w:r w:rsidRPr="00A77566">
        <w:rPr>
          <w:sz w:val="20"/>
        </w:rPr>
        <w:t>a.</w:t>
      </w:r>
      <w:r w:rsidRPr="00A77566">
        <w:rPr>
          <w:sz w:val="20"/>
        </w:rPr>
        <w:tab/>
        <w:t>Метали и техни сплави, както следва:</w:t>
      </w:r>
    </w:p>
    <w:p w14:paraId="7218AB3B" w14:textId="77777777" w:rsidR="003E5DFB" w:rsidRPr="00A77566" w:rsidRDefault="003E5DFB" w:rsidP="00344F6D">
      <w:pPr>
        <w:pStyle w:val="Point3"/>
        <w:tabs>
          <w:tab w:val="left" w:pos="1985"/>
        </w:tabs>
        <w:spacing w:after="0"/>
        <w:ind w:left="1701" w:hanging="284"/>
        <w:rPr>
          <w:sz w:val="20"/>
        </w:rPr>
      </w:pPr>
      <w:r w:rsidRPr="00A77566">
        <w:rPr>
          <w:sz w:val="20"/>
        </w:rPr>
        <w:t>1.</w:t>
      </w:r>
      <w:r w:rsidRPr="00A77566">
        <w:rPr>
          <w:sz w:val="20"/>
        </w:rPr>
        <w:tab/>
        <w:t>Берилий (CAS 7440-41-7) с едрина на зърната, по-малка от 60 μm;</w:t>
      </w:r>
    </w:p>
    <w:p w14:paraId="376DFA62" w14:textId="77777777" w:rsidR="003E5DFB" w:rsidRPr="00A77566" w:rsidRDefault="003E5DFB" w:rsidP="00344F6D">
      <w:pPr>
        <w:pStyle w:val="Point3"/>
        <w:tabs>
          <w:tab w:val="left" w:pos="1985"/>
        </w:tabs>
        <w:spacing w:after="0"/>
        <w:ind w:left="1701" w:hanging="284"/>
        <w:rPr>
          <w:sz w:val="20"/>
        </w:rPr>
      </w:pPr>
      <w:r w:rsidRPr="00A77566">
        <w:rPr>
          <w:sz w:val="20"/>
        </w:rPr>
        <w:t>2.</w:t>
      </w:r>
      <w:r w:rsidRPr="00A77566">
        <w:rPr>
          <w:sz w:val="20"/>
        </w:rPr>
        <w:tab/>
        <w:t>Желязо на прах (CAS 7439-89-6) с едрина на зърната, по-малка или равна на 3 μm, получено при редукция на железен оксид с водород;</w:t>
      </w:r>
    </w:p>
    <w:p w14:paraId="112B5680" w14:textId="77777777" w:rsidR="003E5DFB" w:rsidRPr="00A77566" w:rsidRDefault="003E5DFB" w:rsidP="00344F6D">
      <w:pPr>
        <w:pStyle w:val="Point2"/>
        <w:tabs>
          <w:tab w:val="left" w:pos="1701"/>
        </w:tabs>
        <w:spacing w:after="0"/>
        <w:ind w:left="1418" w:hanging="284"/>
        <w:rPr>
          <w:sz w:val="20"/>
        </w:rPr>
      </w:pPr>
      <w:r w:rsidRPr="00A77566">
        <w:rPr>
          <w:sz w:val="20"/>
        </w:rPr>
        <w:t>b.</w:t>
      </w:r>
      <w:r w:rsidRPr="00A77566">
        <w:rPr>
          <w:sz w:val="20"/>
        </w:rPr>
        <w:tab/>
        <w:t>‘Смеси’, съдържащи един от следните елементи:</w:t>
      </w:r>
    </w:p>
    <w:p w14:paraId="46A21842" w14:textId="77777777" w:rsidR="003E5DFB" w:rsidRPr="00A77566" w:rsidRDefault="003E5DFB" w:rsidP="00B64CB1">
      <w:pPr>
        <w:pStyle w:val="Point3"/>
        <w:tabs>
          <w:tab w:val="left" w:pos="1985"/>
        </w:tabs>
        <w:spacing w:after="0"/>
        <w:ind w:left="1701" w:hanging="284"/>
        <w:rPr>
          <w:sz w:val="20"/>
        </w:rPr>
      </w:pPr>
      <w:r w:rsidRPr="00A77566">
        <w:rPr>
          <w:sz w:val="20"/>
        </w:rPr>
        <w:t>1.</w:t>
      </w:r>
      <w:r w:rsidRPr="00A77566">
        <w:rPr>
          <w:sz w:val="20"/>
        </w:rPr>
        <w:tab/>
        <w:t xml:space="preserve">Цирконий (CAS 7440-67-7), магнезий (CAS 7439-95-4) и техни сплави с едрина на зърната, по-малка от 60 μm; </w:t>
      </w:r>
      <w:r w:rsidRPr="001F71C9">
        <w:rPr>
          <w:sz w:val="20"/>
          <w:u w:val="single"/>
        </w:rPr>
        <w:t>или</w:t>
      </w:r>
    </w:p>
    <w:p w14:paraId="538978D0" w14:textId="77777777" w:rsidR="003E5DFB" w:rsidRPr="00A77566" w:rsidRDefault="003E5DFB" w:rsidP="00B64CB1">
      <w:pPr>
        <w:pStyle w:val="Point3"/>
        <w:tabs>
          <w:tab w:val="left" w:pos="1985"/>
        </w:tabs>
        <w:spacing w:after="0"/>
        <w:ind w:left="1701" w:hanging="284"/>
        <w:rPr>
          <w:sz w:val="20"/>
        </w:rPr>
      </w:pPr>
      <w:r w:rsidRPr="00A77566">
        <w:rPr>
          <w:sz w:val="20"/>
        </w:rPr>
        <w:t>2.</w:t>
      </w:r>
      <w:r w:rsidRPr="00A77566">
        <w:rPr>
          <w:sz w:val="20"/>
        </w:rPr>
        <w:tab/>
        <w:t>Бор (CAS 7440-42-8) или боркарбидни (CAS 12069-32-8) горива с чистота 85 % или повече, с едрина на зърната, по-малка от 60 μm;</w:t>
      </w:r>
    </w:p>
    <w:p w14:paraId="5BEC9F6C" w14:textId="77777777" w:rsidR="003E5DFB" w:rsidRPr="00A77566" w:rsidRDefault="003E5DFB" w:rsidP="00782E28">
      <w:pPr>
        <w:tabs>
          <w:tab w:val="left" w:pos="2268"/>
        </w:tabs>
        <w:spacing w:after="0" w:line="240" w:lineRule="auto"/>
        <w:ind w:left="2268" w:right="-6" w:hanging="1417"/>
        <w:jc w:val="both"/>
        <w:rPr>
          <w:i/>
          <w:iCs/>
          <w:color w:val="000000"/>
          <w:sz w:val="20"/>
          <w:szCs w:val="20"/>
        </w:rPr>
      </w:pPr>
      <w:r w:rsidRPr="00A77566">
        <w:rPr>
          <w:i/>
          <w:sz w:val="20"/>
          <w:szCs w:val="20"/>
          <w:u w:val="single"/>
        </w:rPr>
        <w:t>Забележка</w:t>
      </w:r>
      <w:r w:rsidRPr="00A77566">
        <w:rPr>
          <w:i/>
          <w:color w:val="000000"/>
          <w:sz w:val="20"/>
          <w:szCs w:val="20"/>
          <w:u w:val="single"/>
        </w:rPr>
        <w:t> 1</w:t>
      </w:r>
      <w:r w:rsidRPr="00A77566">
        <w:rPr>
          <w:sz w:val="20"/>
          <w:szCs w:val="20"/>
        </w:rPr>
        <w:tab/>
      </w:r>
      <w:r w:rsidRPr="00A77566">
        <w:rPr>
          <w:i/>
          <w:color w:val="000000"/>
          <w:sz w:val="20"/>
          <w:szCs w:val="20"/>
        </w:rPr>
        <w:t>ML8.с.5. се прилага за „взривни вещества“ и горива, независимо дали изброените метали или смеси са или не са капсулирани в алуминий, магнезий, цирконий или берилий.</w:t>
      </w:r>
    </w:p>
    <w:p w14:paraId="1FACE69A" w14:textId="77777777" w:rsidR="003E5DFB" w:rsidRPr="00A77566" w:rsidRDefault="003E5DFB" w:rsidP="00782E28">
      <w:pPr>
        <w:tabs>
          <w:tab w:val="left" w:pos="2268"/>
        </w:tabs>
        <w:spacing w:after="0" w:line="240" w:lineRule="auto"/>
        <w:ind w:left="2268" w:right="-6" w:hanging="1417"/>
        <w:jc w:val="both"/>
        <w:rPr>
          <w:i/>
          <w:iCs/>
          <w:color w:val="000000"/>
          <w:sz w:val="20"/>
          <w:szCs w:val="20"/>
          <w:u w:val="single"/>
        </w:rPr>
      </w:pPr>
      <w:r w:rsidRPr="00A77566">
        <w:rPr>
          <w:i/>
          <w:sz w:val="20"/>
          <w:szCs w:val="20"/>
          <w:u w:val="single"/>
        </w:rPr>
        <w:lastRenderedPageBreak/>
        <w:t>Забележка</w:t>
      </w:r>
      <w:r w:rsidRPr="00A77566">
        <w:rPr>
          <w:i/>
          <w:color w:val="000000"/>
          <w:sz w:val="20"/>
          <w:szCs w:val="20"/>
          <w:u w:val="single"/>
        </w:rPr>
        <w:t> 2</w:t>
      </w:r>
      <w:r w:rsidRPr="00A77566">
        <w:rPr>
          <w:sz w:val="20"/>
          <w:szCs w:val="20"/>
        </w:rPr>
        <w:tab/>
      </w:r>
      <w:r w:rsidRPr="00A77566">
        <w:rPr>
          <w:i/>
          <w:sz w:val="20"/>
          <w:szCs w:val="20"/>
        </w:rPr>
        <w:t>ML8.c.5.b. се прилага само за метални горива във вид на частици, когато са смесени с други вещества, за да образуват смеси за военни цели като ракетни горива във вид на суспензия, твърди ракетни горива или пиротехнически смеси.</w:t>
      </w:r>
    </w:p>
    <w:p w14:paraId="471758CB" w14:textId="77777777" w:rsidR="003E5DFB" w:rsidRPr="00A77566" w:rsidRDefault="003E5DFB" w:rsidP="00782E28">
      <w:pPr>
        <w:tabs>
          <w:tab w:val="left" w:pos="2268"/>
        </w:tabs>
        <w:spacing w:after="0" w:line="240" w:lineRule="auto"/>
        <w:ind w:left="2268" w:right="-6" w:hanging="1417"/>
        <w:jc w:val="both"/>
        <w:rPr>
          <w:i/>
          <w:iCs/>
          <w:color w:val="000000"/>
          <w:sz w:val="20"/>
          <w:szCs w:val="20"/>
        </w:rPr>
      </w:pPr>
      <w:r w:rsidRPr="00A77566">
        <w:rPr>
          <w:i/>
          <w:sz w:val="20"/>
          <w:szCs w:val="20"/>
          <w:u w:val="single"/>
        </w:rPr>
        <w:t>Забележка</w:t>
      </w:r>
      <w:r w:rsidRPr="00A77566">
        <w:rPr>
          <w:i/>
          <w:color w:val="000000"/>
          <w:sz w:val="20"/>
          <w:szCs w:val="20"/>
          <w:u w:val="single"/>
        </w:rPr>
        <w:t> 3</w:t>
      </w:r>
      <w:r w:rsidRPr="00A77566">
        <w:rPr>
          <w:sz w:val="20"/>
          <w:szCs w:val="20"/>
        </w:rPr>
        <w:tab/>
      </w:r>
      <w:r w:rsidRPr="00A77566">
        <w:rPr>
          <w:i/>
          <w:color w:val="000000"/>
          <w:sz w:val="20"/>
          <w:szCs w:val="20"/>
        </w:rPr>
        <w:t>ML8.c.5.b.2. не се прилага за бор и борен карбид, обогатени с бор-10 (съдържание на бор-10 — 20 % или повече от общата маса).</w:t>
      </w:r>
    </w:p>
    <w:p w14:paraId="65B63C16"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Военни материали, съдържащи сгъстители за въглеводородни горива, специално създадени за използване от бойни огнехвъргачки или запалителни бойни припаси като метални стеарати (напр. октал (CAS 637-12-7) или палмитати;</w:t>
      </w:r>
    </w:p>
    <w:p w14:paraId="1B2BF7C1"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Перхлорати, хлорати и хромати, смесени с метали на прах или други високо енергийни горивни компоненти;</w:t>
      </w:r>
    </w:p>
    <w:p w14:paraId="00CC5FD7"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Сферичен или сфероиден алуминиев прах (CAS 7429-90-5) с големина на частиците 60 μm или по-малка, изработен от материал със съдържание на алуминий 99 % или повече;</w:t>
      </w:r>
    </w:p>
    <w:p w14:paraId="3B855B7A"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Титанов субхидрид (TiHn) със стехиометричен коефициент n = 0,65—1,68;</w:t>
      </w:r>
    </w:p>
    <w:p w14:paraId="06131CC9"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Течни горива с висока енергийна плътност, които не са посочени в ML8.с.1., както следва:</w:t>
      </w:r>
    </w:p>
    <w:p w14:paraId="2643F235" w14:textId="77777777" w:rsidR="003E5DFB" w:rsidRPr="00A77566" w:rsidRDefault="003E5DFB" w:rsidP="007D56AC">
      <w:pPr>
        <w:pStyle w:val="Point1"/>
        <w:tabs>
          <w:tab w:val="left" w:pos="1701"/>
        </w:tabs>
        <w:spacing w:after="0"/>
        <w:ind w:hanging="284"/>
        <w:rPr>
          <w:sz w:val="20"/>
        </w:rPr>
      </w:pPr>
      <w:r w:rsidRPr="00A77566">
        <w:rPr>
          <w:sz w:val="20"/>
        </w:rPr>
        <w:t>a.</w:t>
      </w:r>
      <w:r w:rsidRPr="00A77566">
        <w:rPr>
          <w:sz w:val="20"/>
        </w:rPr>
        <w:tab/>
        <w:t>Смесено гориво, включващо твърди и течни горива (напр. борен разтвор), с базирана на масата енергийна плътност от 40 МJ/kg или повече;</w:t>
      </w:r>
    </w:p>
    <w:p w14:paraId="17AFB505" w14:textId="77777777" w:rsidR="003E5DFB" w:rsidRPr="00A77566" w:rsidRDefault="003E5DFB" w:rsidP="007D56AC">
      <w:pPr>
        <w:pStyle w:val="Point1"/>
        <w:tabs>
          <w:tab w:val="left" w:pos="1701"/>
        </w:tabs>
        <w:spacing w:after="0"/>
        <w:ind w:hanging="284"/>
        <w:rPr>
          <w:sz w:val="20"/>
        </w:rPr>
      </w:pPr>
      <w:r w:rsidRPr="00A77566">
        <w:rPr>
          <w:sz w:val="20"/>
        </w:rPr>
        <w:t>b.</w:t>
      </w:r>
      <w:r w:rsidRPr="00A77566">
        <w:rPr>
          <w:sz w:val="20"/>
        </w:rPr>
        <w:tab/>
        <w:t>Други горива или добавки към горива с висока енергийна плътност (напр., кубан, йонни разтвори, JP-7, JP-10), с базирана на обема енергийна плътност от 37,5 GJ/m</w:t>
      </w:r>
      <w:r w:rsidRPr="007D56AC">
        <w:rPr>
          <w:sz w:val="20"/>
        </w:rPr>
        <w:t>3</w:t>
      </w:r>
      <w:r w:rsidRPr="00A77566">
        <w:rPr>
          <w:sz w:val="20"/>
        </w:rPr>
        <w:t xml:space="preserve"> или повече, измерена при 293 K (20 °C) и налягане от една атмосфера (101,325 kPa);</w:t>
      </w:r>
    </w:p>
    <w:tbl>
      <w:tblPr>
        <w:tblW w:w="5000" w:type="pct"/>
        <w:tblCellSpacing w:w="0" w:type="dxa"/>
        <w:tblCellMar>
          <w:left w:w="0" w:type="dxa"/>
          <w:right w:w="0" w:type="dxa"/>
        </w:tblCellMar>
        <w:tblLook w:val="04A0" w:firstRow="1" w:lastRow="0" w:firstColumn="1" w:lastColumn="0" w:noHBand="0" w:noVBand="1"/>
      </w:tblPr>
      <w:tblGrid>
        <w:gridCol w:w="1795"/>
        <w:gridCol w:w="7844"/>
      </w:tblGrid>
      <w:tr w:rsidR="0019796F" w:rsidRPr="0019796F" w14:paraId="719234DD" w14:textId="77777777">
        <w:trPr>
          <w:tblCellSpacing w:w="0" w:type="dxa"/>
        </w:trPr>
        <w:tc>
          <w:tcPr>
            <w:tcW w:w="0" w:type="auto"/>
            <w:hideMark/>
          </w:tcPr>
          <w:p w14:paraId="4AC04B85" w14:textId="77777777" w:rsidR="00191A13" w:rsidRPr="0019796F" w:rsidRDefault="0019796F" w:rsidP="00F67C96">
            <w:pPr>
              <w:tabs>
                <w:tab w:val="left" w:pos="2268"/>
              </w:tabs>
              <w:spacing w:after="0" w:line="240" w:lineRule="auto"/>
              <w:ind w:left="2268" w:right="-6" w:hanging="1417"/>
              <w:jc w:val="both"/>
              <w:rPr>
                <w:i/>
                <w:sz w:val="20"/>
                <w:szCs w:val="20"/>
                <w:u w:val="single"/>
              </w:rPr>
            </w:pPr>
            <w:r w:rsidRPr="0019796F">
              <w:rPr>
                <w:i/>
                <w:iCs/>
                <w:sz w:val="20"/>
                <w:szCs w:val="20"/>
                <w:u w:val="single"/>
              </w:rPr>
              <w:t xml:space="preserve">Забележка </w:t>
            </w:r>
          </w:p>
        </w:tc>
        <w:tc>
          <w:tcPr>
            <w:tcW w:w="0" w:type="auto"/>
            <w:hideMark/>
          </w:tcPr>
          <w:p w14:paraId="4E1E0AD4" w14:textId="77777777" w:rsidR="0019796F" w:rsidRPr="00F67C96" w:rsidRDefault="0019796F" w:rsidP="00F67C96">
            <w:pPr>
              <w:tabs>
                <w:tab w:val="left" w:pos="1049"/>
              </w:tabs>
              <w:spacing w:after="0" w:line="240" w:lineRule="auto"/>
              <w:ind w:left="199" w:right="-6"/>
              <w:jc w:val="both"/>
              <w:rPr>
                <w:i/>
                <w:sz w:val="20"/>
                <w:szCs w:val="20"/>
              </w:rPr>
            </w:pPr>
            <w:r w:rsidRPr="00F67C96">
              <w:rPr>
                <w:i/>
                <w:iCs/>
                <w:sz w:val="20"/>
                <w:szCs w:val="20"/>
              </w:rPr>
              <w:t>ML8.c.10.b. не се прилага за рафинираните изкопаеми горива или биогоривата, или горивата за двигатели, които имат издаден сертификат за приложение в гражданската авиация.</w:t>
            </w:r>
            <w:r w:rsidRPr="00F67C96">
              <w:rPr>
                <w:i/>
                <w:sz w:val="20"/>
                <w:szCs w:val="20"/>
              </w:rPr>
              <w:t xml:space="preserve"> </w:t>
            </w:r>
          </w:p>
        </w:tc>
      </w:tr>
    </w:tbl>
    <w:p w14:paraId="1102F7ED"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 xml:space="preserve">„Пиротехнически“ и пирофорни материали, както следва: </w:t>
      </w:r>
    </w:p>
    <w:p w14:paraId="39EDF978" w14:textId="77777777" w:rsidR="003E5DFB" w:rsidRPr="00A77566" w:rsidRDefault="003E5DFB" w:rsidP="007D56AC">
      <w:pPr>
        <w:pStyle w:val="Point1"/>
        <w:tabs>
          <w:tab w:val="left" w:pos="1701"/>
        </w:tabs>
        <w:spacing w:after="0"/>
        <w:ind w:hanging="284"/>
        <w:rPr>
          <w:sz w:val="20"/>
        </w:rPr>
      </w:pPr>
      <w:r w:rsidRPr="00A77566">
        <w:rPr>
          <w:sz w:val="20"/>
        </w:rPr>
        <w:t>a.</w:t>
      </w:r>
      <w:r w:rsidRPr="00A77566">
        <w:rPr>
          <w:sz w:val="20"/>
        </w:rPr>
        <w:tab/>
        <w:t>„Пиротехнически“ или пирофорни материали, специално създадени да повишават или контролират производството на лъчиста енергия във всички части от инфрачервения спектър;</w:t>
      </w:r>
    </w:p>
    <w:p w14:paraId="7988372C" w14:textId="77777777" w:rsidR="003E5DFB" w:rsidRPr="00A77566" w:rsidRDefault="003E5DFB" w:rsidP="007D56AC">
      <w:pPr>
        <w:pStyle w:val="Point1"/>
        <w:tabs>
          <w:tab w:val="left" w:pos="1701"/>
        </w:tabs>
        <w:spacing w:after="0"/>
        <w:ind w:hanging="284"/>
        <w:rPr>
          <w:sz w:val="20"/>
        </w:rPr>
      </w:pPr>
      <w:r w:rsidRPr="00A77566">
        <w:rPr>
          <w:sz w:val="20"/>
        </w:rPr>
        <w:t>b.</w:t>
      </w:r>
      <w:r w:rsidRPr="00A77566">
        <w:rPr>
          <w:sz w:val="20"/>
        </w:rPr>
        <w:tab/>
        <w:t>Смеси от магнезий, политетрафлуороетилен (PTFE) и кополимер на винилиден дифлуорид-хексафлуоропропилен (напр. MTV);</w:t>
      </w:r>
    </w:p>
    <w:p w14:paraId="79B9973B"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 xml:space="preserve">Горивни смеси, „пиротехнически“ смеси или „енергетични материали“, които не са изброени на друго място в ML8 и съдържат едновременно: </w:t>
      </w:r>
    </w:p>
    <w:p w14:paraId="5FEBA333" w14:textId="77777777" w:rsidR="003E5DFB" w:rsidRPr="00A77566" w:rsidRDefault="003E5DFB" w:rsidP="00A22AD2">
      <w:pPr>
        <w:tabs>
          <w:tab w:val="left" w:pos="1985"/>
        </w:tabs>
        <w:spacing w:after="0" w:line="240" w:lineRule="auto"/>
        <w:ind w:left="1418" w:hanging="283"/>
        <w:jc w:val="both"/>
        <w:rPr>
          <w:sz w:val="20"/>
          <w:szCs w:val="20"/>
        </w:rPr>
      </w:pPr>
      <w:r w:rsidRPr="00A77566">
        <w:rPr>
          <w:sz w:val="20"/>
          <w:szCs w:val="20"/>
        </w:rPr>
        <w:t>a.</w:t>
      </w:r>
      <w:r w:rsidRPr="00A77566">
        <w:rPr>
          <w:sz w:val="20"/>
          <w:szCs w:val="20"/>
        </w:rPr>
        <w:tab/>
        <w:t>Повече от 0,5 % частици от някой от следните химични елементи:</w:t>
      </w:r>
    </w:p>
    <w:p w14:paraId="6DE0C39A"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1.</w:t>
      </w:r>
      <w:r w:rsidRPr="00A77566">
        <w:rPr>
          <w:sz w:val="20"/>
          <w:szCs w:val="20"/>
        </w:rPr>
        <w:tab/>
        <w:t>Алуминий;</w:t>
      </w:r>
    </w:p>
    <w:p w14:paraId="62BCD03F"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2.</w:t>
      </w:r>
      <w:r w:rsidRPr="00A77566">
        <w:rPr>
          <w:sz w:val="20"/>
          <w:szCs w:val="20"/>
        </w:rPr>
        <w:tab/>
        <w:t>Берилий;</w:t>
      </w:r>
    </w:p>
    <w:p w14:paraId="008DF0E9"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3.</w:t>
      </w:r>
      <w:r w:rsidRPr="00A77566">
        <w:rPr>
          <w:sz w:val="20"/>
          <w:szCs w:val="20"/>
        </w:rPr>
        <w:tab/>
        <w:t>Бор;</w:t>
      </w:r>
    </w:p>
    <w:p w14:paraId="605FBCF6"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4.</w:t>
      </w:r>
      <w:r w:rsidRPr="00A77566">
        <w:rPr>
          <w:sz w:val="20"/>
          <w:szCs w:val="20"/>
        </w:rPr>
        <w:tab/>
        <w:t>Цирконий;</w:t>
      </w:r>
    </w:p>
    <w:p w14:paraId="53E10A8D"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5.</w:t>
      </w:r>
      <w:r w:rsidRPr="00A77566">
        <w:rPr>
          <w:sz w:val="20"/>
          <w:szCs w:val="20"/>
        </w:rPr>
        <w:tab/>
        <w:t xml:space="preserve">Магнезий; </w:t>
      </w:r>
      <w:r w:rsidRPr="00070F23">
        <w:rPr>
          <w:sz w:val="20"/>
          <w:szCs w:val="20"/>
          <w:u w:val="single"/>
        </w:rPr>
        <w:t>или</w:t>
      </w:r>
    </w:p>
    <w:p w14:paraId="7B5E98B6" w14:textId="77777777" w:rsidR="003E5DFB" w:rsidRPr="00A77566" w:rsidRDefault="003E5DFB" w:rsidP="00A22AD2">
      <w:pPr>
        <w:tabs>
          <w:tab w:val="left" w:pos="1985"/>
        </w:tabs>
        <w:spacing w:after="0" w:line="240" w:lineRule="auto"/>
        <w:ind w:left="1701" w:hanging="284"/>
        <w:jc w:val="both"/>
        <w:rPr>
          <w:sz w:val="20"/>
          <w:szCs w:val="20"/>
        </w:rPr>
      </w:pPr>
      <w:r w:rsidRPr="00A77566">
        <w:rPr>
          <w:sz w:val="20"/>
          <w:szCs w:val="20"/>
        </w:rPr>
        <w:t>6.</w:t>
      </w:r>
      <w:r w:rsidRPr="00A77566">
        <w:rPr>
          <w:sz w:val="20"/>
          <w:szCs w:val="20"/>
        </w:rPr>
        <w:tab/>
        <w:t>Титан;</w:t>
      </w:r>
    </w:p>
    <w:p w14:paraId="771587FB" w14:textId="77777777" w:rsidR="003E5DFB" w:rsidRPr="00A77566" w:rsidRDefault="003E5DFB" w:rsidP="00A22AD2">
      <w:pPr>
        <w:tabs>
          <w:tab w:val="left" w:pos="1985"/>
        </w:tabs>
        <w:spacing w:after="0" w:line="240" w:lineRule="auto"/>
        <w:ind w:left="1418" w:hanging="283"/>
        <w:jc w:val="both"/>
        <w:rPr>
          <w:sz w:val="20"/>
          <w:szCs w:val="20"/>
        </w:rPr>
      </w:pPr>
      <w:r w:rsidRPr="00A77566">
        <w:rPr>
          <w:sz w:val="20"/>
          <w:szCs w:val="20"/>
        </w:rPr>
        <w:t>b.</w:t>
      </w:r>
      <w:r w:rsidRPr="00A77566">
        <w:rPr>
          <w:sz w:val="20"/>
          <w:szCs w:val="20"/>
        </w:rPr>
        <w:tab/>
        <w:t xml:space="preserve">Частиците, изброени в ML8.c.12.a., с размер, по-малък от 200 nm във всяка посока; </w:t>
      </w:r>
      <w:r w:rsidRPr="00070F23">
        <w:rPr>
          <w:sz w:val="20"/>
          <w:szCs w:val="20"/>
          <w:u w:val="single"/>
        </w:rPr>
        <w:t>и</w:t>
      </w:r>
    </w:p>
    <w:p w14:paraId="100EB0C8" w14:textId="77777777" w:rsidR="003E5DFB" w:rsidRDefault="003E5DFB" w:rsidP="00A22AD2">
      <w:pPr>
        <w:tabs>
          <w:tab w:val="left" w:pos="1985"/>
        </w:tabs>
        <w:spacing w:after="0" w:line="240" w:lineRule="auto"/>
        <w:ind w:left="1418" w:hanging="283"/>
        <w:jc w:val="both"/>
        <w:rPr>
          <w:sz w:val="20"/>
          <w:szCs w:val="20"/>
        </w:rPr>
      </w:pPr>
      <w:r w:rsidRPr="00A77566">
        <w:rPr>
          <w:sz w:val="20"/>
          <w:szCs w:val="20"/>
        </w:rPr>
        <w:t>c.</w:t>
      </w:r>
      <w:r w:rsidRPr="00A77566">
        <w:rPr>
          <w:sz w:val="20"/>
          <w:szCs w:val="20"/>
        </w:rPr>
        <w:tab/>
        <w:t>Частиците, изброени в ML8.c.12.a., със съдържание на метал, равняващо се на или надвишаващо 60 %;</w:t>
      </w:r>
    </w:p>
    <w:p w14:paraId="1EA0A13B" w14:textId="77777777" w:rsidR="00033594" w:rsidRPr="00E73C99" w:rsidRDefault="00033594" w:rsidP="00A22AD2">
      <w:pPr>
        <w:tabs>
          <w:tab w:val="left" w:pos="1985"/>
        </w:tabs>
        <w:spacing w:after="0" w:line="240" w:lineRule="auto"/>
        <w:ind w:left="1418" w:hanging="283"/>
        <w:jc w:val="both"/>
        <w:rPr>
          <w:i/>
          <w:sz w:val="20"/>
          <w:szCs w:val="20"/>
        </w:rPr>
      </w:pPr>
      <w:r w:rsidRPr="00E73C99">
        <w:rPr>
          <w:i/>
          <w:sz w:val="20"/>
          <w:szCs w:val="20"/>
          <w:u w:val="single"/>
        </w:rPr>
        <w:t>Забележка</w:t>
      </w:r>
      <w:r w:rsidRPr="00E73C99">
        <w:rPr>
          <w:i/>
          <w:sz w:val="20"/>
          <w:szCs w:val="20"/>
        </w:rPr>
        <w:t xml:space="preserve"> ML8.c.12. включва термитни смеси.</w:t>
      </w:r>
    </w:p>
    <w:p w14:paraId="13560D3B"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Окислители, както следва, и техните ‘смеси’:</w:t>
      </w:r>
    </w:p>
    <w:p w14:paraId="67465E22"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ADN (амониев динитрамид или SR 12) (CAS 140456-78-6);</w:t>
      </w:r>
    </w:p>
    <w:p w14:paraId="1196260E"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AP (амониев перхлорат) (CAS 7790-98-9);</w:t>
      </w:r>
    </w:p>
    <w:p w14:paraId="483EA98C"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Съединения, съставени от флуор и което и да е от следните:</w:t>
      </w:r>
    </w:p>
    <w:p w14:paraId="26FB3E1F" w14:textId="77777777" w:rsidR="003E5DFB" w:rsidRPr="00A77566" w:rsidRDefault="003E5DFB" w:rsidP="00691860">
      <w:pPr>
        <w:pStyle w:val="Point2"/>
        <w:tabs>
          <w:tab w:val="left" w:pos="1701"/>
        </w:tabs>
        <w:spacing w:after="0"/>
        <w:ind w:left="1418" w:hanging="284"/>
        <w:rPr>
          <w:sz w:val="20"/>
        </w:rPr>
      </w:pPr>
      <w:r w:rsidRPr="00A77566">
        <w:rPr>
          <w:sz w:val="20"/>
        </w:rPr>
        <w:t>a.</w:t>
      </w:r>
      <w:r w:rsidRPr="00A77566">
        <w:rPr>
          <w:sz w:val="20"/>
        </w:rPr>
        <w:tab/>
        <w:t>Други халогени;</w:t>
      </w:r>
    </w:p>
    <w:p w14:paraId="0F8AF212" w14:textId="77777777" w:rsidR="003E5DFB" w:rsidRPr="00A77566" w:rsidRDefault="003E5DFB" w:rsidP="00691860">
      <w:pPr>
        <w:pStyle w:val="Point2"/>
        <w:tabs>
          <w:tab w:val="left" w:pos="1701"/>
        </w:tabs>
        <w:spacing w:after="0"/>
        <w:ind w:left="1418" w:hanging="284"/>
        <w:rPr>
          <w:sz w:val="20"/>
        </w:rPr>
      </w:pPr>
      <w:r w:rsidRPr="00A77566">
        <w:rPr>
          <w:sz w:val="20"/>
        </w:rPr>
        <w:t>b.</w:t>
      </w:r>
      <w:r w:rsidRPr="00A77566">
        <w:rPr>
          <w:sz w:val="20"/>
        </w:rPr>
        <w:tab/>
        <w:t xml:space="preserve">Кислород; </w:t>
      </w:r>
      <w:r w:rsidRPr="00070F23">
        <w:rPr>
          <w:sz w:val="20"/>
          <w:u w:val="single"/>
        </w:rPr>
        <w:t>или</w:t>
      </w:r>
    </w:p>
    <w:p w14:paraId="607568F7" w14:textId="77777777" w:rsidR="003E5DFB" w:rsidRPr="00A77566" w:rsidRDefault="003E5DFB" w:rsidP="00691860">
      <w:pPr>
        <w:pStyle w:val="Point2"/>
        <w:tabs>
          <w:tab w:val="left" w:pos="1701"/>
        </w:tabs>
        <w:spacing w:after="0"/>
        <w:ind w:left="1418" w:hanging="284"/>
        <w:rPr>
          <w:sz w:val="20"/>
        </w:rPr>
      </w:pPr>
      <w:r w:rsidRPr="00A77566">
        <w:rPr>
          <w:sz w:val="20"/>
        </w:rPr>
        <w:t>c.</w:t>
      </w:r>
      <w:r w:rsidRPr="00A77566">
        <w:rPr>
          <w:sz w:val="20"/>
        </w:rPr>
        <w:tab/>
        <w:t>Азот;</w:t>
      </w:r>
    </w:p>
    <w:p w14:paraId="1348B01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lastRenderedPageBreak/>
        <w:t>Забележка 1</w:t>
      </w:r>
      <w:r w:rsidRPr="00A77566">
        <w:rPr>
          <w:sz w:val="20"/>
          <w:szCs w:val="20"/>
        </w:rPr>
        <w:tab/>
      </w:r>
      <w:r w:rsidRPr="00A77566">
        <w:rPr>
          <w:i/>
          <w:sz w:val="20"/>
          <w:szCs w:val="20"/>
        </w:rPr>
        <w:t>ML8.d.3. не се прилага за хлорен трифлуорид (CAS 7790-91-2).</w:t>
      </w:r>
    </w:p>
    <w:p w14:paraId="6697119A" w14:textId="77777777" w:rsidR="003E5DFB"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sz w:val="20"/>
          <w:szCs w:val="20"/>
        </w:rPr>
        <w:tab/>
      </w:r>
      <w:r w:rsidRPr="00A77566">
        <w:rPr>
          <w:i/>
          <w:sz w:val="20"/>
          <w:szCs w:val="20"/>
        </w:rPr>
        <w:t>ML8.d.3. не се прилага за азотен трифлуорид (CAS 7783-54-2) в газообразно състояние.</w:t>
      </w:r>
    </w:p>
    <w:p w14:paraId="4C8B3F33" w14:textId="77777777" w:rsidR="00C23D96" w:rsidRPr="00A77566" w:rsidRDefault="00C23D96" w:rsidP="00782E28">
      <w:pPr>
        <w:tabs>
          <w:tab w:val="left" w:pos="2268"/>
        </w:tabs>
        <w:spacing w:after="0" w:line="240" w:lineRule="auto"/>
        <w:ind w:left="2268" w:right="-6" w:hanging="1417"/>
        <w:jc w:val="both"/>
        <w:rPr>
          <w:sz w:val="20"/>
          <w:szCs w:val="20"/>
        </w:rPr>
      </w:pPr>
      <w:r>
        <w:rPr>
          <w:i/>
          <w:sz w:val="20"/>
          <w:szCs w:val="20"/>
          <w:u w:val="single"/>
        </w:rPr>
        <w:t xml:space="preserve">Забележка 3    </w:t>
      </w:r>
      <w:r w:rsidR="005A4713" w:rsidRPr="005A4713">
        <w:rPr>
          <w:i/>
          <w:sz w:val="20"/>
          <w:szCs w:val="20"/>
          <w:u w:val="single"/>
        </w:rPr>
        <w:t>ML8.d.3. не се прилага за йоден пентафлуорид (CAS 7783-66-6).</w:t>
      </w:r>
    </w:p>
    <w:p w14:paraId="150463D8"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DNAD (1,3-динитро-1,3-диазетидин) (CAS 78246-06-7);</w:t>
      </w:r>
    </w:p>
    <w:p w14:paraId="6477008D"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HAN (хидроксиламониев нитрат) (CAS 13465-08-2);</w:t>
      </w:r>
    </w:p>
    <w:p w14:paraId="445D0C12"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HAP (хидроксиламониев перхлорат) (CAS 15588-62-2);</w:t>
      </w:r>
    </w:p>
    <w:p w14:paraId="40A4E921"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HNF (хидразин нитроформиат) (CAS 20773-28-8);</w:t>
      </w:r>
    </w:p>
    <w:p w14:paraId="1190619F"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Хидразин нитрат (CAS 37836-27-4);</w:t>
      </w:r>
    </w:p>
    <w:p w14:paraId="6AFDC0F0"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Хидразин перхлорат (CAS 27978-54-7);</w:t>
      </w:r>
    </w:p>
    <w:p w14:paraId="23DFAF86" w14:textId="77777777" w:rsidR="003E5DFB" w:rsidRPr="00A77566" w:rsidRDefault="003E5DFB"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Течни окислители, съставени от или съдържащи инхибирана червена димяща азотна киселина (IRFNA) (CAS 8007-58-7);</w:t>
      </w:r>
    </w:p>
    <w:p w14:paraId="575D76BA"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ML8.d.10. не се прилага за неинхибирана димяща азотна киселина.</w:t>
      </w:r>
    </w:p>
    <w:p w14:paraId="37A0AF9D"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e.</w:t>
      </w:r>
      <w:r w:rsidRPr="00A77566">
        <w:rPr>
          <w:sz w:val="20"/>
          <w:szCs w:val="20"/>
        </w:rPr>
        <w:tab/>
        <w:t>Свързващи вещества, пластификатори, мономери и полимери, както следва:</w:t>
      </w:r>
    </w:p>
    <w:p w14:paraId="2A7DDF0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АММО (азидометилметилоксетан и полимерите му)</w:t>
      </w:r>
      <w:r w:rsidRPr="00EA5476">
        <w:rPr>
          <w:sz w:val="20"/>
          <w:szCs w:val="20"/>
          <w:lang w:val="ru-RU"/>
        </w:rPr>
        <w:t xml:space="preserve"> </w:t>
      </w:r>
      <w:r w:rsidRPr="00A77566">
        <w:rPr>
          <w:sz w:val="20"/>
          <w:szCs w:val="20"/>
          <w:lang w:val="bg-BG"/>
        </w:rPr>
        <w:t>(CAS 90683-29-7) (вж. също ML8.g.1. за неговите „прекурсори“);</w:t>
      </w:r>
    </w:p>
    <w:p w14:paraId="39E28E00"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ВАМО (3,3-бис(азидометил)оксетан и неговите полимери)</w:t>
      </w:r>
      <w:r w:rsidRPr="00EA5476">
        <w:rPr>
          <w:sz w:val="20"/>
          <w:szCs w:val="20"/>
          <w:lang w:val="ru-RU"/>
        </w:rPr>
        <w:t xml:space="preserve"> </w:t>
      </w:r>
      <w:r w:rsidRPr="00A77566">
        <w:rPr>
          <w:sz w:val="20"/>
          <w:szCs w:val="20"/>
          <w:lang w:val="bg-BG"/>
        </w:rPr>
        <w:t>(CAS 17607-20-4) (вж. също ML8.g.1 за неговите „прекурсори“);</w:t>
      </w:r>
    </w:p>
    <w:p w14:paraId="436E6A25"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BDNPA (бис(2,2-динитропропил)ацетал) (CAS 5108-69-0);</w:t>
      </w:r>
    </w:p>
    <w:p w14:paraId="7DEAE69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BDNPF (бис(2,2-динитропропил)формал) (CAS 5917-61-3);</w:t>
      </w:r>
    </w:p>
    <w:p w14:paraId="379DA7FE"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BTTN (бутантриолтринитрат) (CAS 6659-60-5) (вж. също ML8.g.8 за неговите „прекурсори“);</w:t>
      </w:r>
    </w:p>
    <w:p w14:paraId="36429377"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Енергетични мономери, пластификатори или полимери, специално създадени за военна употреба и съдържащи някой от следните елементи:</w:t>
      </w:r>
    </w:p>
    <w:p w14:paraId="33200E0E" w14:textId="77777777" w:rsidR="003E5DFB" w:rsidRPr="00A77566" w:rsidRDefault="003E5DFB" w:rsidP="00745FD2">
      <w:pPr>
        <w:pStyle w:val="Point1"/>
        <w:tabs>
          <w:tab w:val="left" w:pos="1701"/>
        </w:tabs>
        <w:spacing w:after="0"/>
        <w:ind w:hanging="284"/>
        <w:rPr>
          <w:sz w:val="20"/>
        </w:rPr>
      </w:pPr>
      <w:r w:rsidRPr="00A77566">
        <w:rPr>
          <w:sz w:val="20"/>
        </w:rPr>
        <w:t>a.</w:t>
      </w:r>
      <w:r w:rsidRPr="00A77566">
        <w:rPr>
          <w:sz w:val="20"/>
        </w:rPr>
        <w:tab/>
        <w:t>Нитро групи;</w:t>
      </w:r>
    </w:p>
    <w:p w14:paraId="6FC7F00C" w14:textId="77777777" w:rsidR="003E5DFB" w:rsidRPr="00A77566" w:rsidRDefault="003E5DFB" w:rsidP="00745FD2">
      <w:pPr>
        <w:pStyle w:val="Point1"/>
        <w:tabs>
          <w:tab w:val="left" w:pos="1701"/>
        </w:tabs>
        <w:spacing w:after="0"/>
        <w:ind w:hanging="284"/>
        <w:rPr>
          <w:sz w:val="20"/>
        </w:rPr>
      </w:pPr>
      <w:r w:rsidRPr="00A77566">
        <w:rPr>
          <w:sz w:val="20"/>
        </w:rPr>
        <w:t>b.</w:t>
      </w:r>
      <w:r w:rsidRPr="00A77566">
        <w:rPr>
          <w:sz w:val="20"/>
        </w:rPr>
        <w:tab/>
        <w:t>Азидо групи;</w:t>
      </w:r>
    </w:p>
    <w:p w14:paraId="6450E8B4" w14:textId="77777777" w:rsidR="003E5DFB" w:rsidRPr="00A77566" w:rsidRDefault="003E5DFB" w:rsidP="00745FD2">
      <w:pPr>
        <w:pStyle w:val="Point1"/>
        <w:tabs>
          <w:tab w:val="left" w:pos="1701"/>
        </w:tabs>
        <w:spacing w:after="0"/>
        <w:ind w:hanging="284"/>
        <w:rPr>
          <w:sz w:val="20"/>
        </w:rPr>
      </w:pPr>
      <w:r w:rsidRPr="00A77566">
        <w:rPr>
          <w:sz w:val="20"/>
        </w:rPr>
        <w:t>c.</w:t>
      </w:r>
      <w:r w:rsidRPr="00A77566">
        <w:rPr>
          <w:sz w:val="20"/>
        </w:rPr>
        <w:tab/>
        <w:t>Нитрат групи;</w:t>
      </w:r>
    </w:p>
    <w:p w14:paraId="0EFC3469" w14:textId="77777777" w:rsidR="003E5DFB" w:rsidRPr="00A77566" w:rsidRDefault="003E5DFB" w:rsidP="00745FD2">
      <w:pPr>
        <w:pStyle w:val="Point1"/>
        <w:tabs>
          <w:tab w:val="left" w:pos="1701"/>
        </w:tabs>
        <w:spacing w:after="0"/>
        <w:ind w:hanging="284"/>
        <w:rPr>
          <w:sz w:val="20"/>
        </w:rPr>
      </w:pPr>
      <w:r w:rsidRPr="00A77566">
        <w:rPr>
          <w:sz w:val="20"/>
        </w:rPr>
        <w:t>d.</w:t>
      </w:r>
      <w:r w:rsidRPr="00A77566">
        <w:rPr>
          <w:sz w:val="20"/>
        </w:rPr>
        <w:tab/>
        <w:t xml:space="preserve">Нитраза групи; </w:t>
      </w:r>
      <w:r w:rsidRPr="00F408F7">
        <w:rPr>
          <w:sz w:val="20"/>
          <w:u w:val="single"/>
        </w:rPr>
        <w:t>или</w:t>
      </w:r>
    </w:p>
    <w:p w14:paraId="7C734CA6" w14:textId="77777777" w:rsidR="003E5DFB" w:rsidRPr="00A77566" w:rsidRDefault="003E5DFB" w:rsidP="00745FD2">
      <w:pPr>
        <w:pStyle w:val="Point1"/>
        <w:tabs>
          <w:tab w:val="left" w:pos="1701"/>
        </w:tabs>
        <w:spacing w:after="0"/>
        <w:ind w:hanging="284"/>
        <w:rPr>
          <w:sz w:val="20"/>
        </w:rPr>
      </w:pPr>
      <w:r w:rsidRPr="00A77566">
        <w:rPr>
          <w:sz w:val="20"/>
        </w:rPr>
        <w:t>e.</w:t>
      </w:r>
      <w:r w:rsidRPr="00A77566">
        <w:rPr>
          <w:sz w:val="20"/>
        </w:rPr>
        <w:tab/>
        <w:t>Дифлуороамино групи;</w:t>
      </w:r>
    </w:p>
    <w:p w14:paraId="6E507875"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FAMAO (3-дифлуораминометил-3-азидометил оксетан) и полимерите му;</w:t>
      </w:r>
    </w:p>
    <w:p w14:paraId="202A1FF6"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FEFO (бис(2-флуоро-2,2-динитроетил)формал) (CAS 17003-79-1);</w:t>
      </w:r>
    </w:p>
    <w:p w14:paraId="0B18D2C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FPF-1 (поли-2,2,3,3,4,4-хексафлуорпентан-1,5-диол формал) (CAS 376-90-9);</w:t>
      </w:r>
    </w:p>
    <w:p w14:paraId="525B98F3"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FPF-3 (поли-2,4,4,5,5,6,6-хептафлуоро-2-три-флуорметил-3-оксахептан-1,7-диол формал);</w:t>
      </w:r>
    </w:p>
    <w:p w14:paraId="1F078F00"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GAP (глицидилазиден полимер) (CAS 143178-24-9) и неговите производни;</w:t>
      </w:r>
    </w:p>
    <w:p w14:paraId="0005BBF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HTPB (полибутадиен с крайни хидроксилни групи) с количество на функционалните хидроксилни групи, равно на или по-голямо от 2,2 или равно на или по-малко от 2,4, хидроксилно число по-малко от 0,77 meq/g и вискозитет при 30 °C, по-малък от 47 поаза (CAS 69102-90-5);</w:t>
      </w:r>
    </w:p>
    <w:p w14:paraId="770962DF"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t>Етоксилиран поли(епихлорхидрин) с молекулна маса под 10 000, както следва:</w:t>
      </w:r>
    </w:p>
    <w:p w14:paraId="3E230B49" w14:textId="77777777" w:rsidR="003E5DFB" w:rsidRPr="00A77566" w:rsidRDefault="003E5DFB" w:rsidP="00453A98">
      <w:pPr>
        <w:pStyle w:val="Point1"/>
        <w:tabs>
          <w:tab w:val="left" w:pos="1701"/>
        </w:tabs>
        <w:spacing w:after="0"/>
        <w:ind w:hanging="283"/>
        <w:rPr>
          <w:sz w:val="20"/>
        </w:rPr>
      </w:pPr>
      <w:r w:rsidRPr="00A77566">
        <w:rPr>
          <w:sz w:val="20"/>
        </w:rPr>
        <w:t>a.</w:t>
      </w:r>
      <w:r w:rsidRPr="00A77566">
        <w:rPr>
          <w:sz w:val="20"/>
        </w:rPr>
        <w:tab/>
        <w:t>Поли(епихлорхидриндиол);</w:t>
      </w:r>
    </w:p>
    <w:p w14:paraId="6174C41D" w14:textId="77777777" w:rsidR="003E5DFB" w:rsidRPr="00A77566" w:rsidRDefault="003E5DFB" w:rsidP="00453A98">
      <w:pPr>
        <w:pStyle w:val="Point1"/>
        <w:tabs>
          <w:tab w:val="left" w:pos="1701"/>
        </w:tabs>
        <w:spacing w:after="0"/>
        <w:ind w:hanging="283"/>
        <w:rPr>
          <w:sz w:val="20"/>
        </w:rPr>
      </w:pPr>
      <w:r w:rsidRPr="00A77566">
        <w:rPr>
          <w:sz w:val="20"/>
        </w:rPr>
        <w:t>b.</w:t>
      </w:r>
      <w:r w:rsidRPr="00A77566">
        <w:rPr>
          <w:sz w:val="20"/>
        </w:rPr>
        <w:tab/>
        <w:t>Поли(епихлорхидринтриол);</w:t>
      </w:r>
    </w:p>
    <w:p w14:paraId="57946925"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t>NENAs (нитроетилнитрамин смеси) (CAS 17096-47-8, 85068-73-1, 82486-83-7, 82486-82-6 и 85954-06-9);</w:t>
      </w:r>
    </w:p>
    <w:p w14:paraId="73929DC2"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t>PGN (поли-GLYN, полиглицидилнитрат или поли(нитратометил оксиран) (CAS 27814-48-8);</w:t>
      </w:r>
    </w:p>
    <w:tbl>
      <w:tblPr>
        <w:tblW w:w="5000" w:type="pct"/>
        <w:tblCellSpacing w:w="0" w:type="dxa"/>
        <w:tblCellMar>
          <w:left w:w="0" w:type="dxa"/>
          <w:right w:w="0" w:type="dxa"/>
        </w:tblCellMar>
        <w:tblLook w:val="04A0" w:firstRow="1" w:lastRow="0" w:firstColumn="1" w:lastColumn="0" w:noHBand="0" w:noVBand="1"/>
      </w:tblPr>
      <w:tblGrid>
        <w:gridCol w:w="1102"/>
        <w:gridCol w:w="8537"/>
      </w:tblGrid>
      <w:tr w:rsidR="00444D42" w:rsidRPr="00444D42" w14:paraId="46F16378" w14:textId="77777777">
        <w:trPr>
          <w:tblCellSpacing w:w="0" w:type="dxa"/>
        </w:trPr>
        <w:tc>
          <w:tcPr>
            <w:tcW w:w="0" w:type="auto"/>
            <w:hideMark/>
          </w:tcPr>
          <w:p w14:paraId="5ABB1C34" w14:textId="77777777" w:rsidR="00191A13" w:rsidRPr="00444D42" w:rsidRDefault="00444D42" w:rsidP="00444D42">
            <w:pPr>
              <w:pStyle w:val="Default"/>
              <w:tabs>
                <w:tab w:val="left" w:pos="1418"/>
              </w:tabs>
              <w:ind w:left="1134" w:hanging="283"/>
              <w:rPr>
                <w:sz w:val="20"/>
                <w:szCs w:val="20"/>
              </w:rPr>
            </w:pPr>
            <w:r w:rsidRPr="00444D42">
              <w:rPr>
                <w:sz w:val="20"/>
                <w:szCs w:val="20"/>
              </w:rPr>
              <w:t>16.</w:t>
            </w:r>
          </w:p>
        </w:tc>
        <w:tc>
          <w:tcPr>
            <w:tcW w:w="0" w:type="auto"/>
            <w:hideMark/>
          </w:tcPr>
          <w:p w14:paraId="5735D320" w14:textId="77777777" w:rsidR="00191A13" w:rsidRPr="00444D42" w:rsidRDefault="00685A78" w:rsidP="00685A78">
            <w:pPr>
              <w:pStyle w:val="Default"/>
              <w:tabs>
                <w:tab w:val="left" w:pos="1418"/>
              </w:tabs>
              <w:rPr>
                <w:sz w:val="20"/>
                <w:szCs w:val="20"/>
              </w:rPr>
            </w:pPr>
            <w:r>
              <w:rPr>
                <w:sz w:val="20"/>
                <w:szCs w:val="20"/>
                <w:lang w:val="bg-BG"/>
              </w:rPr>
              <w:t xml:space="preserve"> </w:t>
            </w:r>
            <w:r w:rsidR="00444D42" w:rsidRPr="00444D42">
              <w:rPr>
                <w:sz w:val="20"/>
                <w:szCs w:val="20"/>
              </w:rPr>
              <w:t>Поли-NIMMO (поли(нитратометилметилоксетан), поли-NMMO или поли(3-нитратометил-3-метилоксетан) (CAS 84051-81-0);</w:t>
            </w:r>
          </w:p>
        </w:tc>
      </w:tr>
    </w:tbl>
    <w:p w14:paraId="3581BB33"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lastRenderedPageBreak/>
        <w:t>17.</w:t>
      </w:r>
      <w:r w:rsidRPr="00A77566">
        <w:rPr>
          <w:sz w:val="20"/>
          <w:szCs w:val="20"/>
          <w:lang w:val="bg-BG"/>
        </w:rPr>
        <w:tab/>
        <w:t>Полинитроортокарбонати;</w:t>
      </w:r>
    </w:p>
    <w:p w14:paraId="4CF76DBE"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t>TVOPA (1,2,3-трис[1,2-бис(дифлуорамино)етокси]пропан или добавен тривиноксипропан) (CAS 53159-39-0);</w:t>
      </w:r>
    </w:p>
    <w:p w14:paraId="4B39E02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t>4,5 диазидометил-2-метил-1,2,3-триазол (изо DAMTR);</w:t>
      </w:r>
    </w:p>
    <w:p w14:paraId="0659E323" w14:textId="77777777" w:rsidR="003E5DFB" w:rsidRDefault="003E5DFB" w:rsidP="00D804DA">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PNO (поли(3-нитрато оксетан);</w:t>
      </w:r>
    </w:p>
    <w:tbl>
      <w:tblPr>
        <w:tblW w:w="5000" w:type="pct"/>
        <w:tblCellSpacing w:w="0" w:type="dxa"/>
        <w:tblCellMar>
          <w:left w:w="0" w:type="dxa"/>
          <w:right w:w="0" w:type="dxa"/>
        </w:tblCellMar>
        <w:tblLook w:val="04A0" w:firstRow="1" w:lastRow="0" w:firstColumn="1" w:lastColumn="0" w:noHBand="0" w:noVBand="1"/>
      </w:tblPr>
      <w:tblGrid>
        <w:gridCol w:w="1134"/>
        <w:gridCol w:w="8505"/>
      </w:tblGrid>
      <w:tr w:rsidR="00871BD6" w:rsidRPr="00871BD6" w14:paraId="70A08B8F" w14:textId="77777777" w:rsidTr="00D804DA">
        <w:trPr>
          <w:tblCellSpacing w:w="0" w:type="dxa"/>
        </w:trPr>
        <w:tc>
          <w:tcPr>
            <w:tcW w:w="588" w:type="pct"/>
            <w:hideMark/>
          </w:tcPr>
          <w:p w14:paraId="416B5F73" w14:textId="77777777" w:rsidR="00191A13" w:rsidRPr="00871BD6" w:rsidRDefault="00871BD6" w:rsidP="00D804DA">
            <w:pPr>
              <w:pStyle w:val="Default"/>
              <w:tabs>
                <w:tab w:val="left" w:pos="1418"/>
              </w:tabs>
              <w:spacing w:before="240"/>
              <w:ind w:left="1134" w:hanging="283"/>
              <w:rPr>
                <w:sz w:val="20"/>
                <w:szCs w:val="20"/>
              </w:rPr>
            </w:pPr>
            <w:r w:rsidRPr="00871BD6">
              <w:rPr>
                <w:sz w:val="20"/>
                <w:szCs w:val="20"/>
              </w:rPr>
              <w:t>21.</w:t>
            </w:r>
          </w:p>
        </w:tc>
        <w:tc>
          <w:tcPr>
            <w:tcW w:w="4412" w:type="pct"/>
            <w:hideMark/>
          </w:tcPr>
          <w:p w14:paraId="4F399F49" w14:textId="77777777" w:rsidR="00191A13" w:rsidRPr="00871BD6" w:rsidRDefault="00871BD6" w:rsidP="00D804DA">
            <w:pPr>
              <w:pStyle w:val="Default"/>
              <w:tabs>
                <w:tab w:val="left" w:pos="1418"/>
              </w:tabs>
              <w:spacing w:before="240"/>
              <w:rPr>
                <w:sz w:val="20"/>
                <w:szCs w:val="20"/>
              </w:rPr>
            </w:pPr>
            <w:r w:rsidRPr="00871BD6">
              <w:rPr>
                <w:sz w:val="20"/>
                <w:szCs w:val="20"/>
              </w:rPr>
              <w:t>TMETN (триметилолетан тринитрат) (CAS 3032-55-1);</w:t>
            </w:r>
          </w:p>
        </w:tc>
      </w:tr>
    </w:tbl>
    <w:p w14:paraId="5A16D732"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f.</w:t>
      </w:r>
      <w:r w:rsidRPr="00A77566">
        <w:rPr>
          <w:sz w:val="20"/>
          <w:szCs w:val="20"/>
        </w:rPr>
        <w:tab/>
        <w:t>„Добавки“, както следва:</w:t>
      </w:r>
    </w:p>
    <w:p w14:paraId="394A88E2" w14:textId="77777777" w:rsidR="002F3D73" w:rsidRPr="005B2756" w:rsidRDefault="002F3D73" w:rsidP="002F3D73">
      <w:pPr>
        <w:autoSpaceDE w:val="0"/>
        <w:autoSpaceDN w:val="0"/>
        <w:adjustRightInd w:val="0"/>
        <w:spacing w:before="0" w:after="0" w:line="240" w:lineRule="auto"/>
        <w:jc w:val="both"/>
        <w:rPr>
          <w:color w:val="000000"/>
          <w:sz w:val="20"/>
          <w:szCs w:val="20"/>
          <w:lang w:eastAsia="bg-BG"/>
        </w:rPr>
      </w:pPr>
      <w:r w:rsidRPr="005B2756">
        <w:rPr>
          <w:i/>
          <w:iCs/>
          <w:color w:val="000000"/>
          <w:sz w:val="20"/>
          <w:szCs w:val="20"/>
          <w:lang w:eastAsia="bg-BG"/>
        </w:rPr>
        <w:t>Техническа забележка</w:t>
      </w:r>
    </w:p>
    <w:p w14:paraId="7B721945" w14:textId="77777777" w:rsidR="002F3D73" w:rsidRPr="002F3D73" w:rsidRDefault="002F3D73" w:rsidP="002F3D73">
      <w:pPr>
        <w:tabs>
          <w:tab w:val="left" w:pos="851"/>
          <w:tab w:val="left" w:pos="1701"/>
        </w:tabs>
        <w:autoSpaceDE w:val="0"/>
        <w:autoSpaceDN w:val="0"/>
        <w:adjustRightInd w:val="0"/>
        <w:spacing w:after="0" w:line="240" w:lineRule="auto"/>
        <w:ind w:left="851" w:hanging="851"/>
        <w:jc w:val="both"/>
        <w:rPr>
          <w:sz w:val="20"/>
          <w:szCs w:val="20"/>
        </w:rPr>
      </w:pPr>
      <w:r w:rsidRPr="005B2756">
        <w:rPr>
          <w:i/>
          <w:iCs/>
          <w:color w:val="000000"/>
          <w:sz w:val="20"/>
          <w:szCs w:val="20"/>
          <w:lang w:eastAsia="bg-BG"/>
        </w:rPr>
        <w:t>За целите на ML8.f. ‘добавки’ са компоненти, използвани във взривни вещества и взривни смеси с цел подобряване на техните качества.</w:t>
      </w:r>
    </w:p>
    <w:p w14:paraId="63405DBB"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Основен меден салицилат (CAS 62320-94-9);</w:t>
      </w:r>
    </w:p>
    <w:p w14:paraId="3758BDE7"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BHEGA (бис(2-хидроксиетил)гликоламид) (CAS 17409-41-5);</w:t>
      </w:r>
    </w:p>
    <w:p w14:paraId="627A2121"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BNO (бутадиеннитрилоксид);</w:t>
      </w:r>
    </w:p>
    <w:p w14:paraId="0255E382"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Фероценови производни, както следва:</w:t>
      </w:r>
    </w:p>
    <w:p w14:paraId="340590A6" w14:textId="77777777" w:rsidR="003E5DFB" w:rsidRPr="00A77566" w:rsidRDefault="003E5DFB" w:rsidP="00745FD2">
      <w:pPr>
        <w:pStyle w:val="Point2"/>
        <w:tabs>
          <w:tab w:val="left" w:pos="1701"/>
        </w:tabs>
        <w:spacing w:after="0"/>
        <w:ind w:left="1418" w:hanging="284"/>
        <w:rPr>
          <w:sz w:val="20"/>
        </w:rPr>
      </w:pPr>
      <w:r w:rsidRPr="00A77566">
        <w:rPr>
          <w:sz w:val="20"/>
        </w:rPr>
        <w:t>a.</w:t>
      </w:r>
      <w:r w:rsidRPr="00A77566">
        <w:rPr>
          <w:sz w:val="20"/>
        </w:rPr>
        <w:tab/>
        <w:t>Бутацен (CAS 125856-62-4);</w:t>
      </w:r>
    </w:p>
    <w:p w14:paraId="548B0068" w14:textId="77777777" w:rsidR="003E5DFB" w:rsidRPr="00A77566" w:rsidRDefault="003E5DFB" w:rsidP="00745FD2">
      <w:pPr>
        <w:pStyle w:val="Point2"/>
        <w:tabs>
          <w:tab w:val="left" w:pos="1701"/>
        </w:tabs>
        <w:spacing w:after="0"/>
        <w:ind w:left="1418" w:hanging="284"/>
        <w:rPr>
          <w:sz w:val="20"/>
        </w:rPr>
      </w:pPr>
      <w:r w:rsidRPr="00A77566">
        <w:rPr>
          <w:sz w:val="20"/>
        </w:rPr>
        <w:t>b.</w:t>
      </w:r>
      <w:r w:rsidRPr="00A77566">
        <w:rPr>
          <w:sz w:val="20"/>
        </w:rPr>
        <w:tab/>
        <w:t>Катоцен (2,2-диетилфероценил пропан) (CAS 37206-42-1);</w:t>
      </w:r>
    </w:p>
    <w:p w14:paraId="739B66ED" w14:textId="77777777" w:rsidR="003E5DFB" w:rsidRPr="00A77566" w:rsidRDefault="003E5DFB" w:rsidP="00745FD2">
      <w:pPr>
        <w:pStyle w:val="Point2"/>
        <w:tabs>
          <w:tab w:val="left" w:pos="1701"/>
        </w:tabs>
        <w:spacing w:after="0"/>
        <w:ind w:left="1418" w:hanging="284"/>
        <w:rPr>
          <w:sz w:val="20"/>
        </w:rPr>
      </w:pPr>
      <w:r w:rsidRPr="00A77566">
        <w:rPr>
          <w:sz w:val="20"/>
        </w:rPr>
        <w:t>c.</w:t>
      </w:r>
      <w:r w:rsidRPr="00A77566">
        <w:rPr>
          <w:sz w:val="20"/>
        </w:rPr>
        <w:tab/>
        <w:t xml:space="preserve">Фероценови карбоксилни киселини и техни естери; </w:t>
      </w:r>
    </w:p>
    <w:p w14:paraId="2BC88770" w14:textId="77777777" w:rsidR="003E5DFB" w:rsidRPr="00A77566" w:rsidRDefault="003E5DFB" w:rsidP="00745FD2">
      <w:pPr>
        <w:pStyle w:val="Point2"/>
        <w:tabs>
          <w:tab w:val="left" w:pos="1701"/>
        </w:tabs>
        <w:spacing w:after="0"/>
        <w:ind w:left="1418" w:hanging="284"/>
        <w:rPr>
          <w:sz w:val="20"/>
        </w:rPr>
      </w:pPr>
      <w:r w:rsidRPr="00A77566">
        <w:rPr>
          <w:sz w:val="20"/>
        </w:rPr>
        <w:t>d.</w:t>
      </w:r>
      <w:r w:rsidRPr="00A77566">
        <w:rPr>
          <w:sz w:val="20"/>
        </w:rPr>
        <w:tab/>
        <w:t>n-бутил-фероцен (CAS 31904-29-7);</w:t>
      </w:r>
    </w:p>
    <w:p w14:paraId="4700988C" w14:textId="77777777" w:rsidR="003E5DFB" w:rsidRPr="00A77566" w:rsidRDefault="003E5DFB" w:rsidP="00745FD2">
      <w:pPr>
        <w:pStyle w:val="Point2"/>
        <w:tabs>
          <w:tab w:val="left" w:pos="1701"/>
        </w:tabs>
        <w:spacing w:after="0"/>
        <w:ind w:left="1418" w:hanging="284"/>
        <w:rPr>
          <w:sz w:val="20"/>
        </w:rPr>
      </w:pPr>
      <w:r w:rsidRPr="00A77566">
        <w:rPr>
          <w:sz w:val="20"/>
        </w:rPr>
        <w:t>e.</w:t>
      </w:r>
      <w:r w:rsidRPr="00A77566">
        <w:rPr>
          <w:sz w:val="20"/>
        </w:rPr>
        <w:tab/>
        <w:t>Други добавъчни полимерни фероценови производни, които не са изброени на друго място в ML8.f.4.;</w:t>
      </w:r>
    </w:p>
    <w:p w14:paraId="7CE909EC" w14:textId="77777777" w:rsidR="003E5DFB" w:rsidRPr="00A77566" w:rsidRDefault="003E5DFB" w:rsidP="00745FD2">
      <w:pPr>
        <w:pStyle w:val="Point2"/>
        <w:tabs>
          <w:tab w:val="left" w:pos="1701"/>
        </w:tabs>
        <w:spacing w:after="0"/>
        <w:ind w:left="1418" w:hanging="284"/>
        <w:rPr>
          <w:sz w:val="20"/>
        </w:rPr>
      </w:pPr>
      <w:r w:rsidRPr="00A77566">
        <w:rPr>
          <w:sz w:val="20"/>
        </w:rPr>
        <w:t>f.</w:t>
      </w:r>
      <w:r w:rsidRPr="00A77566">
        <w:rPr>
          <w:sz w:val="20"/>
        </w:rPr>
        <w:tab/>
        <w:t>Етилфероцен (CAS 1273-89-8);</w:t>
      </w:r>
    </w:p>
    <w:p w14:paraId="132EA57D" w14:textId="77777777" w:rsidR="003E5DFB" w:rsidRPr="00A77566" w:rsidRDefault="003E5DFB" w:rsidP="00745FD2">
      <w:pPr>
        <w:pStyle w:val="Point2"/>
        <w:tabs>
          <w:tab w:val="left" w:pos="1701"/>
        </w:tabs>
        <w:spacing w:after="0"/>
        <w:ind w:left="1418" w:hanging="284"/>
        <w:rPr>
          <w:sz w:val="20"/>
        </w:rPr>
      </w:pPr>
      <w:r w:rsidRPr="00A77566">
        <w:rPr>
          <w:sz w:val="20"/>
        </w:rPr>
        <w:t>g.</w:t>
      </w:r>
      <w:r w:rsidRPr="00A77566">
        <w:rPr>
          <w:sz w:val="20"/>
        </w:rPr>
        <w:tab/>
        <w:t>Пропилфероцен;</w:t>
      </w:r>
    </w:p>
    <w:p w14:paraId="7F8F5E89" w14:textId="77777777" w:rsidR="003E5DFB" w:rsidRPr="00A77566" w:rsidRDefault="003E5DFB" w:rsidP="00745FD2">
      <w:pPr>
        <w:pStyle w:val="Point2"/>
        <w:tabs>
          <w:tab w:val="left" w:pos="1701"/>
        </w:tabs>
        <w:spacing w:after="0"/>
        <w:ind w:left="1418" w:hanging="284"/>
        <w:rPr>
          <w:sz w:val="20"/>
        </w:rPr>
      </w:pPr>
      <w:r w:rsidRPr="00A77566">
        <w:rPr>
          <w:sz w:val="20"/>
        </w:rPr>
        <w:t>h.</w:t>
      </w:r>
      <w:r w:rsidRPr="00A77566">
        <w:rPr>
          <w:sz w:val="20"/>
        </w:rPr>
        <w:tab/>
        <w:t>Пентилфероцен (CAS 1274-00-6);</w:t>
      </w:r>
    </w:p>
    <w:p w14:paraId="3A2A9B77" w14:textId="77777777" w:rsidR="003E5DFB" w:rsidRPr="00A77566" w:rsidRDefault="003E5DFB" w:rsidP="00745FD2">
      <w:pPr>
        <w:pStyle w:val="Point2"/>
        <w:tabs>
          <w:tab w:val="left" w:pos="1701"/>
        </w:tabs>
        <w:spacing w:after="0"/>
        <w:ind w:left="1418" w:hanging="284"/>
        <w:rPr>
          <w:sz w:val="20"/>
        </w:rPr>
      </w:pPr>
      <w:r w:rsidRPr="00A77566">
        <w:rPr>
          <w:sz w:val="20"/>
        </w:rPr>
        <w:t>i.</w:t>
      </w:r>
      <w:r w:rsidRPr="00A77566">
        <w:rPr>
          <w:sz w:val="20"/>
        </w:rPr>
        <w:tab/>
        <w:t>Дициклопентил фероцен;</w:t>
      </w:r>
    </w:p>
    <w:p w14:paraId="0F9AFB13" w14:textId="77777777" w:rsidR="003E5DFB" w:rsidRPr="00A77566" w:rsidRDefault="003E5DFB" w:rsidP="00745FD2">
      <w:pPr>
        <w:pStyle w:val="Point2"/>
        <w:tabs>
          <w:tab w:val="left" w:pos="1701"/>
        </w:tabs>
        <w:spacing w:after="0"/>
        <w:ind w:left="1418" w:hanging="284"/>
        <w:rPr>
          <w:sz w:val="20"/>
        </w:rPr>
      </w:pPr>
      <w:r w:rsidRPr="00A77566">
        <w:rPr>
          <w:sz w:val="20"/>
        </w:rPr>
        <w:t>j.</w:t>
      </w:r>
      <w:r w:rsidRPr="00A77566">
        <w:rPr>
          <w:sz w:val="20"/>
        </w:rPr>
        <w:tab/>
        <w:t>Дициклохексил фероцен;</w:t>
      </w:r>
    </w:p>
    <w:p w14:paraId="479ECF62" w14:textId="77777777" w:rsidR="003E5DFB" w:rsidRPr="00A77566" w:rsidRDefault="003E5DFB" w:rsidP="00745FD2">
      <w:pPr>
        <w:pStyle w:val="Point2"/>
        <w:tabs>
          <w:tab w:val="left" w:pos="1701"/>
        </w:tabs>
        <w:spacing w:after="0"/>
        <w:ind w:left="1418" w:hanging="284"/>
        <w:rPr>
          <w:sz w:val="20"/>
        </w:rPr>
      </w:pPr>
      <w:r w:rsidRPr="00A77566">
        <w:rPr>
          <w:sz w:val="20"/>
        </w:rPr>
        <w:t>k.</w:t>
      </w:r>
      <w:r w:rsidRPr="00A77566">
        <w:rPr>
          <w:sz w:val="20"/>
        </w:rPr>
        <w:tab/>
        <w:t>Диетилфероцен (CAS 1273-97-8);</w:t>
      </w:r>
    </w:p>
    <w:p w14:paraId="3286C762" w14:textId="77777777" w:rsidR="003E5DFB" w:rsidRPr="00A77566" w:rsidRDefault="003E5DFB" w:rsidP="00745FD2">
      <w:pPr>
        <w:pStyle w:val="Point2"/>
        <w:tabs>
          <w:tab w:val="left" w:pos="1701"/>
        </w:tabs>
        <w:spacing w:after="0"/>
        <w:ind w:left="1418" w:hanging="284"/>
        <w:rPr>
          <w:sz w:val="20"/>
        </w:rPr>
      </w:pPr>
      <w:r w:rsidRPr="00A77566">
        <w:rPr>
          <w:sz w:val="20"/>
        </w:rPr>
        <w:t>l.</w:t>
      </w:r>
      <w:r w:rsidRPr="00A77566">
        <w:rPr>
          <w:sz w:val="20"/>
        </w:rPr>
        <w:tab/>
        <w:t>Дипропилфероцен;</w:t>
      </w:r>
    </w:p>
    <w:p w14:paraId="779BB9D7" w14:textId="77777777" w:rsidR="003E5DFB" w:rsidRPr="00A77566" w:rsidRDefault="003E5DFB" w:rsidP="00745FD2">
      <w:pPr>
        <w:pStyle w:val="Point2"/>
        <w:tabs>
          <w:tab w:val="left" w:pos="1701"/>
        </w:tabs>
        <w:spacing w:after="0"/>
        <w:ind w:left="1418" w:hanging="284"/>
        <w:rPr>
          <w:sz w:val="20"/>
        </w:rPr>
      </w:pPr>
      <w:r w:rsidRPr="00A77566">
        <w:rPr>
          <w:sz w:val="20"/>
        </w:rPr>
        <w:t>m.</w:t>
      </w:r>
      <w:r w:rsidRPr="00A77566">
        <w:rPr>
          <w:sz w:val="20"/>
        </w:rPr>
        <w:tab/>
        <w:t>Дибутилфероцен (CAS 1274-08-4);</w:t>
      </w:r>
    </w:p>
    <w:p w14:paraId="2C3552A3" w14:textId="77777777" w:rsidR="003E5DFB" w:rsidRPr="00A77566" w:rsidRDefault="003E5DFB" w:rsidP="00745FD2">
      <w:pPr>
        <w:pStyle w:val="Point2"/>
        <w:tabs>
          <w:tab w:val="left" w:pos="1701"/>
        </w:tabs>
        <w:spacing w:after="0"/>
        <w:ind w:left="1418" w:hanging="284"/>
        <w:rPr>
          <w:sz w:val="20"/>
        </w:rPr>
      </w:pPr>
      <w:r w:rsidRPr="00A77566">
        <w:rPr>
          <w:sz w:val="20"/>
        </w:rPr>
        <w:t>n.</w:t>
      </w:r>
      <w:r w:rsidRPr="00A77566">
        <w:rPr>
          <w:sz w:val="20"/>
        </w:rPr>
        <w:tab/>
        <w:t>Дихексилфероцен (CAS 93894-59-8);</w:t>
      </w:r>
    </w:p>
    <w:p w14:paraId="14AFEF7D" w14:textId="77777777" w:rsidR="003E5DFB" w:rsidRPr="00A77566" w:rsidRDefault="003E5DFB" w:rsidP="00745FD2">
      <w:pPr>
        <w:pStyle w:val="Point2"/>
        <w:tabs>
          <w:tab w:val="left" w:pos="1701"/>
        </w:tabs>
        <w:spacing w:after="0"/>
        <w:ind w:left="1418" w:hanging="284"/>
        <w:rPr>
          <w:sz w:val="20"/>
        </w:rPr>
      </w:pPr>
      <w:r w:rsidRPr="00A77566">
        <w:rPr>
          <w:sz w:val="20"/>
        </w:rPr>
        <w:t>o.</w:t>
      </w:r>
      <w:r w:rsidRPr="00A77566">
        <w:rPr>
          <w:sz w:val="20"/>
        </w:rPr>
        <w:tab/>
        <w:t>Ацетилфероцен (CAS 1271-55-2)/1,1′-диацетилфероцен (CAS 1273-94-5);</w:t>
      </w:r>
    </w:p>
    <w:p w14:paraId="3C8351B2" w14:textId="77777777" w:rsidR="00134820"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Оловен бета-резорцинат (CAS 20936-32-7)</w:t>
      </w:r>
      <w:r w:rsidR="00CF510E">
        <w:rPr>
          <w:sz w:val="20"/>
          <w:szCs w:val="20"/>
          <w:lang w:val="bg-BG"/>
        </w:rPr>
        <w:t xml:space="preserve"> </w:t>
      </w:r>
      <w:r w:rsidR="00280F32" w:rsidRPr="00280F32">
        <w:rPr>
          <w:sz w:val="20"/>
          <w:szCs w:val="20"/>
          <w:lang w:val="bg-BG"/>
        </w:rPr>
        <w:t>или меден бета-резорцилат (CAS 70983-44-7);</w:t>
      </w:r>
    </w:p>
    <w:p w14:paraId="14E1F7DA" w14:textId="77777777" w:rsidR="003E5DFB" w:rsidRPr="00A77566" w:rsidRDefault="00134820" w:rsidP="00B1699B">
      <w:pPr>
        <w:pStyle w:val="Default"/>
        <w:tabs>
          <w:tab w:val="left" w:pos="1418"/>
        </w:tabs>
        <w:spacing w:before="120"/>
        <w:ind w:left="1134" w:hanging="283"/>
        <w:jc w:val="both"/>
        <w:rPr>
          <w:sz w:val="20"/>
          <w:szCs w:val="20"/>
          <w:lang w:val="bg-BG"/>
        </w:rPr>
      </w:pPr>
      <w:r>
        <w:rPr>
          <w:sz w:val="20"/>
          <w:szCs w:val="20"/>
          <w:lang w:val="bg-BG"/>
        </w:rPr>
        <w:t xml:space="preserve">6.   </w:t>
      </w:r>
      <w:r w:rsidR="003E5DFB" w:rsidRPr="00A77566">
        <w:rPr>
          <w:sz w:val="20"/>
          <w:szCs w:val="20"/>
          <w:lang w:val="bg-BG"/>
        </w:rPr>
        <w:t>Оловен цитрат (CAS 14450-60-3);</w:t>
      </w:r>
    </w:p>
    <w:p w14:paraId="3BEE2609"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Оловно-медни хелати на бета-резорцилат или салицилати (CAS 68411-07-4);</w:t>
      </w:r>
    </w:p>
    <w:p w14:paraId="3A35F7D1"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Оловен малеат (CAS 19136-34-6);</w:t>
      </w:r>
    </w:p>
    <w:p w14:paraId="4370F0E1"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Оловен салицилат (CAS 15748-73-9);</w:t>
      </w:r>
    </w:p>
    <w:p w14:paraId="5ED5CD6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Оловен станат (CAS 12036-31-6);</w:t>
      </w:r>
    </w:p>
    <w:p w14:paraId="4B364801"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MAPO (трис-1-(2-метил)азиридинил фосфиноксид) (CAS 57-39-6); BOBBA 8 (бис(2-метил азиридинил) 2-(2-хидроксипропанокси) пропиламино фосфин оксид) и др. производни на MAPO;</w:t>
      </w:r>
    </w:p>
    <w:p w14:paraId="7C7528C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Метил BAPO (бис(2-метилазиридинил)метиламино фосфин оксид) (CAS 85068-72-0);</w:t>
      </w:r>
    </w:p>
    <w:p w14:paraId="35AB2387"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t>N-метил-p-нитроанилин (CAS 100-15-2);</w:t>
      </w:r>
    </w:p>
    <w:p w14:paraId="017ED0FB"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t>3-нитразо-1,5-пентан диизоцианат (CAS 7406-61-9);</w:t>
      </w:r>
    </w:p>
    <w:p w14:paraId="7923E5F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t>Металорганични купелуващи агенти, както следва:</w:t>
      </w:r>
    </w:p>
    <w:p w14:paraId="713A9BE2" w14:textId="77777777" w:rsidR="003E5DFB" w:rsidRPr="00A77566" w:rsidRDefault="003E5DFB" w:rsidP="00453A98">
      <w:pPr>
        <w:pStyle w:val="Point2"/>
        <w:tabs>
          <w:tab w:val="left" w:pos="1701"/>
        </w:tabs>
        <w:spacing w:after="0"/>
        <w:ind w:left="1418" w:hanging="284"/>
        <w:rPr>
          <w:sz w:val="20"/>
        </w:rPr>
      </w:pPr>
      <w:r w:rsidRPr="00A77566">
        <w:rPr>
          <w:sz w:val="20"/>
        </w:rPr>
        <w:lastRenderedPageBreak/>
        <w:t>a.</w:t>
      </w:r>
      <w:r w:rsidRPr="00A77566">
        <w:rPr>
          <w:sz w:val="20"/>
        </w:rPr>
        <w:tab/>
        <w:t>Неопентил[диалил]окси, три[диоктил]фосфато титанат (CAS 103850-22-2); познат още като титанов IV, 2,2-[ди 2-пропенолат-метил, бутанолат, три(диоктил)фосфат] (CAS 110438-25-0); или LICA 12 (CAS 103850-22-2);</w:t>
      </w:r>
    </w:p>
    <w:p w14:paraId="707B206A" w14:textId="77777777" w:rsidR="003E5DFB" w:rsidRPr="00A77566" w:rsidRDefault="003E5DFB" w:rsidP="00453A98">
      <w:pPr>
        <w:pStyle w:val="Point2"/>
        <w:tabs>
          <w:tab w:val="left" w:pos="1701"/>
        </w:tabs>
        <w:spacing w:after="0"/>
        <w:ind w:left="1418" w:hanging="284"/>
        <w:rPr>
          <w:sz w:val="20"/>
        </w:rPr>
      </w:pPr>
      <w:r w:rsidRPr="00A77566">
        <w:rPr>
          <w:sz w:val="20"/>
        </w:rPr>
        <w:t>b.</w:t>
      </w:r>
      <w:r w:rsidRPr="00A77566">
        <w:rPr>
          <w:sz w:val="20"/>
        </w:rPr>
        <w:tab/>
        <w:t>Титанов IV, [2-пропенолат-1)метил, n-пропанолатметил] бутанолат-1, трис[диоктил]пиро</w:t>
      </w:r>
      <w:r w:rsidR="00F65C40">
        <w:rPr>
          <w:sz w:val="20"/>
        </w:rPr>
        <w:t>-</w:t>
      </w:r>
      <w:r w:rsidRPr="00A77566">
        <w:rPr>
          <w:sz w:val="20"/>
        </w:rPr>
        <w:t>фосфат или KR3538;</w:t>
      </w:r>
    </w:p>
    <w:p w14:paraId="3E977154" w14:textId="77777777" w:rsidR="003E5DFB" w:rsidRPr="00A77566" w:rsidRDefault="003E5DFB" w:rsidP="00453A98">
      <w:pPr>
        <w:pStyle w:val="Point2"/>
        <w:tabs>
          <w:tab w:val="left" w:pos="1701"/>
        </w:tabs>
        <w:spacing w:after="0"/>
        <w:ind w:left="1418" w:hanging="284"/>
        <w:rPr>
          <w:sz w:val="20"/>
        </w:rPr>
      </w:pPr>
      <w:r w:rsidRPr="00A77566">
        <w:rPr>
          <w:sz w:val="20"/>
        </w:rPr>
        <w:t>c.</w:t>
      </w:r>
      <w:r w:rsidRPr="00A77566">
        <w:rPr>
          <w:sz w:val="20"/>
        </w:rPr>
        <w:tab/>
        <w:t>Титанов IV, [(2-пропенолат-1)метил, n-пропанолметил] бутанолат-1,трис(диоктил)фосфат;</w:t>
      </w:r>
    </w:p>
    <w:p w14:paraId="52E36FDE"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16.</w:t>
      </w:r>
      <w:r w:rsidRPr="00A77566">
        <w:rPr>
          <w:sz w:val="20"/>
          <w:szCs w:val="20"/>
          <w:lang w:val="bg-BG"/>
        </w:rPr>
        <w:tab/>
        <w:t>Полицианодифлуораминоетиленоксид;</w:t>
      </w:r>
    </w:p>
    <w:p w14:paraId="7A477501"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17.</w:t>
      </w:r>
      <w:r w:rsidRPr="00A77566">
        <w:rPr>
          <w:sz w:val="20"/>
          <w:szCs w:val="20"/>
          <w:lang w:val="bg-BG"/>
        </w:rPr>
        <w:tab/>
        <w:t>Свързващи вещества, както следва:</w:t>
      </w:r>
    </w:p>
    <w:p w14:paraId="2260B401" w14:textId="77777777" w:rsidR="003E5DFB" w:rsidRPr="00A77566" w:rsidRDefault="003E5DFB" w:rsidP="00453A98">
      <w:pPr>
        <w:pStyle w:val="Point2"/>
        <w:tabs>
          <w:tab w:val="left" w:pos="1701"/>
        </w:tabs>
        <w:spacing w:after="0"/>
        <w:ind w:left="1418" w:hanging="284"/>
        <w:rPr>
          <w:sz w:val="20"/>
        </w:rPr>
      </w:pPr>
      <w:r w:rsidRPr="00A77566">
        <w:rPr>
          <w:sz w:val="20"/>
        </w:rPr>
        <w:t>a.</w:t>
      </w:r>
      <w:r w:rsidRPr="00A77566">
        <w:rPr>
          <w:sz w:val="20"/>
        </w:rPr>
        <w:tab/>
        <w:t>1,1R,1S-тримезоил-трис(2-етилазиридин) (HX-868, BITA)</w:t>
      </w:r>
      <w:r w:rsidRPr="00A77566">
        <w:rPr>
          <w:sz w:val="20"/>
        </w:rPr>
        <w:tab/>
        <w:t>(CAS 7722-73-8);</w:t>
      </w:r>
    </w:p>
    <w:p w14:paraId="72E661F4" w14:textId="77777777" w:rsidR="003E5DFB" w:rsidRPr="00A77566" w:rsidRDefault="003E5DFB" w:rsidP="00453A98">
      <w:pPr>
        <w:pStyle w:val="Point2"/>
        <w:tabs>
          <w:tab w:val="left" w:pos="1701"/>
        </w:tabs>
        <w:spacing w:after="0"/>
        <w:ind w:left="1418" w:hanging="284"/>
        <w:rPr>
          <w:sz w:val="20"/>
        </w:rPr>
      </w:pPr>
      <w:r w:rsidRPr="00A77566">
        <w:rPr>
          <w:sz w:val="20"/>
        </w:rPr>
        <w:t>b.</w:t>
      </w:r>
      <w:r w:rsidRPr="00A77566">
        <w:rPr>
          <w:sz w:val="20"/>
        </w:rPr>
        <w:tab/>
        <w:t>Многофункционални азиридин-амиди с изофталова, тримезинова, изоцианурова или триметиладипинова верижна структура и 2-метил или 2-етил замествания на азиридиновата група;</w:t>
      </w:r>
    </w:p>
    <w:p w14:paraId="0B48B472"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w:t>
      </w:r>
      <w:r w:rsidRPr="00A77566">
        <w:rPr>
          <w:sz w:val="20"/>
          <w:szCs w:val="20"/>
        </w:rPr>
        <w:tab/>
      </w:r>
      <w:r w:rsidRPr="00A77566">
        <w:rPr>
          <w:i/>
          <w:sz w:val="20"/>
          <w:szCs w:val="20"/>
        </w:rPr>
        <w:t>ML.8.f.17.b. включва:</w:t>
      </w:r>
    </w:p>
    <w:p w14:paraId="7F3F34F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1,1H-изофталоил-бис(2-метилазиридин)(HX-752) (CAS 7652-64-4);</w:t>
      </w:r>
    </w:p>
    <w:p w14:paraId="36E06A8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2,4,6-трис(2-етил-1-азиридинил)-1,3,5-триазин (HX</w:t>
      </w:r>
      <w:r w:rsidRPr="00A77566">
        <w:rPr>
          <w:i/>
          <w:sz w:val="20"/>
          <w:szCs w:val="20"/>
        </w:rPr>
        <w:noBreakHyphen/>
        <w:t>874) (CAS 18924-91-9);</w:t>
      </w:r>
    </w:p>
    <w:p w14:paraId="5A63CC3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1,1'-триметиладипоил-бис(2-етилазиридин) (HX-877)(CAS 71463-62-2).</w:t>
      </w:r>
    </w:p>
    <w:p w14:paraId="419ED1B2"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t>Пропиленимин (2-метилазиридин) (CAS 75-55-8);</w:t>
      </w:r>
    </w:p>
    <w:p w14:paraId="04DF607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t>Финодисперсен железен оксид (Fe2O3) (CAS 1317-60-8) със специфична повърхност над 250 m2/g и средна едрина на зърната, равна на или по-малка от 3,0 nm;</w:t>
      </w:r>
    </w:p>
    <w:p w14:paraId="0884CE63"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TEPAN (тетраетиленпентааминоакрилонитрил) (CAS 68412-45-3); цианоетилирани полиамини и техните соли;</w:t>
      </w:r>
    </w:p>
    <w:p w14:paraId="69EE69EE"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21.</w:t>
      </w:r>
      <w:r w:rsidRPr="00A77566">
        <w:rPr>
          <w:sz w:val="20"/>
          <w:szCs w:val="20"/>
          <w:lang w:val="bg-BG"/>
        </w:rPr>
        <w:tab/>
        <w:t>TEPANOL (тетраетиленпентааминоакрилонитрилглицидол) (CAS 68412-46-4); адукти на цианоетилирани полиамиди с глицидол и техните соли;</w:t>
      </w:r>
    </w:p>
    <w:p w14:paraId="7A62B19D"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22.</w:t>
      </w:r>
      <w:r w:rsidRPr="00A77566">
        <w:rPr>
          <w:sz w:val="20"/>
          <w:szCs w:val="20"/>
          <w:lang w:val="bg-BG"/>
        </w:rPr>
        <w:tab/>
        <w:t>TPB (трифенил бисмут) (CAS 603-33-8);</w:t>
      </w:r>
      <w:r w:rsidRPr="00A77566">
        <w:rPr>
          <w:sz w:val="20"/>
          <w:szCs w:val="20"/>
          <w:lang w:val="bg-BG"/>
        </w:rPr>
        <w:tab/>
      </w:r>
    </w:p>
    <w:p w14:paraId="3744D24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23.</w:t>
      </w:r>
      <w:r w:rsidRPr="00A77566">
        <w:rPr>
          <w:sz w:val="20"/>
          <w:szCs w:val="20"/>
          <w:lang w:val="bg-BG"/>
        </w:rPr>
        <w:tab/>
        <w:t>TEPB (трис (етоксифенил) бисмут) (CAS 90591-48-3);</w:t>
      </w:r>
    </w:p>
    <w:p w14:paraId="66443D4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g.</w:t>
      </w:r>
      <w:r w:rsidRPr="00A77566">
        <w:rPr>
          <w:sz w:val="20"/>
          <w:szCs w:val="20"/>
        </w:rPr>
        <w:tab/>
        <w:t>„Прекурсори“, както следва:</w:t>
      </w:r>
    </w:p>
    <w:p w14:paraId="62EF587B"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В ML8.g. препратките са към изброени „Енергетични материали“, изработени от тези вещества.</w:t>
      </w:r>
    </w:p>
    <w:p w14:paraId="13224D6A"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BCMO (3,3-бис(хлорметил)оксетан) (CAS 78-71-7) (вж. също ML8.e.1. и e.2.);</w:t>
      </w:r>
    </w:p>
    <w:p w14:paraId="2600901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Динитроазетидин-t-бутил сол (CAS 125735-38-8) (вж. също ML8.а.28.);</w:t>
      </w:r>
    </w:p>
    <w:p w14:paraId="7EA54946"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Производни на хексаазаизовюрцитан, в т.ч. HBIW (хексабензилхексаазоизовюрцитан) (CAS 124782-15-6) (вж. също ML8.a.4.) и TAIW (тетраацетилдибензилхексаазоизовюрцитан) (CAS 182763-60-6) (вж. също ML8.a.4.);</w:t>
      </w:r>
    </w:p>
    <w:p w14:paraId="25F91118"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Отпада от 2013 г.;</w:t>
      </w:r>
    </w:p>
    <w:p w14:paraId="5F119990"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TAT (1,3,5,7 тетраацетил-1,3,5,7-тетраазоцикло-октан) (CAS 41378-98-7) (вж.също ML8.а.13.);</w:t>
      </w:r>
    </w:p>
    <w:p w14:paraId="413D0CF8"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1,4,5,8-тетраазодекалин (CAS 5409-42-7) (вж.също ML8.a.27.);</w:t>
      </w:r>
    </w:p>
    <w:p w14:paraId="5E274FE6"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1,3,5-трихлорбензен (CAS 108-70-3) (вж.също ML8.a.23.);</w:t>
      </w:r>
    </w:p>
    <w:p w14:paraId="2531012C"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1,2,4-трихидроксибутан (1,2,4-бутантриол) (CAS 3068-00-6) (вж.също ML8.e.5.);</w:t>
      </w:r>
    </w:p>
    <w:p w14:paraId="6406CDEC" w14:textId="77777777" w:rsidR="003E5DFB"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DADN (1,5-диацетил-3,7-динитро-1, 3, 5, 7-тетрааза-циклооктан) (вж. също ML8.a.13.).</w:t>
      </w:r>
    </w:p>
    <w:p w14:paraId="7416C7E0" w14:textId="77777777" w:rsidR="00181425" w:rsidRPr="00B11A92" w:rsidRDefault="00181425" w:rsidP="00181425">
      <w:pPr>
        <w:pStyle w:val="Default"/>
        <w:tabs>
          <w:tab w:val="left" w:pos="1418"/>
        </w:tabs>
        <w:spacing w:before="120"/>
        <w:ind w:left="1134" w:hanging="283"/>
        <w:jc w:val="both"/>
        <w:rPr>
          <w:sz w:val="20"/>
          <w:szCs w:val="20"/>
          <w:lang w:val="ru-RU"/>
        </w:rPr>
      </w:pPr>
      <w:r w:rsidRPr="00181425">
        <w:rPr>
          <w:sz w:val="20"/>
          <w:szCs w:val="20"/>
          <w:lang w:val="bg-BG"/>
        </w:rPr>
        <w:t>h. Прахообразни и формовани ‘реактивни материали’, както следва:</w:t>
      </w:r>
    </w:p>
    <w:p w14:paraId="28FEC0DB" w14:textId="77777777" w:rsidR="0097740E" w:rsidRDefault="0097740E" w:rsidP="00181425">
      <w:pPr>
        <w:pStyle w:val="Default"/>
        <w:tabs>
          <w:tab w:val="left" w:pos="1418"/>
        </w:tabs>
        <w:spacing w:before="120"/>
        <w:ind w:left="1134" w:hanging="283"/>
        <w:jc w:val="both"/>
        <w:rPr>
          <w:sz w:val="20"/>
          <w:szCs w:val="20"/>
          <w:lang w:val="bg-BG"/>
        </w:rPr>
      </w:pPr>
      <w:r w:rsidRPr="00B11A92">
        <w:rPr>
          <w:sz w:val="20"/>
          <w:szCs w:val="20"/>
          <w:lang w:val="ru-RU"/>
        </w:rPr>
        <w:tab/>
      </w:r>
      <w:r w:rsidRPr="00BC5429">
        <w:rPr>
          <w:sz w:val="20"/>
          <w:szCs w:val="20"/>
          <w:lang w:val="ru-RU"/>
        </w:rPr>
        <w:t>1</w:t>
      </w:r>
      <w:r>
        <w:rPr>
          <w:sz w:val="20"/>
          <w:szCs w:val="20"/>
          <w:lang w:val="bg-BG"/>
        </w:rPr>
        <w:t>.</w:t>
      </w:r>
      <w:r w:rsidR="00BC5429" w:rsidRPr="00BC5429">
        <w:rPr>
          <w:sz w:val="20"/>
          <w:szCs w:val="20"/>
          <w:lang w:val="bg-BG"/>
        </w:rPr>
        <w:t xml:space="preserve"> </w:t>
      </w:r>
      <w:r w:rsidR="00BC5429" w:rsidRPr="00181425">
        <w:rPr>
          <w:sz w:val="20"/>
          <w:szCs w:val="20"/>
          <w:lang w:val="bg-BG"/>
        </w:rPr>
        <w:t>Прахове от някое от следните вещества, с размер на частиците по-малък от 250 μm във всяка посока, които не фигурират другаде в ML8:</w:t>
      </w:r>
    </w:p>
    <w:p w14:paraId="50395B5D" w14:textId="77777777" w:rsidR="00BC5429" w:rsidRDefault="00BC5429"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 xml:space="preserve">а. </w:t>
      </w:r>
      <w:r w:rsidRPr="00181425">
        <w:rPr>
          <w:sz w:val="20"/>
          <w:szCs w:val="20"/>
          <w:lang w:val="bg-BG"/>
        </w:rPr>
        <w:t>Алуминий;</w:t>
      </w:r>
    </w:p>
    <w:p w14:paraId="4372D567" w14:textId="77777777" w:rsidR="00BC5429" w:rsidRDefault="00BC5429"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00BC49F4" w:rsidRPr="00181425">
        <w:rPr>
          <w:sz w:val="20"/>
          <w:szCs w:val="20"/>
          <w:lang w:val="bg-BG"/>
        </w:rPr>
        <w:t>b.</w:t>
      </w:r>
      <w:r w:rsidR="00BC49F4">
        <w:rPr>
          <w:sz w:val="20"/>
          <w:szCs w:val="20"/>
          <w:lang w:val="bg-BG"/>
        </w:rPr>
        <w:t xml:space="preserve"> </w:t>
      </w:r>
      <w:r w:rsidR="00BC49F4" w:rsidRPr="00181425">
        <w:rPr>
          <w:sz w:val="20"/>
          <w:szCs w:val="20"/>
          <w:lang w:val="bg-BG"/>
        </w:rPr>
        <w:t>Ниобий;</w:t>
      </w:r>
    </w:p>
    <w:p w14:paraId="2771A95C" w14:textId="77777777" w:rsidR="00BC49F4" w:rsidRDefault="00BC49F4"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c.</w:t>
      </w:r>
      <w:r w:rsidRPr="00BC49F4">
        <w:rPr>
          <w:sz w:val="20"/>
          <w:szCs w:val="20"/>
          <w:lang w:val="bg-BG"/>
        </w:rPr>
        <w:t xml:space="preserve"> </w:t>
      </w:r>
      <w:r w:rsidRPr="00181425">
        <w:rPr>
          <w:sz w:val="20"/>
          <w:szCs w:val="20"/>
          <w:lang w:val="bg-BG"/>
        </w:rPr>
        <w:t>Бор;</w:t>
      </w:r>
    </w:p>
    <w:p w14:paraId="4E7AF933" w14:textId="77777777" w:rsidR="00BC49F4" w:rsidRDefault="00BC49F4" w:rsidP="00181425">
      <w:pPr>
        <w:pStyle w:val="Default"/>
        <w:tabs>
          <w:tab w:val="left" w:pos="1418"/>
        </w:tabs>
        <w:spacing w:before="120"/>
        <w:ind w:left="1134" w:hanging="283"/>
        <w:jc w:val="both"/>
        <w:rPr>
          <w:sz w:val="20"/>
          <w:szCs w:val="20"/>
          <w:lang w:val="bg-BG"/>
        </w:rPr>
      </w:pPr>
      <w:r>
        <w:rPr>
          <w:sz w:val="20"/>
          <w:szCs w:val="20"/>
          <w:lang w:val="bg-BG"/>
        </w:rPr>
        <w:lastRenderedPageBreak/>
        <w:tab/>
      </w:r>
      <w:r>
        <w:rPr>
          <w:sz w:val="20"/>
          <w:szCs w:val="20"/>
          <w:lang w:val="bg-BG"/>
        </w:rPr>
        <w:tab/>
      </w:r>
      <w:r w:rsidRPr="00181425">
        <w:rPr>
          <w:sz w:val="20"/>
          <w:szCs w:val="20"/>
          <w:lang w:val="bg-BG"/>
        </w:rPr>
        <w:t>d.</w:t>
      </w:r>
      <w:r>
        <w:rPr>
          <w:sz w:val="20"/>
          <w:szCs w:val="20"/>
          <w:lang w:val="bg-BG"/>
        </w:rPr>
        <w:t xml:space="preserve"> </w:t>
      </w:r>
      <w:r w:rsidRPr="00181425">
        <w:rPr>
          <w:sz w:val="20"/>
          <w:szCs w:val="20"/>
          <w:lang w:val="bg-BG"/>
        </w:rPr>
        <w:t>Цирконий;</w:t>
      </w:r>
    </w:p>
    <w:p w14:paraId="5EB6FE01" w14:textId="77777777" w:rsidR="00D20B75" w:rsidRDefault="00D20B75"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e.</w:t>
      </w:r>
      <w:r>
        <w:rPr>
          <w:sz w:val="20"/>
          <w:szCs w:val="20"/>
          <w:lang w:val="bg-BG"/>
        </w:rPr>
        <w:t xml:space="preserve"> </w:t>
      </w:r>
      <w:r w:rsidRPr="00181425">
        <w:rPr>
          <w:sz w:val="20"/>
          <w:szCs w:val="20"/>
          <w:lang w:val="bg-BG"/>
        </w:rPr>
        <w:t>Магнезий;</w:t>
      </w:r>
    </w:p>
    <w:p w14:paraId="2D3B5C75" w14:textId="77777777" w:rsidR="00D20B75" w:rsidRDefault="00D20B75"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f.</w:t>
      </w:r>
      <w:r w:rsidRPr="00D20B75">
        <w:rPr>
          <w:sz w:val="20"/>
          <w:szCs w:val="20"/>
          <w:lang w:val="bg-BG"/>
        </w:rPr>
        <w:t xml:space="preserve"> </w:t>
      </w:r>
      <w:r w:rsidRPr="00181425">
        <w:rPr>
          <w:sz w:val="20"/>
          <w:szCs w:val="20"/>
          <w:lang w:val="bg-BG"/>
        </w:rPr>
        <w:t>Титан;</w:t>
      </w:r>
    </w:p>
    <w:p w14:paraId="5956C427" w14:textId="77777777" w:rsidR="00D20B75" w:rsidRDefault="00227843"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g.</w:t>
      </w:r>
      <w:r w:rsidRPr="00227843">
        <w:rPr>
          <w:sz w:val="20"/>
          <w:szCs w:val="20"/>
          <w:lang w:val="bg-BG"/>
        </w:rPr>
        <w:t xml:space="preserve"> </w:t>
      </w:r>
      <w:r w:rsidRPr="00181425">
        <w:rPr>
          <w:sz w:val="20"/>
          <w:szCs w:val="20"/>
          <w:lang w:val="bg-BG"/>
        </w:rPr>
        <w:t>Тантал;</w:t>
      </w:r>
    </w:p>
    <w:p w14:paraId="70AFE93A" w14:textId="77777777" w:rsidR="00227843" w:rsidRDefault="00227843"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h</w:t>
      </w:r>
      <w:r>
        <w:rPr>
          <w:sz w:val="20"/>
          <w:szCs w:val="20"/>
          <w:lang w:val="bg-BG"/>
        </w:rPr>
        <w:t>.</w:t>
      </w:r>
      <w:r w:rsidRPr="00227843">
        <w:rPr>
          <w:sz w:val="20"/>
          <w:szCs w:val="20"/>
          <w:lang w:val="bg-BG"/>
        </w:rPr>
        <w:t xml:space="preserve"> </w:t>
      </w:r>
      <w:r w:rsidRPr="00181425">
        <w:rPr>
          <w:sz w:val="20"/>
          <w:szCs w:val="20"/>
          <w:lang w:val="bg-BG"/>
        </w:rPr>
        <w:t>Волфрам;</w:t>
      </w:r>
    </w:p>
    <w:p w14:paraId="279346D7" w14:textId="77777777" w:rsidR="00227843" w:rsidRDefault="00227843"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i.</w:t>
      </w:r>
      <w:r w:rsidRPr="00227843">
        <w:rPr>
          <w:sz w:val="20"/>
          <w:szCs w:val="20"/>
          <w:lang w:val="bg-BG"/>
        </w:rPr>
        <w:t xml:space="preserve"> </w:t>
      </w:r>
      <w:r w:rsidRPr="00181425">
        <w:rPr>
          <w:sz w:val="20"/>
          <w:szCs w:val="20"/>
          <w:lang w:val="bg-BG"/>
        </w:rPr>
        <w:t>Молибден;</w:t>
      </w:r>
      <w:r w:rsidR="003E51C3" w:rsidRPr="003E51C3">
        <w:rPr>
          <w:sz w:val="20"/>
          <w:szCs w:val="20"/>
          <w:lang w:val="bg-BG"/>
        </w:rPr>
        <w:t xml:space="preserve"> </w:t>
      </w:r>
      <w:r w:rsidR="003E51C3" w:rsidRPr="00181425">
        <w:rPr>
          <w:sz w:val="20"/>
          <w:szCs w:val="20"/>
          <w:lang w:val="bg-BG"/>
        </w:rPr>
        <w:t>или</w:t>
      </w:r>
    </w:p>
    <w:p w14:paraId="581167D1" w14:textId="77777777" w:rsidR="003E51C3" w:rsidRDefault="003E51C3"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j.</w:t>
      </w:r>
      <w:r w:rsidRPr="003E51C3">
        <w:rPr>
          <w:sz w:val="20"/>
          <w:szCs w:val="20"/>
          <w:lang w:val="bg-BG"/>
        </w:rPr>
        <w:t xml:space="preserve"> </w:t>
      </w:r>
      <w:r w:rsidRPr="00181425">
        <w:rPr>
          <w:sz w:val="20"/>
          <w:szCs w:val="20"/>
          <w:lang w:val="bg-BG"/>
        </w:rPr>
        <w:t>Хафний;</w:t>
      </w:r>
    </w:p>
    <w:p w14:paraId="2EC8A23B" w14:textId="77777777" w:rsidR="00743A18" w:rsidRDefault="003E51C3" w:rsidP="00181425">
      <w:pPr>
        <w:pStyle w:val="Default"/>
        <w:tabs>
          <w:tab w:val="left" w:pos="1418"/>
        </w:tabs>
        <w:spacing w:before="120"/>
        <w:ind w:left="1134" w:hanging="283"/>
        <w:jc w:val="both"/>
        <w:rPr>
          <w:sz w:val="20"/>
          <w:szCs w:val="20"/>
          <w:lang w:val="bg-BG"/>
        </w:rPr>
      </w:pPr>
      <w:r>
        <w:rPr>
          <w:sz w:val="20"/>
          <w:szCs w:val="20"/>
          <w:lang w:val="bg-BG"/>
        </w:rPr>
        <w:tab/>
        <w:t>2.</w:t>
      </w:r>
      <w:r w:rsidRPr="003E51C3">
        <w:rPr>
          <w:sz w:val="20"/>
          <w:szCs w:val="20"/>
          <w:lang w:val="bg-BG"/>
        </w:rPr>
        <w:t xml:space="preserve"> </w:t>
      </w:r>
      <w:r w:rsidRPr="00181425">
        <w:rPr>
          <w:sz w:val="20"/>
          <w:szCs w:val="20"/>
          <w:lang w:val="bg-BG"/>
        </w:rPr>
        <w:t>Форми, които не фигурират в ML3, ML4, ML12 или ML16, произведени от праховете, изброени в ML8.h.1.</w:t>
      </w:r>
    </w:p>
    <w:p w14:paraId="62047B16" w14:textId="77777777" w:rsidR="00181425" w:rsidRDefault="00181425" w:rsidP="00181425">
      <w:pPr>
        <w:pStyle w:val="Default"/>
        <w:tabs>
          <w:tab w:val="left" w:pos="1418"/>
        </w:tabs>
        <w:spacing w:before="120"/>
        <w:ind w:left="1134" w:hanging="283"/>
        <w:jc w:val="both"/>
        <w:rPr>
          <w:i/>
          <w:sz w:val="20"/>
          <w:szCs w:val="20"/>
          <w:u w:val="single"/>
          <w:lang w:val="bg-BG"/>
        </w:rPr>
      </w:pPr>
      <w:r w:rsidRPr="00181425">
        <w:rPr>
          <w:i/>
          <w:sz w:val="20"/>
          <w:szCs w:val="20"/>
          <w:u w:val="single"/>
          <w:lang w:val="bg-BG"/>
        </w:rPr>
        <w:t>Технически забележки</w:t>
      </w:r>
    </w:p>
    <w:p w14:paraId="60F2EA09" w14:textId="77777777" w:rsidR="00743A18" w:rsidRDefault="00743A18" w:rsidP="00181425">
      <w:pPr>
        <w:pStyle w:val="Default"/>
        <w:tabs>
          <w:tab w:val="left" w:pos="1418"/>
        </w:tabs>
        <w:spacing w:before="120"/>
        <w:ind w:left="1134" w:hanging="283"/>
        <w:jc w:val="both"/>
        <w:rPr>
          <w:i/>
          <w:sz w:val="20"/>
          <w:szCs w:val="20"/>
          <w:lang w:val="bg-BG"/>
        </w:rPr>
      </w:pPr>
      <w:r w:rsidRPr="00743A18">
        <w:rPr>
          <w:i/>
          <w:sz w:val="20"/>
          <w:szCs w:val="20"/>
          <w:lang w:val="bg-BG"/>
        </w:rPr>
        <w:tab/>
      </w:r>
      <w:r>
        <w:rPr>
          <w:i/>
          <w:sz w:val="20"/>
          <w:szCs w:val="20"/>
          <w:lang w:val="bg-BG"/>
        </w:rPr>
        <w:t>1.</w:t>
      </w:r>
      <w:r w:rsidRPr="00743A18">
        <w:rPr>
          <w:i/>
          <w:sz w:val="20"/>
          <w:szCs w:val="20"/>
          <w:lang w:val="bg-BG"/>
        </w:rPr>
        <w:t xml:space="preserve"> </w:t>
      </w:r>
      <w:r w:rsidRPr="00181425">
        <w:rPr>
          <w:i/>
          <w:sz w:val="20"/>
          <w:szCs w:val="20"/>
          <w:lang w:val="bg-BG"/>
        </w:rPr>
        <w:t>‘Реактивните материали’ са предназначени да предизвикват екзотермична реакция само при високо напрежение на срязване и да се използват за изработване на обшивки или корпуси на бойни глави.</w:t>
      </w:r>
    </w:p>
    <w:p w14:paraId="62093C73" w14:textId="77777777" w:rsidR="00743A18" w:rsidRDefault="00743A18" w:rsidP="00181425">
      <w:pPr>
        <w:pStyle w:val="Default"/>
        <w:tabs>
          <w:tab w:val="left" w:pos="1418"/>
        </w:tabs>
        <w:spacing w:before="120"/>
        <w:ind w:left="1134" w:hanging="283"/>
        <w:jc w:val="both"/>
        <w:rPr>
          <w:i/>
          <w:sz w:val="20"/>
          <w:szCs w:val="20"/>
          <w:lang w:val="bg-BG"/>
        </w:rPr>
      </w:pPr>
      <w:r>
        <w:rPr>
          <w:i/>
          <w:sz w:val="20"/>
          <w:szCs w:val="20"/>
          <w:lang w:val="bg-BG"/>
        </w:rPr>
        <w:tab/>
        <w:t>2.</w:t>
      </w:r>
      <w:r w:rsidRPr="00743A18">
        <w:rPr>
          <w:i/>
          <w:sz w:val="20"/>
          <w:szCs w:val="20"/>
          <w:lang w:val="bg-BG"/>
        </w:rPr>
        <w:t xml:space="preserve"> </w:t>
      </w:r>
      <w:r w:rsidRPr="00181425">
        <w:rPr>
          <w:i/>
          <w:sz w:val="20"/>
          <w:szCs w:val="20"/>
          <w:lang w:val="bg-BG"/>
        </w:rPr>
        <w:t>Прахове от ‘реактивни материали’ се произвеждат, например, с високоенергийни топкови мелници.</w:t>
      </w:r>
    </w:p>
    <w:p w14:paraId="1760F82C" w14:textId="77777777" w:rsidR="00CB069D" w:rsidRDefault="00CB069D" w:rsidP="00181425">
      <w:pPr>
        <w:pStyle w:val="Default"/>
        <w:tabs>
          <w:tab w:val="left" w:pos="1418"/>
        </w:tabs>
        <w:spacing w:before="120"/>
        <w:ind w:left="1134" w:hanging="283"/>
        <w:jc w:val="both"/>
        <w:rPr>
          <w:i/>
          <w:sz w:val="20"/>
          <w:szCs w:val="20"/>
          <w:lang w:val="bg-BG"/>
        </w:rPr>
      </w:pPr>
      <w:r>
        <w:rPr>
          <w:i/>
          <w:sz w:val="20"/>
          <w:szCs w:val="20"/>
          <w:lang w:val="bg-BG"/>
        </w:rPr>
        <w:tab/>
        <w:t>3.</w:t>
      </w:r>
      <w:r w:rsidRPr="00CB069D">
        <w:rPr>
          <w:i/>
          <w:sz w:val="20"/>
          <w:szCs w:val="20"/>
          <w:lang w:val="bg-BG"/>
        </w:rPr>
        <w:t xml:space="preserve"> </w:t>
      </w:r>
      <w:r w:rsidRPr="00181425">
        <w:rPr>
          <w:i/>
          <w:sz w:val="20"/>
          <w:szCs w:val="20"/>
          <w:lang w:val="bg-BG"/>
        </w:rPr>
        <w:t>Форми от ‘реактивни материали’ се произвеждат, например, чрез селективно лазерно синтероване.</w:t>
      </w:r>
    </w:p>
    <w:p w14:paraId="7E1D7524"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ML8 не се прилага за следните субстанции, освен ако те не са в съединение или смес с „енергетичен материал“, посочен в ML8.а., или метали на прах, посочени в ML8.с.:</w:t>
      </w:r>
    </w:p>
    <w:p w14:paraId="4B23D90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Амониев пикрат (CAS 131-74-8);</w:t>
      </w:r>
    </w:p>
    <w:p w14:paraId="394960D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Черен барут;</w:t>
      </w:r>
    </w:p>
    <w:p w14:paraId="4F160C8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Хексанитродифениламин (CAS 131-73-7);</w:t>
      </w:r>
    </w:p>
    <w:p w14:paraId="1BEA5AE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Дифлуорамин (CAS 10405-27-3);</w:t>
      </w:r>
    </w:p>
    <w:p w14:paraId="08ADFF9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Нитроскорбяла (CAS 9056-38-6);</w:t>
      </w:r>
    </w:p>
    <w:p w14:paraId="163271F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f.</w:t>
      </w:r>
      <w:r w:rsidRPr="00A77566">
        <w:rPr>
          <w:i/>
          <w:sz w:val="20"/>
          <w:szCs w:val="20"/>
        </w:rPr>
        <w:tab/>
        <w:t>Калиев нитрат (CAS 7757-79-1);</w:t>
      </w:r>
    </w:p>
    <w:p w14:paraId="284AAFC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g.</w:t>
      </w:r>
      <w:r w:rsidRPr="00A77566">
        <w:rPr>
          <w:i/>
          <w:sz w:val="20"/>
          <w:szCs w:val="20"/>
        </w:rPr>
        <w:tab/>
        <w:t>Тетранитронафталин;</w:t>
      </w:r>
    </w:p>
    <w:p w14:paraId="54453A3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h.</w:t>
      </w:r>
      <w:r w:rsidRPr="00A77566">
        <w:rPr>
          <w:i/>
          <w:sz w:val="20"/>
          <w:szCs w:val="20"/>
        </w:rPr>
        <w:tab/>
        <w:t>Тринитроанизол;</w:t>
      </w:r>
    </w:p>
    <w:p w14:paraId="7ED7CF5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i.</w:t>
      </w:r>
      <w:r w:rsidRPr="00A77566">
        <w:rPr>
          <w:i/>
          <w:sz w:val="20"/>
          <w:szCs w:val="20"/>
        </w:rPr>
        <w:tab/>
        <w:t>Тринитронафталин;</w:t>
      </w:r>
    </w:p>
    <w:p w14:paraId="3839F14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j.</w:t>
      </w:r>
      <w:r w:rsidRPr="00A77566">
        <w:rPr>
          <w:i/>
          <w:sz w:val="20"/>
          <w:szCs w:val="20"/>
        </w:rPr>
        <w:tab/>
        <w:t>Тринитроксилен;</w:t>
      </w:r>
    </w:p>
    <w:p w14:paraId="21EA254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k.</w:t>
      </w:r>
      <w:r w:rsidRPr="00A77566">
        <w:rPr>
          <w:i/>
          <w:sz w:val="20"/>
          <w:szCs w:val="20"/>
        </w:rPr>
        <w:tab/>
      </w:r>
      <w:r w:rsidR="00BE05BC">
        <w:rPr>
          <w:i/>
          <w:sz w:val="20"/>
          <w:szCs w:val="20"/>
          <w:lang w:val="en-US"/>
        </w:rPr>
        <w:t>N</w:t>
      </w:r>
      <w:r w:rsidR="00BE05BC" w:rsidRPr="00B11A92">
        <w:rPr>
          <w:i/>
          <w:sz w:val="20"/>
          <w:szCs w:val="20"/>
          <w:lang w:val="ru-RU"/>
        </w:rPr>
        <w:t>-</w:t>
      </w:r>
      <w:r w:rsidR="00BE05BC">
        <w:rPr>
          <w:i/>
          <w:sz w:val="20"/>
          <w:szCs w:val="20"/>
        </w:rPr>
        <w:t xml:space="preserve">пиролидинон; </w:t>
      </w:r>
      <w:r w:rsidRPr="00A77566">
        <w:rPr>
          <w:i/>
          <w:sz w:val="20"/>
          <w:szCs w:val="20"/>
        </w:rPr>
        <w:t>1-метил-2-пиролидинон (CAS 872-50-4);</w:t>
      </w:r>
    </w:p>
    <w:p w14:paraId="2EA60C7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l.</w:t>
      </w:r>
      <w:r w:rsidRPr="00A77566">
        <w:rPr>
          <w:i/>
          <w:sz w:val="20"/>
          <w:szCs w:val="20"/>
        </w:rPr>
        <w:tab/>
        <w:t>Диоктилмалеат (CAS 142-16-5);</w:t>
      </w:r>
    </w:p>
    <w:p w14:paraId="3339C12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m.</w:t>
      </w:r>
      <w:r w:rsidRPr="00A77566">
        <w:rPr>
          <w:i/>
          <w:sz w:val="20"/>
          <w:szCs w:val="20"/>
        </w:rPr>
        <w:tab/>
        <w:t>Етилхексилакрилат (CAS 103-11-7);</w:t>
      </w:r>
    </w:p>
    <w:p w14:paraId="49B388F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n.</w:t>
      </w:r>
      <w:r w:rsidRPr="00A77566">
        <w:rPr>
          <w:i/>
          <w:sz w:val="20"/>
          <w:szCs w:val="20"/>
        </w:rPr>
        <w:tab/>
        <w:t xml:space="preserve"> Триетилалуминий (TEA) (CAS 97-93-8), триметилалуминий (TMA) (CAS 75-24-1) и др. пирофорни метални алкили или арили на литий, натрий, магнезий, цинк и бор;</w:t>
      </w:r>
    </w:p>
    <w:p w14:paraId="0799AA5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o.</w:t>
      </w:r>
      <w:r w:rsidRPr="00A77566">
        <w:rPr>
          <w:i/>
          <w:sz w:val="20"/>
          <w:szCs w:val="20"/>
        </w:rPr>
        <w:tab/>
        <w:t>Нитроцелулоза (CAS 9004-70-0);</w:t>
      </w:r>
    </w:p>
    <w:p w14:paraId="2D27CFA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p.</w:t>
      </w:r>
      <w:r w:rsidRPr="00A77566">
        <w:rPr>
          <w:i/>
          <w:sz w:val="20"/>
          <w:szCs w:val="20"/>
        </w:rPr>
        <w:tab/>
        <w:t>Нитроглицерин (или глицеролтринитрат, тринитроглицерин) (NG) (CAS 55-63-0);</w:t>
      </w:r>
    </w:p>
    <w:p w14:paraId="6B56E90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q.</w:t>
      </w:r>
      <w:r w:rsidRPr="00A77566">
        <w:rPr>
          <w:i/>
          <w:sz w:val="20"/>
          <w:szCs w:val="20"/>
        </w:rPr>
        <w:tab/>
        <w:t>2,4,6-тринитротолуол (TNT) (CAS 118-96-7);</w:t>
      </w:r>
    </w:p>
    <w:p w14:paraId="0037835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r.</w:t>
      </w:r>
      <w:r w:rsidRPr="00A77566">
        <w:rPr>
          <w:i/>
          <w:sz w:val="20"/>
          <w:szCs w:val="20"/>
        </w:rPr>
        <w:tab/>
        <w:t>Етилендиаминдинитрат (EDDN) (CAS 20829-66-7);</w:t>
      </w:r>
    </w:p>
    <w:p w14:paraId="6CB5B455"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s.</w:t>
      </w:r>
      <w:r w:rsidRPr="00A77566">
        <w:rPr>
          <w:i/>
          <w:sz w:val="20"/>
          <w:szCs w:val="20"/>
        </w:rPr>
        <w:tab/>
        <w:t>Пентаеритритол тетранитрат (PETN) (CAS 78-11-5);</w:t>
      </w:r>
    </w:p>
    <w:p w14:paraId="11D40F0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t.</w:t>
      </w:r>
      <w:r w:rsidRPr="00A77566">
        <w:rPr>
          <w:i/>
          <w:sz w:val="20"/>
          <w:szCs w:val="20"/>
        </w:rPr>
        <w:tab/>
        <w:t>Оловен азид (CAS 13424-46-9), нормален оловен стифнат (CAS 15245-44-0) и основен оловен стифнат (CAS 12403-82-6) и иницииращи експлозиви или възпламенителни състави, съдържащи азиди или азидни комплекси;</w:t>
      </w:r>
    </w:p>
    <w:p w14:paraId="0F5141D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u.</w:t>
      </w:r>
      <w:r w:rsidRPr="00A77566">
        <w:rPr>
          <w:i/>
          <w:sz w:val="20"/>
          <w:szCs w:val="20"/>
        </w:rPr>
        <w:tab/>
        <w:t>Триетиленгликолдинитрат (TEGDN) (CAS 111-22-8);</w:t>
      </w:r>
    </w:p>
    <w:p w14:paraId="3B583EE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v.</w:t>
      </w:r>
      <w:r w:rsidRPr="00A77566">
        <w:rPr>
          <w:i/>
          <w:sz w:val="20"/>
          <w:szCs w:val="20"/>
        </w:rPr>
        <w:tab/>
        <w:t>2,4,6-тринитрорезорцинол (стифнинова киселина) (CAS 82-71-3);</w:t>
      </w:r>
    </w:p>
    <w:p w14:paraId="4371332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lastRenderedPageBreak/>
        <w:t>w.</w:t>
      </w:r>
      <w:r w:rsidRPr="00A77566">
        <w:rPr>
          <w:i/>
          <w:sz w:val="20"/>
          <w:szCs w:val="20"/>
        </w:rPr>
        <w:tab/>
        <w:t>Диетилдифенилкарбамид (CAS 85-98-3); диметилдифенилкарбамид (CAS 611-92-7); метилетилдифенилкарбамид [централити];</w:t>
      </w:r>
    </w:p>
    <w:p w14:paraId="68C42AD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x.</w:t>
      </w:r>
      <w:r w:rsidRPr="00A77566">
        <w:rPr>
          <w:i/>
          <w:sz w:val="20"/>
          <w:szCs w:val="20"/>
        </w:rPr>
        <w:tab/>
        <w:t>N,N-дифенилкарбамид (асиметричен дифенилкарбамид) (CAS 603-54-3);</w:t>
      </w:r>
    </w:p>
    <w:p w14:paraId="48AC8BD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y.</w:t>
      </w:r>
      <w:r w:rsidRPr="00A77566">
        <w:rPr>
          <w:i/>
          <w:sz w:val="20"/>
          <w:szCs w:val="20"/>
        </w:rPr>
        <w:tab/>
        <w:t>Метил-N,N-дифенилкарбамид (метилов асиметричен дифенилкарбамид) (CAS 13114-72-2);</w:t>
      </w:r>
    </w:p>
    <w:p w14:paraId="1E7D9C1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z.</w:t>
      </w:r>
      <w:r w:rsidRPr="00A77566">
        <w:rPr>
          <w:i/>
          <w:sz w:val="20"/>
          <w:szCs w:val="20"/>
        </w:rPr>
        <w:tab/>
        <w:t>Етил-N,N-дифенилкарбамид (етилов асиметричен дифенилкарбамид) (CAS 64544-71-4);</w:t>
      </w:r>
    </w:p>
    <w:p w14:paraId="53DAB251" w14:textId="77777777" w:rsidR="003E5DFB" w:rsidRPr="00B07C3A" w:rsidRDefault="003E5DFB" w:rsidP="00782E28">
      <w:pPr>
        <w:tabs>
          <w:tab w:val="left" w:pos="2835"/>
        </w:tabs>
        <w:spacing w:after="0" w:line="240" w:lineRule="auto"/>
        <w:ind w:left="2552" w:right="-6" w:hanging="284"/>
        <w:jc w:val="both"/>
        <w:rPr>
          <w:i/>
          <w:sz w:val="10"/>
          <w:szCs w:val="10"/>
        </w:rPr>
      </w:pPr>
    </w:p>
    <w:p w14:paraId="07F7A69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aa.</w:t>
      </w:r>
      <w:r w:rsidRPr="00A77566">
        <w:rPr>
          <w:i/>
          <w:sz w:val="20"/>
          <w:szCs w:val="20"/>
        </w:rPr>
        <w:tab/>
        <w:t>2-нитродифениламин (2-NDPA)(CAS 119-75-5);</w:t>
      </w:r>
    </w:p>
    <w:p w14:paraId="42BECE8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bb.</w:t>
      </w:r>
      <w:r w:rsidRPr="00A77566">
        <w:rPr>
          <w:i/>
          <w:sz w:val="20"/>
          <w:szCs w:val="20"/>
        </w:rPr>
        <w:tab/>
        <w:t>4-нитродифениламин (4-NDPA)(CAS 836-30-6);</w:t>
      </w:r>
    </w:p>
    <w:p w14:paraId="2D065C40"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cc.</w:t>
      </w:r>
      <w:r w:rsidRPr="00A77566">
        <w:rPr>
          <w:i/>
          <w:sz w:val="20"/>
          <w:szCs w:val="20"/>
        </w:rPr>
        <w:tab/>
      </w:r>
      <w:r w:rsidRPr="00A77566">
        <w:rPr>
          <w:i/>
          <w:sz w:val="20"/>
          <w:szCs w:val="20"/>
        </w:rPr>
        <w:tab/>
        <w:t>2,2-динитропропанол (CAS 918-52-5);</w:t>
      </w:r>
    </w:p>
    <w:p w14:paraId="680DCE1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dd.</w:t>
      </w:r>
      <w:r w:rsidRPr="00A77566">
        <w:rPr>
          <w:i/>
          <w:sz w:val="20"/>
          <w:szCs w:val="20"/>
        </w:rPr>
        <w:tab/>
        <w:t>Нитрогуанидин (CAS 556-88-7) (вж. точка 1С011.d. от Списъка на ЕС на изделията и технологиите с двойна употреба).</w:t>
      </w:r>
    </w:p>
    <w:p w14:paraId="74A8A6E4" w14:textId="77777777" w:rsidR="003E5DFB" w:rsidRPr="00A77566" w:rsidRDefault="003E5DFB" w:rsidP="00196302">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i/>
          <w:sz w:val="20"/>
          <w:szCs w:val="20"/>
        </w:rPr>
        <w:tab/>
        <w:t>ML8 не се прилага за амониев перхлорат (ML8.d.2.), NTO (ML8.a.18.) или катоцен (ML8.f.4.b.), имащи всички изброени по-долу характеристики:</w:t>
      </w:r>
    </w:p>
    <w:p w14:paraId="051764CE"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 xml:space="preserve">Са специално оформени и предназначени за устройства за производство на газ за гражданска употреба; </w:t>
      </w:r>
    </w:p>
    <w:p w14:paraId="6D82DC9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В съединение или смес са с неактивни термореактивни свързващи вещества или пластификатори и имат маса, по-малка от 250 g;</w:t>
      </w:r>
    </w:p>
    <w:p w14:paraId="5054AD8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Съдържат максимално 80 % амониев перхлорат (ML8.d.2.) от масата на активния материал;</w:t>
      </w:r>
    </w:p>
    <w:p w14:paraId="5B92ABE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 xml:space="preserve">Съдържат 4 g NTO или по-малко (ML8.a.18.); </w:t>
      </w:r>
      <w:r w:rsidRPr="000060DE">
        <w:rPr>
          <w:i/>
          <w:sz w:val="20"/>
          <w:szCs w:val="20"/>
          <w:u w:val="single"/>
        </w:rPr>
        <w:t>и</w:t>
      </w:r>
      <w:r w:rsidRPr="00A77566">
        <w:rPr>
          <w:i/>
          <w:sz w:val="20"/>
          <w:szCs w:val="20"/>
        </w:rPr>
        <w:t xml:space="preserve"> </w:t>
      </w:r>
    </w:p>
    <w:p w14:paraId="24D980CE"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Съдържат 1 g катоцен или по-малко (ML8.f.4.b.).</w:t>
      </w:r>
    </w:p>
    <w:p w14:paraId="472F280A" w14:textId="77777777" w:rsidR="003E5DFB" w:rsidRPr="00A77566" w:rsidRDefault="003E5DFB" w:rsidP="00782E28">
      <w:pPr>
        <w:pStyle w:val="Point1"/>
        <w:tabs>
          <w:tab w:val="left" w:pos="959"/>
          <w:tab w:val="left" w:pos="1526"/>
        </w:tabs>
        <w:spacing w:after="0"/>
        <w:ind w:left="0" w:hanging="426"/>
        <w:rPr>
          <w:sz w:val="20"/>
        </w:rPr>
      </w:pPr>
    </w:p>
    <w:p w14:paraId="771FF33A" w14:textId="77777777" w:rsidR="003E5DFB" w:rsidRPr="00A77566" w:rsidRDefault="003E5DFB" w:rsidP="00117EF7">
      <w:pPr>
        <w:pStyle w:val="NormalLeft"/>
        <w:tabs>
          <w:tab w:val="left" w:pos="1134"/>
        </w:tabs>
        <w:spacing w:after="0"/>
        <w:ind w:left="851" w:hanging="851"/>
        <w:jc w:val="both"/>
        <w:rPr>
          <w:b/>
          <w:sz w:val="20"/>
          <w:szCs w:val="20"/>
          <w:lang w:val="bg-BG"/>
        </w:rPr>
      </w:pPr>
      <w:r w:rsidRPr="00A77566">
        <w:rPr>
          <w:b/>
          <w:sz w:val="20"/>
          <w:szCs w:val="20"/>
          <w:lang w:val="bg-BG"/>
        </w:rPr>
        <w:t>ML9</w:t>
      </w:r>
      <w:r w:rsidRPr="00A77566">
        <w:rPr>
          <w:b/>
          <w:sz w:val="20"/>
          <w:szCs w:val="20"/>
          <w:lang w:val="bg-BG"/>
        </w:rPr>
        <w:tab/>
        <w:t>Военни кораби (подводни или надводни), специално военноморско оборудване, принадлежности, компоненти и други надводни съдове, както следва:</w:t>
      </w:r>
    </w:p>
    <w:p w14:paraId="1FC2F1FB"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iCs/>
          <w:sz w:val="20"/>
          <w:szCs w:val="20"/>
          <w:u w:val="single"/>
        </w:rPr>
        <w:t>Важно</w:t>
      </w:r>
      <w:r w:rsidRPr="00A77566">
        <w:rPr>
          <w:i/>
          <w:iCs/>
          <w:sz w:val="20"/>
          <w:szCs w:val="20"/>
        </w:rPr>
        <w:t>:</w:t>
      </w:r>
      <w:r w:rsidRPr="00A77566">
        <w:rPr>
          <w:i/>
          <w:iCs/>
          <w:sz w:val="20"/>
          <w:szCs w:val="20"/>
        </w:rPr>
        <w:tab/>
        <w:t>За насочващо и навигационно оборудване вж. ML11.</w:t>
      </w:r>
    </w:p>
    <w:p w14:paraId="14C9F20B"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noProof/>
          <w:sz w:val="20"/>
          <w:szCs w:val="20"/>
        </w:rPr>
        <w:t>a.</w:t>
      </w:r>
      <w:r w:rsidRPr="00A77566">
        <w:rPr>
          <w:sz w:val="20"/>
          <w:szCs w:val="20"/>
        </w:rPr>
        <w:tab/>
        <w:t>Съдове и компоненти, както следва:</w:t>
      </w:r>
    </w:p>
    <w:p w14:paraId="22574AE4" w14:textId="77777777" w:rsidR="003E5DFB"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Съдове (подводни или надводни), специално проектирани или модифицирани за военна употреба, независимо от текущото състояние за ремонт или експлоатация и независимо дали са въоръжени с оръжейни системи или броня или не, и корпуси или части от корпуси за такива кораби, както и компоненти за тях, специално проектирани за военна употреба;</w:t>
      </w:r>
    </w:p>
    <w:p w14:paraId="09E0DDD4" w14:textId="77777777" w:rsidR="00786223" w:rsidRPr="00E73C99" w:rsidRDefault="00786223" w:rsidP="00E73C99">
      <w:pPr>
        <w:pStyle w:val="Default"/>
        <w:tabs>
          <w:tab w:val="left" w:pos="1418"/>
        </w:tabs>
        <w:ind w:left="1134" w:hanging="283"/>
        <w:jc w:val="both"/>
        <w:rPr>
          <w:i/>
          <w:sz w:val="20"/>
          <w:szCs w:val="20"/>
          <w:lang w:val="bg-BG"/>
        </w:rPr>
      </w:pPr>
      <w:r w:rsidRPr="00E73C99">
        <w:rPr>
          <w:i/>
          <w:sz w:val="20"/>
          <w:szCs w:val="20"/>
          <w:lang w:val="bg-BG"/>
        </w:rPr>
        <w:tab/>
      </w:r>
      <w:r w:rsidRPr="00E73C99">
        <w:rPr>
          <w:i/>
          <w:sz w:val="20"/>
          <w:szCs w:val="20"/>
          <w:u w:val="single"/>
          <w:lang w:val="bg-BG"/>
        </w:rPr>
        <w:t>Забележка</w:t>
      </w:r>
      <w:r w:rsidRPr="00E73C99">
        <w:rPr>
          <w:i/>
          <w:sz w:val="20"/>
          <w:szCs w:val="20"/>
          <w:lang w:val="bg-BG"/>
        </w:rPr>
        <w:t xml:space="preserve"> ML9.a.1.  включва  съдове,  специално  проектирани  или  модифицирани  за превозване на водолази</w:t>
      </w:r>
    </w:p>
    <w:p w14:paraId="12AACF0E"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Надводни съдове, различни от изброените в ML9.а.1., имащи някоя от изброените характеристики, фиксирани или вградени в плавателния съд:</w:t>
      </w:r>
    </w:p>
    <w:p w14:paraId="3DD6190A" w14:textId="77777777" w:rsidR="003E5DFB" w:rsidRPr="00A77566" w:rsidRDefault="003E5DFB" w:rsidP="00196302">
      <w:pPr>
        <w:tabs>
          <w:tab w:val="left" w:pos="1701"/>
        </w:tabs>
        <w:spacing w:after="0" w:line="240" w:lineRule="auto"/>
        <w:ind w:left="1418" w:hanging="284"/>
        <w:jc w:val="both"/>
        <w:rPr>
          <w:sz w:val="20"/>
          <w:szCs w:val="20"/>
        </w:rPr>
      </w:pPr>
      <w:r w:rsidRPr="00A77566">
        <w:rPr>
          <w:noProof/>
          <w:sz w:val="20"/>
          <w:szCs w:val="20"/>
        </w:rPr>
        <w:t>a.</w:t>
      </w:r>
      <w:r w:rsidRPr="00A77566">
        <w:rPr>
          <w:sz w:val="20"/>
          <w:szCs w:val="20"/>
        </w:rPr>
        <w:tab/>
        <w:t>Автоматични оръжия, изброени в ML1, или оръжия, изброени в ML2, ML4, ML12 или ML19, или подвижни или стационарни ‘стойки’ за оръжия с калибър 12,7 mm или по-голям;</w:t>
      </w:r>
    </w:p>
    <w:p w14:paraId="598B5D03" w14:textId="77777777" w:rsidR="003E5DFB" w:rsidRPr="00A77566" w:rsidRDefault="003E5DFB" w:rsidP="00196302">
      <w:pPr>
        <w:spacing w:after="0" w:line="240" w:lineRule="auto"/>
        <w:ind w:left="1418" w:right="-6"/>
        <w:jc w:val="both"/>
        <w:rPr>
          <w:i/>
          <w:iCs/>
          <w:sz w:val="20"/>
          <w:szCs w:val="20"/>
          <w:u w:val="single"/>
        </w:rPr>
      </w:pPr>
      <w:r w:rsidRPr="00A77566">
        <w:rPr>
          <w:i/>
          <w:sz w:val="20"/>
          <w:szCs w:val="20"/>
          <w:u w:val="single"/>
        </w:rPr>
        <w:t>Техническа</w:t>
      </w:r>
      <w:r w:rsidRPr="00A77566">
        <w:rPr>
          <w:i/>
          <w:iCs/>
          <w:sz w:val="20"/>
          <w:szCs w:val="20"/>
          <w:u w:val="single"/>
        </w:rPr>
        <w:t xml:space="preserve"> забележка</w:t>
      </w:r>
    </w:p>
    <w:p w14:paraId="527C27C3" w14:textId="77777777" w:rsidR="003E5DFB" w:rsidRPr="00A77566" w:rsidRDefault="00277F19" w:rsidP="00196302">
      <w:pPr>
        <w:spacing w:after="0" w:line="240" w:lineRule="auto"/>
        <w:ind w:left="1418" w:right="-6"/>
        <w:jc w:val="both"/>
        <w:rPr>
          <w:i/>
          <w:iCs/>
          <w:sz w:val="20"/>
          <w:szCs w:val="20"/>
        </w:rPr>
      </w:pPr>
      <w:r>
        <w:rPr>
          <w:i/>
          <w:iCs/>
          <w:sz w:val="20"/>
          <w:szCs w:val="20"/>
        </w:rPr>
        <w:t xml:space="preserve">За целите на </w:t>
      </w:r>
      <w:r w:rsidRPr="00277F19">
        <w:rPr>
          <w:i/>
          <w:iCs/>
          <w:sz w:val="20"/>
          <w:szCs w:val="20"/>
        </w:rPr>
        <w:t xml:space="preserve">ML9.а.2.а </w:t>
      </w:r>
      <w:r w:rsidR="003E5DFB" w:rsidRPr="00A77566">
        <w:rPr>
          <w:i/>
          <w:iCs/>
          <w:sz w:val="20"/>
          <w:szCs w:val="20"/>
        </w:rPr>
        <w:t>‘</w:t>
      </w:r>
      <w:r w:rsidRPr="00A77566">
        <w:rPr>
          <w:i/>
          <w:iCs/>
          <w:sz w:val="20"/>
          <w:szCs w:val="20"/>
        </w:rPr>
        <w:t>с</w:t>
      </w:r>
      <w:r w:rsidR="003E5DFB" w:rsidRPr="00A77566">
        <w:rPr>
          <w:i/>
          <w:iCs/>
          <w:sz w:val="20"/>
          <w:szCs w:val="20"/>
        </w:rPr>
        <w:t>тойки’ се отнася за основите, върху които е монтирано оръжието, или за структурно укрепване с цел монтиране на оръжия.</w:t>
      </w:r>
    </w:p>
    <w:p w14:paraId="000E3E5C" w14:textId="77777777" w:rsidR="003E5DFB" w:rsidRPr="00A77566" w:rsidRDefault="003E5DFB" w:rsidP="00196302">
      <w:pPr>
        <w:tabs>
          <w:tab w:val="left" w:pos="1701"/>
        </w:tabs>
        <w:spacing w:after="0" w:line="240" w:lineRule="auto"/>
        <w:ind w:left="1418" w:hanging="284"/>
        <w:jc w:val="both"/>
        <w:rPr>
          <w:sz w:val="20"/>
          <w:szCs w:val="20"/>
        </w:rPr>
      </w:pPr>
      <w:r w:rsidRPr="00A77566">
        <w:rPr>
          <w:sz w:val="20"/>
          <w:szCs w:val="20"/>
        </w:rPr>
        <w:t>b.</w:t>
      </w:r>
      <w:r w:rsidRPr="00A77566">
        <w:rPr>
          <w:sz w:val="20"/>
          <w:szCs w:val="20"/>
        </w:rPr>
        <w:tab/>
        <w:t>Системи за управление на огъня, описани в ML5;</w:t>
      </w:r>
    </w:p>
    <w:p w14:paraId="3D7AECB8" w14:textId="77777777" w:rsidR="003E5DFB" w:rsidRPr="00A77566" w:rsidRDefault="003E5DFB" w:rsidP="00196302">
      <w:pPr>
        <w:tabs>
          <w:tab w:val="left" w:pos="1701"/>
        </w:tabs>
        <w:spacing w:after="0" w:line="240" w:lineRule="auto"/>
        <w:ind w:left="1418" w:hanging="284"/>
        <w:jc w:val="both"/>
        <w:rPr>
          <w:sz w:val="20"/>
          <w:szCs w:val="20"/>
        </w:rPr>
      </w:pPr>
      <w:r w:rsidRPr="00A77566">
        <w:rPr>
          <w:sz w:val="20"/>
          <w:szCs w:val="20"/>
        </w:rPr>
        <w:t>c.</w:t>
      </w:r>
      <w:r w:rsidRPr="00A77566">
        <w:rPr>
          <w:sz w:val="20"/>
          <w:szCs w:val="20"/>
        </w:rPr>
        <w:tab/>
        <w:t>Имащи всичко изброено:</w:t>
      </w:r>
    </w:p>
    <w:p w14:paraId="2FD82982" w14:textId="77777777" w:rsidR="003E5DFB" w:rsidRPr="00A77566" w:rsidRDefault="003E5DFB" w:rsidP="00EF5CCD">
      <w:pPr>
        <w:tabs>
          <w:tab w:val="left" w:pos="1985"/>
        </w:tabs>
        <w:spacing w:after="0" w:line="240" w:lineRule="auto"/>
        <w:ind w:left="1701" w:hanging="284"/>
        <w:jc w:val="both"/>
        <w:rPr>
          <w:sz w:val="20"/>
          <w:szCs w:val="20"/>
        </w:rPr>
      </w:pPr>
      <w:r w:rsidRPr="00A77566">
        <w:rPr>
          <w:sz w:val="20"/>
          <w:szCs w:val="20"/>
        </w:rPr>
        <w:t>1.</w:t>
      </w:r>
      <w:r w:rsidRPr="00A77566">
        <w:rPr>
          <w:sz w:val="20"/>
          <w:szCs w:val="20"/>
        </w:rPr>
        <w:tab/>
        <w:t>‘Химична, биологична, радиологична и ядрена (ХБРЯ/CBRN) защита’; и</w:t>
      </w:r>
    </w:p>
    <w:p w14:paraId="12BD3F77" w14:textId="77777777" w:rsidR="003E5DFB" w:rsidRPr="00A77566" w:rsidRDefault="003E5DFB" w:rsidP="00EF5CCD">
      <w:pPr>
        <w:tabs>
          <w:tab w:val="left" w:pos="1985"/>
        </w:tabs>
        <w:spacing w:after="0" w:line="240" w:lineRule="auto"/>
        <w:ind w:left="1701" w:hanging="284"/>
        <w:jc w:val="both"/>
        <w:rPr>
          <w:sz w:val="20"/>
          <w:szCs w:val="20"/>
        </w:rPr>
      </w:pPr>
      <w:r w:rsidRPr="00A77566">
        <w:rPr>
          <w:sz w:val="20"/>
          <w:szCs w:val="20"/>
        </w:rPr>
        <w:t>2.</w:t>
      </w:r>
      <w:r w:rsidRPr="00A77566">
        <w:rPr>
          <w:sz w:val="20"/>
          <w:szCs w:val="20"/>
        </w:rPr>
        <w:tab/>
        <w:t xml:space="preserve">‘Система за предварително навлажняване или измиване’, проектирана за обеззаразяващи цели; </w:t>
      </w:r>
      <w:r w:rsidRPr="00A77566">
        <w:rPr>
          <w:sz w:val="20"/>
          <w:szCs w:val="20"/>
          <w:u w:val="single"/>
        </w:rPr>
        <w:t>или</w:t>
      </w:r>
    </w:p>
    <w:p w14:paraId="0138668A" w14:textId="77777777" w:rsidR="003E5DFB" w:rsidRPr="00A77566" w:rsidRDefault="00277F19" w:rsidP="00EF5CCD">
      <w:pPr>
        <w:spacing w:after="0" w:line="240" w:lineRule="auto"/>
        <w:ind w:left="1701" w:right="-6"/>
        <w:jc w:val="both"/>
        <w:rPr>
          <w:i/>
          <w:iCs/>
          <w:sz w:val="20"/>
          <w:szCs w:val="20"/>
        </w:rPr>
      </w:pPr>
      <w:r w:rsidRPr="00A77566">
        <w:rPr>
          <w:i/>
          <w:iCs/>
          <w:sz w:val="20"/>
          <w:szCs w:val="20"/>
          <w:u w:val="single"/>
        </w:rPr>
        <w:t>Техническ</w:t>
      </w:r>
      <w:r>
        <w:rPr>
          <w:i/>
          <w:iCs/>
          <w:sz w:val="20"/>
          <w:szCs w:val="20"/>
          <w:u w:val="single"/>
        </w:rPr>
        <w:t>а</w:t>
      </w:r>
      <w:r w:rsidRPr="00A77566">
        <w:rPr>
          <w:i/>
          <w:iCs/>
          <w:sz w:val="20"/>
          <w:szCs w:val="20"/>
          <w:u w:val="single"/>
        </w:rPr>
        <w:t xml:space="preserve"> забележк</w:t>
      </w:r>
      <w:r>
        <w:rPr>
          <w:i/>
          <w:iCs/>
          <w:sz w:val="20"/>
          <w:szCs w:val="20"/>
          <w:u w:val="single"/>
        </w:rPr>
        <w:t>а</w:t>
      </w:r>
    </w:p>
    <w:p w14:paraId="6BC27959" w14:textId="77777777" w:rsidR="003E5DFB" w:rsidRPr="00A77566" w:rsidRDefault="00601AD0" w:rsidP="00EF5CCD">
      <w:pPr>
        <w:tabs>
          <w:tab w:val="left" w:pos="2268"/>
        </w:tabs>
        <w:spacing w:after="0" w:line="240" w:lineRule="auto"/>
        <w:ind w:left="1985" w:right="-6" w:hanging="284"/>
        <w:jc w:val="both"/>
        <w:rPr>
          <w:i/>
          <w:sz w:val="20"/>
          <w:szCs w:val="20"/>
        </w:rPr>
      </w:pPr>
      <w:r w:rsidRPr="00601AD0">
        <w:rPr>
          <w:i/>
          <w:sz w:val="20"/>
          <w:szCs w:val="20"/>
        </w:rPr>
        <w:lastRenderedPageBreak/>
        <w:t xml:space="preserve">За целите на ML9.a.2.c.2. </w:t>
      </w:r>
      <w:r w:rsidR="003E5DFB" w:rsidRPr="00A77566">
        <w:rPr>
          <w:i/>
          <w:sz w:val="20"/>
          <w:szCs w:val="20"/>
        </w:rPr>
        <w:t>‘</w:t>
      </w:r>
      <w:r w:rsidRPr="00A77566">
        <w:rPr>
          <w:i/>
          <w:iCs/>
          <w:sz w:val="20"/>
          <w:szCs w:val="20"/>
        </w:rPr>
        <w:t>с</w:t>
      </w:r>
      <w:r w:rsidR="003E5DFB" w:rsidRPr="00A77566">
        <w:rPr>
          <w:i/>
          <w:iCs/>
          <w:sz w:val="20"/>
          <w:szCs w:val="20"/>
        </w:rPr>
        <w:t>истема</w:t>
      </w:r>
      <w:r w:rsidR="003E5DFB" w:rsidRPr="00A77566">
        <w:rPr>
          <w:i/>
          <w:sz w:val="20"/>
          <w:szCs w:val="20"/>
        </w:rPr>
        <w:t xml:space="preserve"> за предварително навлажняване или измиване’ е система за разпръскване на морска вода, която е в състояние едновременно да мокри външните надпалубни съоръжения и палубите на съда.</w:t>
      </w:r>
    </w:p>
    <w:p w14:paraId="1EB63489" w14:textId="77777777" w:rsidR="003E5DFB" w:rsidRPr="00A77566" w:rsidRDefault="00A2734B" w:rsidP="00782E28">
      <w:pPr>
        <w:tabs>
          <w:tab w:val="left" w:pos="851"/>
          <w:tab w:val="left" w:pos="1701"/>
        </w:tabs>
        <w:autoSpaceDE w:val="0"/>
        <w:autoSpaceDN w:val="0"/>
        <w:adjustRightInd w:val="0"/>
        <w:spacing w:after="0" w:line="240" w:lineRule="auto"/>
        <w:ind w:left="851" w:hanging="851"/>
        <w:jc w:val="both"/>
        <w:rPr>
          <w:sz w:val="20"/>
          <w:szCs w:val="20"/>
        </w:rPr>
      </w:pPr>
      <w:r>
        <w:rPr>
          <w:noProof/>
          <w:sz w:val="20"/>
          <w:szCs w:val="20"/>
        </w:rPr>
        <w:tab/>
        <w:t xml:space="preserve">    </w:t>
      </w:r>
      <w:r w:rsidR="003E5DFB" w:rsidRPr="00A77566">
        <w:rPr>
          <w:noProof/>
          <w:sz w:val="20"/>
          <w:szCs w:val="20"/>
        </w:rPr>
        <w:t>d.</w:t>
      </w:r>
      <w:r>
        <w:rPr>
          <w:sz w:val="20"/>
          <w:szCs w:val="20"/>
        </w:rPr>
        <w:t xml:space="preserve"> </w:t>
      </w:r>
      <w:r w:rsidR="003E5DFB" w:rsidRPr="00A77566">
        <w:rPr>
          <w:sz w:val="20"/>
          <w:szCs w:val="20"/>
        </w:rPr>
        <w:t>Активни системи за противодействие на оръжия, описани в ML4.b., ML5.c. или ML11.а. и имащи някоя от следните характеристики:</w:t>
      </w:r>
    </w:p>
    <w:p w14:paraId="4F0A2BAF"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‘ХБРЯ/CBRN защита’;</w:t>
      </w:r>
    </w:p>
    <w:p w14:paraId="543AB017"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Корпус и надпалубни съоръжения, специално проектирани да снижават ефективната повърхност на разсейване;</w:t>
      </w:r>
    </w:p>
    <w:p w14:paraId="6A824230" w14:textId="77777777" w:rsidR="003E5DFB" w:rsidRPr="00A77566"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Устройства за намаляване на топлинната сигнатура (напр. система за охлаждане на отработени газове), с изключение на специално проектираните да увеличават цялостната ефективност на електрическа централа или да намаляват екологичното въздействие; </w:t>
      </w:r>
      <w:r w:rsidRPr="009D1446">
        <w:rPr>
          <w:sz w:val="20"/>
          <w:szCs w:val="20"/>
          <w:u w:val="single"/>
          <w:lang w:val="bg-BG"/>
        </w:rPr>
        <w:t>или</w:t>
      </w:r>
    </w:p>
    <w:p w14:paraId="2232117E" w14:textId="77777777" w:rsidR="003E5DFB" w:rsidRDefault="003E5DFB"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Система за размагнитване, проектирана да понижи магнитната сигнатура на целия съд;</w:t>
      </w:r>
    </w:p>
    <w:p w14:paraId="75D5D162" w14:textId="77777777" w:rsidR="00601AD0" w:rsidRPr="00DB38BF" w:rsidRDefault="00601AD0" w:rsidP="00601AD0">
      <w:pPr>
        <w:pStyle w:val="oj-ti-annotation"/>
        <w:ind w:left="851"/>
        <w:rPr>
          <w:i/>
          <w:sz w:val="20"/>
          <w:szCs w:val="20"/>
        </w:rPr>
      </w:pPr>
      <w:r w:rsidRPr="00DB38BF">
        <w:rPr>
          <w:rStyle w:val="oj-italic"/>
          <w:i/>
          <w:sz w:val="20"/>
          <w:szCs w:val="20"/>
        </w:rPr>
        <w:t>Техническа забележка</w:t>
      </w:r>
      <w:r w:rsidRPr="00DB38BF">
        <w:rPr>
          <w:rStyle w:val="oj-underline"/>
          <w:i/>
          <w:sz w:val="20"/>
          <w:szCs w:val="20"/>
        </w:rPr>
        <w:t xml:space="preserve"> </w:t>
      </w:r>
    </w:p>
    <w:p w14:paraId="26CE88CD" w14:textId="77777777" w:rsidR="00601AD0" w:rsidRPr="00DB38BF" w:rsidRDefault="00601AD0" w:rsidP="00330E73">
      <w:pPr>
        <w:pStyle w:val="oj-normal"/>
        <w:ind w:left="851"/>
        <w:jc w:val="both"/>
        <w:rPr>
          <w:i/>
          <w:sz w:val="20"/>
          <w:szCs w:val="20"/>
        </w:rPr>
      </w:pPr>
      <w:r w:rsidRPr="00DB38BF">
        <w:rPr>
          <w:rStyle w:val="oj-italic"/>
          <w:i/>
          <w:sz w:val="20"/>
          <w:szCs w:val="20"/>
        </w:rPr>
        <w:t>За целите на ML9.а.2., „ХБРЯ/CBRN защита“ е автономно вътрешно пространство, което съдържа характеристики като свръххерметизация, изолация на вентилационни системи, ограничени вентилационни отвори с ХБРЯ/CBRN филтри и точки за ограничен достъп на персонала, включващи въздушни шлюзове.</w:t>
      </w:r>
      <w:r w:rsidRPr="00DB38BF">
        <w:rPr>
          <w:i/>
          <w:sz w:val="20"/>
          <w:szCs w:val="20"/>
        </w:rPr>
        <w:t xml:space="preserve"> </w:t>
      </w:r>
    </w:p>
    <w:p w14:paraId="5C62DF09" w14:textId="77777777" w:rsidR="00601AD0" w:rsidRPr="00A77566" w:rsidRDefault="00601AD0" w:rsidP="00B1699B">
      <w:pPr>
        <w:pStyle w:val="Default"/>
        <w:tabs>
          <w:tab w:val="left" w:pos="1418"/>
        </w:tabs>
        <w:spacing w:before="120"/>
        <w:ind w:left="1134" w:hanging="283"/>
        <w:jc w:val="both"/>
        <w:rPr>
          <w:sz w:val="20"/>
          <w:szCs w:val="20"/>
          <w:lang w:val="bg-BG"/>
        </w:rPr>
      </w:pPr>
    </w:p>
    <w:p w14:paraId="58134FCF" w14:textId="77777777" w:rsidR="003E5DFB" w:rsidRPr="00A77566" w:rsidRDefault="003E5DFB" w:rsidP="00EF5CCD">
      <w:pPr>
        <w:tabs>
          <w:tab w:val="left" w:pos="851"/>
          <w:tab w:val="left" w:pos="1701"/>
        </w:tabs>
        <w:autoSpaceDE w:val="0"/>
        <w:autoSpaceDN w:val="0"/>
        <w:adjustRightInd w:val="0"/>
        <w:spacing w:after="0" w:line="240" w:lineRule="auto"/>
        <w:ind w:left="851" w:hanging="851"/>
        <w:jc w:val="both"/>
        <w:rPr>
          <w:sz w:val="20"/>
          <w:szCs w:val="20"/>
        </w:rPr>
      </w:pPr>
      <w:r w:rsidRPr="00A77566">
        <w:rPr>
          <w:noProof/>
          <w:sz w:val="20"/>
          <w:szCs w:val="20"/>
        </w:rPr>
        <w:t>b.</w:t>
      </w:r>
      <w:r w:rsidRPr="00A77566">
        <w:rPr>
          <w:sz w:val="20"/>
          <w:szCs w:val="20"/>
        </w:rPr>
        <w:tab/>
        <w:t>Двигатели и задвижващи системи, както следва, специално проектирани за военна употреба и компоненти за тях, специално проектирани за военна употреба:</w:t>
      </w:r>
    </w:p>
    <w:p w14:paraId="77E9957B" w14:textId="77777777" w:rsidR="00A90EE2"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Дизелови двигатели, специално проектирани за подводни лодки</w:t>
      </w:r>
      <w:r w:rsidR="002F71B1">
        <w:rPr>
          <w:sz w:val="20"/>
          <w:szCs w:val="20"/>
          <w:lang w:val="bg-BG"/>
        </w:rPr>
        <w:t>;</w:t>
      </w:r>
      <w:r w:rsidRPr="00A77566">
        <w:rPr>
          <w:sz w:val="20"/>
          <w:szCs w:val="20"/>
          <w:lang w:val="bg-BG"/>
        </w:rPr>
        <w:t xml:space="preserve"> </w:t>
      </w:r>
      <w:r w:rsidR="00A90EE2">
        <w:rPr>
          <w:sz w:val="20"/>
          <w:szCs w:val="20"/>
          <w:lang w:val="bg-BG"/>
        </w:rPr>
        <w:t xml:space="preserve">  </w:t>
      </w:r>
    </w:p>
    <w:p w14:paraId="5718955B"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Електрически двигатели, специално проектирани за подводни лодки и имащи всички изброени характеристики:</w:t>
      </w:r>
    </w:p>
    <w:p w14:paraId="65269FB2" w14:textId="77777777" w:rsidR="003E5DFB" w:rsidRPr="00A77566"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Изходна мощност над 0,75 MW (1 000 к.с.);</w:t>
      </w:r>
    </w:p>
    <w:p w14:paraId="15C94F20" w14:textId="77777777" w:rsidR="003E5DFB" w:rsidRPr="00A77566"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Бързо реверсиране;</w:t>
      </w:r>
    </w:p>
    <w:p w14:paraId="66ED41D5" w14:textId="77777777" w:rsidR="003E5DFB" w:rsidRPr="00A77566"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 xml:space="preserve">Течно охлаждане; </w:t>
      </w:r>
      <w:r w:rsidRPr="009D1446">
        <w:rPr>
          <w:sz w:val="20"/>
          <w:szCs w:val="20"/>
          <w:u w:val="single"/>
          <w:lang w:val="bg-BG"/>
        </w:rPr>
        <w:t>и</w:t>
      </w:r>
    </w:p>
    <w:p w14:paraId="370385F6" w14:textId="77777777" w:rsidR="003E5DFB" w:rsidRPr="00A77566"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d.</w:t>
      </w:r>
      <w:r w:rsidRPr="00A77566">
        <w:rPr>
          <w:sz w:val="20"/>
          <w:szCs w:val="20"/>
          <w:lang w:val="bg-BG"/>
        </w:rPr>
        <w:tab/>
        <w:t>Напълно капсуловани;</w:t>
      </w:r>
    </w:p>
    <w:p w14:paraId="1D36F254"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r>
      <w:r w:rsidR="00852A23">
        <w:rPr>
          <w:sz w:val="20"/>
          <w:szCs w:val="20"/>
          <w:lang w:val="bg-BG"/>
        </w:rPr>
        <w:t>Д</w:t>
      </w:r>
      <w:r w:rsidRPr="00A77566">
        <w:rPr>
          <w:sz w:val="20"/>
          <w:szCs w:val="20"/>
          <w:lang w:val="bg-BG"/>
        </w:rPr>
        <w:t>изелови двигатели, имащи всичко изброено:</w:t>
      </w:r>
    </w:p>
    <w:p w14:paraId="5FFB50B0" w14:textId="77777777" w:rsidR="003E5DFB" w:rsidRPr="00A77566"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 xml:space="preserve">Изходна мощност 37,3 kW (50 к.с.) или повече; </w:t>
      </w:r>
      <w:r w:rsidRPr="009D1446">
        <w:rPr>
          <w:sz w:val="20"/>
          <w:szCs w:val="20"/>
          <w:u w:val="single"/>
          <w:lang w:val="bg-BG"/>
        </w:rPr>
        <w:t xml:space="preserve">и </w:t>
      </w:r>
    </w:p>
    <w:p w14:paraId="4753576A" w14:textId="77777777" w:rsidR="003E5DFB" w:rsidRDefault="003E5DFB" w:rsidP="00EF5CCD">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Ненамагнитващи се части над 75 % спрямо общата маса;</w:t>
      </w:r>
    </w:p>
    <w:p w14:paraId="634D516D" w14:textId="77777777" w:rsidR="00852A23" w:rsidRPr="00FF59BA" w:rsidRDefault="00852A23" w:rsidP="00852A23">
      <w:pPr>
        <w:pStyle w:val="Default"/>
        <w:tabs>
          <w:tab w:val="left" w:pos="1701"/>
        </w:tabs>
        <w:ind w:left="1418" w:hanging="283"/>
        <w:jc w:val="both"/>
        <w:rPr>
          <w:i/>
          <w:sz w:val="20"/>
          <w:szCs w:val="20"/>
          <w:u w:val="single"/>
          <w:lang w:val="bg-BG"/>
        </w:rPr>
      </w:pPr>
      <w:r w:rsidRPr="00FF59BA">
        <w:rPr>
          <w:i/>
          <w:sz w:val="20"/>
          <w:szCs w:val="20"/>
          <w:u w:val="single"/>
          <w:lang w:val="bg-BG"/>
        </w:rPr>
        <w:t>Техническа Забележка</w:t>
      </w:r>
    </w:p>
    <w:p w14:paraId="2839AD39" w14:textId="77777777" w:rsidR="00852A23" w:rsidRPr="00FF59BA" w:rsidRDefault="00852A23" w:rsidP="00852A23">
      <w:pPr>
        <w:pStyle w:val="Default"/>
        <w:tabs>
          <w:tab w:val="left" w:pos="1701"/>
        </w:tabs>
        <w:ind w:left="1418" w:hanging="283"/>
        <w:jc w:val="both"/>
        <w:rPr>
          <w:i/>
          <w:sz w:val="20"/>
          <w:szCs w:val="20"/>
          <w:lang w:val="bg-BG"/>
        </w:rPr>
      </w:pPr>
      <w:r w:rsidRPr="00FF59BA">
        <w:rPr>
          <w:i/>
          <w:sz w:val="20"/>
          <w:szCs w:val="20"/>
          <w:lang w:val="bg-BG"/>
        </w:rPr>
        <w:t xml:space="preserve">За целите на ML9.b.3. 'ненамагнитващи се' означава, че относителната магнитна проницаемост </w:t>
      </w:r>
    </w:p>
    <w:p w14:paraId="47B72964" w14:textId="77777777" w:rsidR="00852A23" w:rsidRPr="00FF59BA" w:rsidRDefault="00852A23" w:rsidP="00FF59BA">
      <w:pPr>
        <w:pStyle w:val="Default"/>
        <w:tabs>
          <w:tab w:val="left" w:pos="1701"/>
        </w:tabs>
        <w:ind w:left="1418" w:hanging="283"/>
        <w:jc w:val="both"/>
        <w:rPr>
          <w:i/>
          <w:sz w:val="20"/>
          <w:szCs w:val="20"/>
          <w:lang w:val="bg-BG"/>
        </w:rPr>
      </w:pPr>
      <w:r w:rsidRPr="00FF59BA">
        <w:rPr>
          <w:i/>
          <w:sz w:val="20"/>
          <w:szCs w:val="20"/>
          <w:lang w:val="bg-BG"/>
        </w:rPr>
        <w:t>е по-малка от 2.</w:t>
      </w:r>
    </w:p>
    <w:p w14:paraId="58BBB852" w14:textId="77777777" w:rsidR="003E5DFB"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Системи с ‘независимо от въздух задвижване’ (НВЗ/AIP), специално проектирани за подводни лодки;</w:t>
      </w:r>
    </w:p>
    <w:p w14:paraId="349AF735" w14:textId="77777777" w:rsidR="00EF57B3" w:rsidRPr="00EF57B3" w:rsidRDefault="00EF57B3" w:rsidP="00B811C9">
      <w:pPr>
        <w:pStyle w:val="Default"/>
        <w:tabs>
          <w:tab w:val="left" w:pos="1418"/>
        </w:tabs>
        <w:spacing w:before="120"/>
        <w:ind w:left="1134" w:hanging="283"/>
        <w:jc w:val="both"/>
        <w:rPr>
          <w:i/>
          <w:iCs/>
          <w:sz w:val="20"/>
          <w:szCs w:val="20"/>
          <w:lang w:val="bg-BG"/>
        </w:rPr>
      </w:pPr>
      <w:r>
        <w:rPr>
          <w:sz w:val="20"/>
          <w:szCs w:val="20"/>
          <w:lang w:val="bg-BG"/>
        </w:rPr>
        <w:tab/>
      </w:r>
      <w:r w:rsidRPr="00330E73">
        <w:rPr>
          <w:i/>
          <w:sz w:val="20"/>
          <w:szCs w:val="20"/>
          <w:lang w:val="bg-BG"/>
        </w:rPr>
        <w:t>Забележка ML9.b.4 не се прилага за ядрената енергия.</w:t>
      </w:r>
    </w:p>
    <w:p w14:paraId="380A88CB" w14:textId="77777777" w:rsidR="003E5DFB" w:rsidRPr="00A77566" w:rsidRDefault="003E5DFB" w:rsidP="0054014D">
      <w:pPr>
        <w:spacing w:after="0" w:line="240" w:lineRule="auto"/>
        <w:ind w:left="1134" w:right="-6"/>
        <w:jc w:val="both"/>
        <w:rPr>
          <w:i/>
          <w:iCs/>
          <w:sz w:val="20"/>
          <w:szCs w:val="20"/>
        </w:rPr>
      </w:pPr>
      <w:r w:rsidRPr="00A77566">
        <w:rPr>
          <w:i/>
          <w:iCs/>
          <w:sz w:val="20"/>
          <w:szCs w:val="20"/>
          <w:u w:val="single"/>
        </w:rPr>
        <w:t>Техническа забележка</w:t>
      </w:r>
    </w:p>
    <w:p w14:paraId="072E93BD" w14:textId="77777777" w:rsidR="003E5DFB" w:rsidRDefault="00EF57B3" w:rsidP="0054014D">
      <w:pPr>
        <w:spacing w:after="0" w:line="240" w:lineRule="auto"/>
        <w:ind w:left="1134"/>
        <w:jc w:val="both"/>
        <w:rPr>
          <w:i/>
          <w:iCs/>
          <w:sz w:val="20"/>
          <w:szCs w:val="20"/>
        </w:rPr>
      </w:pPr>
      <w:r w:rsidRPr="00EF57B3">
        <w:rPr>
          <w:i/>
          <w:iCs/>
          <w:sz w:val="20"/>
          <w:szCs w:val="20"/>
        </w:rPr>
        <w:t xml:space="preserve">За целите на ML9.b.4. </w:t>
      </w:r>
      <w:r w:rsidR="003E5DFB" w:rsidRPr="00A77566">
        <w:rPr>
          <w:i/>
          <w:iCs/>
          <w:sz w:val="20"/>
          <w:szCs w:val="20"/>
        </w:rPr>
        <w:t>‘</w:t>
      </w:r>
      <w:r w:rsidRPr="00A77566">
        <w:rPr>
          <w:i/>
          <w:iCs/>
          <w:sz w:val="20"/>
          <w:szCs w:val="20"/>
        </w:rPr>
        <w:t>н</w:t>
      </w:r>
      <w:r w:rsidR="003E5DFB" w:rsidRPr="00A77566">
        <w:rPr>
          <w:i/>
          <w:iCs/>
          <w:sz w:val="20"/>
          <w:szCs w:val="20"/>
        </w:rPr>
        <w:t xml:space="preserve">езависимото от въздух задвижване’ (НВЗ/AIP) позволява на системата за задвижване на намираща се под вода подводна лодка да работи без достъп до атмосферен кислород за период от време, по-дълъг от този, който батериите биха позволили. </w:t>
      </w:r>
    </w:p>
    <w:p w14:paraId="20E671C9" w14:textId="77777777" w:rsidR="00712A9E" w:rsidRPr="00A77566" w:rsidRDefault="00712A9E" w:rsidP="00712A9E">
      <w:pPr>
        <w:spacing w:after="0" w:line="240" w:lineRule="auto"/>
        <w:ind w:left="1134"/>
        <w:jc w:val="both"/>
        <w:rPr>
          <w:sz w:val="20"/>
          <w:szCs w:val="20"/>
        </w:rPr>
      </w:pPr>
      <w:r>
        <w:rPr>
          <w:i/>
          <w:iCs/>
          <w:sz w:val="20"/>
          <w:szCs w:val="20"/>
        </w:rPr>
        <w:t xml:space="preserve">Важно </w:t>
      </w:r>
      <w:r w:rsidR="002E24FD">
        <w:rPr>
          <w:i/>
          <w:iCs/>
          <w:sz w:val="20"/>
          <w:szCs w:val="20"/>
        </w:rPr>
        <w:t xml:space="preserve"> </w:t>
      </w:r>
      <w:r w:rsidRPr="00712A9E">
        <w:rPr>
          <w:i/>
          <w:iCs/>
          <w:sz w:val="20"/>
          <w:szCs w:val="20"/>
        </w:rPr>
        <w:t>Вж. ML9.h. за силови установки, работещи със или произвеждащи ядрена енергия.</w:t>
      </w:r>
    </w:p>
    <w:p w14:paraId="43A7E15E"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Специално проектирани за военна употреба устройства за откриване на подводни цели, с управление и компоненти за тях, специално проектирани за военна употреба;</w:t>
      </w:r>
    </w:p>
    <w:p w14:paraId="1A7DB99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Мрежи против подводници и противоторпедни мрежи, специално проектирани за военна употреба;</w:t>
      </w:r>
    </w:p>
    <w:p w14:paraId="644521D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e.</w:t>
      </w:r>
      <w:r w:rsidRPr="00A77566">
        <w:rPr>
          <w:sz w:val="20"/>
          <w:szCs w:val="20"/>
        </w:rPr>
        <w:tab/>
        <w:t>Отпада от 2003 г.;</w:t>
      </w:r>
    </w:p>
    <w:p w14:paraId="4B30A626"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f.</w:t>
      </w:r>
      <w:r w:rsidRPr="00A77566">
        <w:rPr>
          <w:sz w:val="20"/>
          <w:szCs w:val="20"/>
        </w:rPr>
        <w:tab/>
        <w:t>Клюзове и куплунги, специално проектирани за военна употреба, които позволяват взаимодействие с външно за съда оборудване, и компоненти за тях, специално проектирани за военна употреба;</w:t>
      </w:r>
    </w:p>
    <w:p w14:paraId="2462E69C" w14:textId="77777777" w:rsidR="003E5DFB" w:rsidRPr="00A77566" w:rsidRDefault="003E5DFB" w:rsidP="00782E28">
      <w:pPr>
        <w:tabs>
          <w:tab w:val="left" w:pos="2268"/>
        </w:tabs>
        <w:spacing w:after="0" w:line="240" w:lineRule="auto"/>
        <w:ind w:left="2268" w:right="-6" w:hanging="1417"/>
        <w:jc w:val="both"/>
        <w:rPr>
          <w:i/>
          <w:iCs/>
          <w:spacing w:val="-4"/>
          <w:sz w:val="20"/>
          <w:szCs w:val="20"/>
        </w:rPr>
      </w:pPr>
      <w:r w:rsidRPr="00A77566">
        <w:rPr>
          <w:i/>
          <w:iCs/>
          <w:spacing w:val="-4"/>
          <w:sz w:val="20"/>
          <w:szCs w:val="20"/>
          <w:u w:val="single"/>
        </w:rPr>
        <w:lastRenderedPageBreak/>
        <w:t>Забележка</w:t>
      </w:r>
      <w:r w:rsidRPr="00A77566">
        <w:rPr>
          <w:i/>
          <w:iCs/>
          <w:spacing w:val="-4"/>
          <w:sz w:val="20"/>
          <w:szCs w:val="20"/>
        </w:rPr>
        <w:tab/>
        <w:t>ML9.f. включва клюзове и еднопроводни, многопроводни, коаксиални или вълноводни съединители за кораби, които не се влияят от външни течове и запазват необходимите характеристики при морски дълбочини над 100 m; влакнооптични съединители и оптични клюзове, специално проектирани за предаване на „лазерни“ лъчи, без оглед на дълбочината. ML9.f. не се прилага за обикновените гребни валове и клюзовете за хидродинамичните прибори за управление.</w:t>
      </w:r>
    </w:p>
    <w:p w14:paraId="0135AA3E"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noProof/>
          <w:sz w:val="20"/>
          <w:szCs w:val="20"/>
        </w:rPr>
        <w:t>g.</w:t>
      </w:r>
      <w:r w:rsidRPr="00A77566">
        <w:rPr>
          <w:sz w:val="20"/>
          <w:szCs w:val="20"/>
        </w:rPr>
        <w:tab/>
        <w:t>Безшумни лагери, имащи някоя от следните характеристики, компоненти за тях и оборудване, съдържащо такива лагери, специално проектирани за военна употреба:</w:t>
      </w:r>
    </w:p>
    <w:p w14:paraId="02D0CF83"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Газово или магнитно окачване;</w:t>
      </w:r>
    </w:p>
    <w:p w14:paraId="1FB596E8"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Регулатори за снижаване на активните емисии; </w:t>
      </w:r>
      <w:r w:rsidRPr="005864A0">
        <w:rPr>
          <w:sz w:val="20"/>
          <w:szCs w:val="20"/>
          <w:u w:val="single"/>
          <w:lang w:val="bg-BG"/>
        </w:rPr>
        <w:t xml:space="preserve">или </w:t>
      </w:r>
    </w:p>
    <w:p w14:paraId="146AF7BE" w14:textId="77777777" w:rsidR="003E5DFB"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Регулатори за намаляване на вибрациите.</w:t>
      </w:r>
    </w:p>
    <w:p w14:paraId="66AEFAB7" w14:textId="77777777" w:rsidR="003D002B" w:rsidRPr="003D002B" w:rsidRDefault="003D002B" w:rsidP="00FF59BA">
      <w:pPr>
        <w:pStyle w:val="Default"/>
        <w:jc w:val="both"/>
        <w:rPr>
          <w:sz w:val="20"/>
          <w:szCs w:val="20"/>
          <w:lang w:val="bg-BG"/>
        </w:rPr>
      </w:pPr>
      <w:r w:rsidRPr="003D002B">
        <w:rPr>
          <w:sz w:val="20"/>
          <w:szCs w:val="20"/>
          <w:lang w:val="bg-BG"/>
        </w:rPr>
        <w:t>h.</w:t>
      </w:r>
      <w:r>
        <w:rPr>
          <w:sz w:val="20"/>
          <w:szCs w:val="20"/>
          <w:lang w:val="bg-BG"/>
        </w:rPr>
        <w:tab/>
      </w:r>
      <w:r w:rsidRPr="003D002B">
        <w:rPr>
          <w:sz w:val="20"/>
          <w:szCs w:val="20"/>
          <w:lang w:val="bg-BG"/>
        </w:rPr>
        <w:t>Оборудване  или  силови  установки,  работещи  със  или  произвеждащи  ядрена  енергия, специално  проектирани  за  съдове,  посочени  в  ML9.a.,  и  компоненти  за  тях,  специално проектирани или ‘модифицирани’ за военна употреба.</w:t>
      </w:r>
    </w:p>
    <w:p w14:paraId="61D539FF" w14:textId="77777777" w:rsidR="003D002B" w:rsidRPr="00FF59BA" w:rsidRDefault="003D002B" w:rsidP="003D002B">
      <w:pPr>
        <w:pStyle w:val="Default"/>
        <w:tabs>
          <w:tab w:val="left" w:pos="1418"/>
        </w:tabs>
        <w:jc w:val="both"/>
        <w:rPr>
          <w:i/>
          <w:sz w:val="20"/>
          <w:szCs w:val="20"/>
          <w:u w:val="single"/>
          <w:lang w:val="bg-BG"/>
        </w:rPr>
      </w:pPr>
      <w:r w:rsidRPr="00FF59BA">
        <w:rPr>
          <w:i/>
          <w:sz w:val="20"/>
          <w:szCs w:val="20"/>
          <w:u w:val="single"/>
          <w:lang w:val="bg-BG"/>
        </w:rPr>
        <w:t>Техническа Забележка</w:t>
      </w:r>
    </w:p>
    <w:p w14:paraId="4C1EE95E" w14:textId="77777777" w:rsidR="003D002B" w:rsidRPr="00FF59BA" w:rsidRDefault="003D002B" w:rsidP="003D002B">
      <w:pPr>
        <w:pStyle w:val="Default"/>
        <w:tabs>
          <w:tab w:val="left" w:pos="1418"/>
        </w:tabs>
        <w:jc w:val="both"/>
        <w:rPr>
          <w:i/>
          <w:sz w:val="20"/>
          <w:szCs w:val="20"/>
          <w:lang w:val="bg-BG"/>
        </w:rPr>
      </w:pPr>
      <w:r w:rsidRPr="00FF59BA">
        <w:rPr>
          <w:i/>
          <w:sz w:val="20"/>
          <w:szCs w:val="20"/>
          <w:lang w:val="bg-BG"/>
        </w:rPr>
        <w:t xml:space="preserve">За  целите  на  ML9.h.  'модифициран'  означава  всяка  структурна,  електрическа,  механична  или  друга </w:t>
      </w:r>
    </w:p>
    <w:p w14:paraId="58EB8D0B" w14:textId="77777777" w:rsidR="003D002B" w:rsidRPr="00FF59BA" w:rsidRDefault="003D002B" w:rsidP="003D002B">
      <w:pPr>
        <w:pStyle w:val="Default"/>
        <w:tabs>
          <w:tab w:val="left" w:pos="1418"/>
        </w:tabs>
        <w:jc w:val="both"/>
        <w:rPr>
          <w:i/>
          <w:sz w:val="20"/>
          <w:szCs w:val="20"/>
          <w:lang w:val="bg-BG"/>
        </w:rPr>
      </w:pPr>
      <w:r w:rsidRPr="00FF59BA">
        <w:rPr>
          <w:i/>
          <w:sz w:val="20"/>
          <w:szCs w:val="20"/>
          <w:lang w:val="bg-BG"/>
        </w:rPr>
        <w:t xml:space="preserve">промяна,  осигуряваща  на  невоенни  изделия  свойства,  които  са  еквивалентни  на  изделия,  специално </w:t>
      </w:r>
    </w:p>
    <w:p w14:paraId="5F8ECD4A" w14:textId="77777777" w:rsidR="003D002B" w:rsidRPr="00FF59BA" w:rsidRDefault="003D002B" w:rsidP="003D002B">
      <w:pPr>
        <w:pStyle w:val="Default"/>
        <w:tabs>
          <w:tab w:val="left" w:pos="1418"/>
        </w:tabs>
        <w:jc w:val="both"/>
        <w:rPr>
          <w:i/>
          <w:sz w:val="20"/>
          <w:szCs w:val="20"/>
          <w:lang w:val="bg-BG"/>
        </w:rPr>
      </w:pPr>
      <w:r w:rsidRPr="00FF59BA">
        <w:rPr>
          <w:i/>
          <w:sz w:val="20"/>
          <w:szCs w:val="20"/>
          <w:lang w:val="bg-BG"/>
        </w:rPr>
        <w:t>проектирани за военна употреба.</w:t>
      </w:r>
    </w:p>
    <w:p w14:paraId="0466781D" w14:textId="77777777" w:rsidR="003D002B" w:rsidRPr="00FF59BA" w:rsidRDefault="003D002B" w:rsidP="00FF59BA">
      <w:pPr>
        <w:pStyle w:val="Default"/>
        <w:tabs>
          <w:tab w:val="left" w:pos="1418"/>
        </w:tabs>
        <w:jc w:val="both"/>
        <w:rPr>
          <w:i/>
          <w:sz w:val="20"/>
          <w:szCs w:val="20"/>
          <w:lang w:val="bg-BG"/>
        </w:rPr>
      </w:pPr>
      <w:r w:rsidRPr="00FF59BA">
        <w:rPr>
          <w:i/>
          <w:sz w:val="20"/>
          <w:szCs w:val="20"/>
          <w:u w:val="single"/>
          <w:lang w:val="bg-BG"/>
        </w:rPr>
        <w:t>Забележка</w:t>
      </w:r>
      <w:r w:rsidRPr="00FF59BA">
        <w:rPr>
          <w:i/>
          <w:sz w:val="20"/>
          <w:szCs w:val="20"/>
          <w:lang w:val="bg-BG"/>
        </w:rPr>
        <w:t xml:space="preserve"> ML9.h. включва „ядрени реактори“.</w:t>
      </w:r>
    </w:p>
    <w:p w14:paraId="6A1A970C" w14:textId="77777777" w:rsidR="003E5DFB" w:rsidRPr="00A77566" w:rsidRDefault="003E5DFB" w:rsidP="00782E28">
      <w:pPr>
        <w:tabs>
          <w:tab w:val="left" w:pos="959"/>
          <w:tab w:val="left" w:pos="1526"/>
        </w:tabs>
        <w:spacing w:after="0" w:line="240" w:lineRule="auto"/>
        <w:ind w:hanging="1418"/>
        <w:jc w:val="both"/>
        <w:rPr>
          <w:b/>
          <w:bCs/>
          <w:sz w:val="20"/>
          <w:szCs w:val="20"/>
        </w:rPr>
      </w:pPr>
    </w:p>
    <w:p w14:paraId="19218F23"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ML10</w:t>
      </w:r>
      <w:r w:rsidRPr="00A77566">
        <w:rPr>
          <w:b/>
          <w:sz w:val="20"/>
          <w:szCs w:val="20"/>
          <w:lang w:val="bg-BG"/>
        </w:rPr>
        <w:tab/>
        <w:t>„Летателни апарати“, „летателни апарати, по-леки от въздуха“, безпилотни летателни апарати (БЛА/UAV), двигатели за „летателни апарати“</w:t>
      </w:r>
      <w:r w:rsidR="008B7C02">
        <w:rPr>
          <w:b/>
          <w:sz w:val="20"/>
          <w:szCs w:val="20"/>
          <w:lang w:val="en-US"/>
        </w:rPr>
        <w:t>, “</w:t>
      </w:r>
      <w:r w:rsidR="008B7C02">
        <w:rPr>
          <w:b/>
          <w:sz w:val="20"/>
          <w:szCs w:val="20"/>
          <w:lang w:val="bg-BG"/>
        </w:rPr>
        <w:t>суборбитални летателни апарати</w:t>
      </w:r>
      <w:r w:rsidR="008B7C02">
        <w:rPr>
          <w:b/>
          <w:sz w:val="20"/>
          <w:szCs w:val="20"/>
          <w:lang w:val="en-US"/>
        </w:rPr>
        <w:t>”</w:t>
      </w:r>
      <w:r w:rsidRPr="00A77566">
        <w:rPr>
          <w:b/>
          <w:sz w:val="20"/>
          <w:szCs w:val="20"/>
          <w:lang w:val="bg-BG"/>
        </w:rPr>
        <w:t xml:space="preserve"> и оборудване за „летателни апарати“, свързано с тях оборудване и компоненти, както следва, специално проектирани или модифицирани за военна употреба:</w:t>
      </w:r>
    </w:p>
    <w:p w14:paraId="377CFB25"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насочващо и навигационно оборудване вж. ML11.</w:t>
      </w:r>
    </w:p>
    <w:p w14:paraId="50BB949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Пилотирани „летателни апарати“ и „летателни апарати, по-леки от въздуха“, както и специално проектирани компоненти за тях;</w:t>
      </w:r>
    </w:p>
    <w:p w14:paraId="473FDF50"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Отпада от 2011 г.;</w:t>
      </w:r>
    </w:p>
    <w:p w14:paraId="7866C8F7"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Безпилотни „летателни апарати“, „летателни апарати, по-леки от въздуха“ и свързано оборудване, както следва, и специално проектирани компоненти за тях:</w:t>
      </w:r>
    </w:p>
    <w:p w14:paraId="1A38A1D2"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Безпилотни летателни апарати, дистанционно управляеми безпилотни летателни апарати (ДУБЛА/RPV), автономни програмируеми апарати и безпилотни „летателни апарати, по-леки от въздуха“;</w:t>
      </w:r>
    </w:p>
    <w:p w14:paraId="09A4B2F5"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 Пускови установки, ремонтно-евакуационно оборудване и наземно оборудване за поддръжка;</w:t>
      </w:r>
    </w:p>
    <w:p w14:paraId="0E72274A"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 Оборудване, проектирано за командване или контрол;</w:t>
      </w:r>
    </w:p>
    <w:p w14:paraId="4C5A03E5"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Задвижващи авиационни двигатели и специално проектирани за тях компоненти;</w:t>
      </w:r>
    </w:p>
    <w:p w14:paraId="34544301"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e.</w:t>
      </w:r>
      <w:r w:rsidRPr="00A77566">
        <w:rPr>
          <w:sz w:val="20"/>
          <w:szCs w:val="20"/>
        </w:rPr>
        <w:tab/>
        <w:t>Оборудване за дозареждане с гориво във въздуха, специално проектирано или модифицирано за някоя от следните цели, и компоненти, специално проектирани за тях:</w:t>
      </w:r>
    </w:p>
    <w:p w14:paraId="1F9B5CE6"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„Летателни апарати“, посочени в ML10.а.; </w:t>
      </w:r>
      <w:r w:rsidRPr="005864A0">
        <w:rPr>
          <w:sz w:val="20"/>
          <w:szCs w:val="20"/>
          <w:u w:val="single"/>
          <w:lang w:val="bg-BG"/>
        </w:rPr>
        <w:t>или</w:t>
      </w:r>
    </w:p>
    <w:p w14:paraId="2647ADBC"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Безпилотни „летателни апарати“, посочени в ML10.c.;</w:t>
      </w:r>
    </w:p>
    <w:p w14:paraId="26E0D865" w14:textId="77777777" w:rsidR="003E5DFB" w:rsidRPr="00A77566" w:rsidRDefault="008D2DB8"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f.</w:t>
      </w:r>
      <w:r>
        <w:rPr>
          <w:sz w:val="20"/>
          <w:szCs w:val="20"/>
        </w:rPr>
        <w:tab/>
      </w:r>
      <w:r w:rsidR="003E5DFB" w:rsidRPr="00A77566">
        <w:rPr>
          <w:sz w:val="20"/>
          <w:szCs w:val="20"/>
        </w:rPr>
        <w:t>Наземно оборудване, специално проектирано за „летателните апарати“, посочени в ML10.а., или авиационните двигатели, изброени в ML10.d.</w:t>
      </w:r>
    </w:p>
    <w:p w14:paraId="1ADA5F07" w14:textId="77777777" w:rsidR="003E5DFB" w:rsidRPr="00A77566" w:rsidRDefault="00435B7C" w:rsidP="00782E28">
      <w:pPr>
        <w:tabs>
          <w:tab w:val="left" w:pos="2268"/>
        </w:tabs>
        <w:spacing w:after="0" w:line="240" w:lineRule="auto"/>
        <w:ind w:left="2268" w:right="-6" w:hanging="1417"/>
        <w:jc w:val="both"/>
        <w:rPr>
          <w:i/>
          <w:iCs/>
          <w:sz w:val="20"/>
          <w:szCs w:val="20"/>
        </w:rPr>
      </w:pPr>
      <w:r>
        <w:rPr>
          <w:i/>
          <w:sz w:val="20"/>
          <w:szCs w:val="20"/>
          <w:u w:val="single"/>
        </w:rPr>
        <w:t>З</w:t>
      </w:r>
      <w:r w:rsidR="003E5DFB" w:rsidRPr="00A77566">
        <w:rPr>
          <w:i/>
          <w:sz w:val="20"/>
          <w:szCs w:val="20"/>
          <w:u w:val="single"/>
        </w:rPr>
        <w:t>абележка</w:t>
      </w:r>
      <w:r w:rsidR="005145E6">
        <w:rPr>
          <w:i/>
          <w:sz w:val="20"/>
          <w:szCs w:val="20"/>
          <w:u w:val="single"/>
        </w:rPr>
        <w:t xml:space="preserve"> 1</w:t>
      </w:r>
    </w:p>
    <w:p w14:paraId="467C5C32" w14:textId="77777777" w:rsidR="00DB0C97" w:rsidRDefault="00DB0C97" w:rsidP="00782E28">
      <w:pPr>
        <w:tabs>
          <w:tab w:val="left" w:pos="851"/>
          <w:tab w:val="left" w:pos="1701"/>
        </w:tabs>
        <w:autoSpaceDE w:val="0"/>
        <w:autoSpaceDN w:val="0"/>
        <w:adjustRightInd w:val="0"/>
        <w:spacing w:after="0" w:line="240" w:lineRule="auto"/>
        <w:ind w:left="851" w:hanging="851"/>
        <w:jc w:val="both"/>
        <w:rPr>
          <w:i/>
          <w:sz w:val="20"/>
          <w:szCs w:val="20"/>
        </w:rPr>
      </w:pPr>
      <w:r>
        <w:rPr>
          <w:i/>
          <w:sz w:val="20"/>
          <w:szCs w:val="20"/>
          <w:lang w:val="en-US"/>
        </w:rPr>
        <w:tab/>
      </w:r>
      <w:r w:rsidRPr="00DB0C97">
        <w:rPr>
          <w:i/>
          <w:sz w:val="20"/>
          <w:szCs w:val="20"/>
        </w:rPr>
        <w:t>ML10.f. включва оборудване за помпени горивозарядни станции и оборудване, предназначено да улеснява операциите в зони с ограничен достъп, включително оборудване, разположено на борда на кораб.</w:t>
      </w:r>
    </w:p>
    <w:p w14:paraId="2BE9BD09" w14:textId="77777777" w:rsidR="005145E6" w:rsidRPr="00330E73" w:rsidRDefault="005145E6" w:rsidP="005145E6">
      <w:pPr>
        <w:spacing w:after="100" w:afterAutospacing="1"/>
        <w:rPr>
          <w:i/>
          <w:sz w:val="18"/>
          <w:szCs w:val="18"/>
        </w:rPr>
      </w:pPr>
      <w:r>
        <w:rPr>
          <w:i/>
          <w:sz w:val="20"/>
          <w:szCs w:val="20"/>
        </w:rPr>
        <w:tab/>
        <w:t xml:space="preserve">      </w:t>
      </w:r>
      <w:r w:rsidRPr="00330E73">
        <w:rPr>
          <w:i/>
          <w:sz w:val="18"/>
          <w:szCs w:val="18"/>
        </w:rPr>
        <w:t>Забележка 2</w:t>
      </w:r>
    </w:p>
    <w:p w14:paraId="4105D810" w14:textId="77777777" w:rsidR="005145E6" w:rsidRPr="00330E73" w:rsidRDefault="005145E6" w:rsidP="00330E73">
      <w:pPr>
        <w:spacing w:after="100" w:afterAutospacing="1"/>
        <w:ind w:left="153" w:firstLine="567"/>
        <w:rPr>
          <w:i/>
          <w:sz w:val="18"/>
          <w:szCs w:val="18"/>
        </w:rPr>
      </w:pPr>
      <w:r w:rsidRPr="00330E73">
        <w:rPr>
          <w:i/>
          <w:sz w:val="18"/>
          <w:szCs w:val="18"/>
        </w:rPr>
        <w:t xml:space="preserve"> </w:t>
      </w:r>
      <w:r w:rsidRPr="00330E73">
        <w:rPr>
          <w:i/>
          <w:sz w:val="18"/>
          <w:szCs w:val="18"/>
          <w:lang w:val="en-US"/>
        </w:rPr>
        <w:t xml:space="preserve">ML10.f </w:t>
      </w:r>
      <w:r w:rsidRPr="00330E73">
        <w:rPr>
          <w:i/>
          <w:sz w:val="18"/>
          <w:szCs w:val="18"/>
        </w:rPr>
        <w:t>не се прилага за:</w:t>
      </w:r>
    </w:p>
    <w:p w14:paraId="183EB6D4" w14:textId="77777777" w:rsidR="005145E6" w:rsidRPr="00330E73" w:rsidRDefault="005145E6" w:rsidP="00330E73">
      <w:pPr>
        <w:numPr>
          <w:ilvl w:val="0"/>
          <w:numId w:val="44"/>
        </w:numPr>
        <w:spacing w:before="0" w:after="100" w:afterAutospacing="1" w:line="240" w:lineRule="auto"/>
        <w:ind w:hanging="229"/>
        <w:rPr>
          <w:i/>
          <w:sz w:val="18"/>
          <w:szCs w:val="18"/>
        </w:rPr>
      </w:pPr>
      <w:r w:rsidRPr="00330E73">
        <w:rPr>
          <w:i/>
          <w:sz w:val="18"/>
          <w:szCs w:val="18"/>
        </w:rPr>
        <w:t>Тегличи;</w:t>
      </w:r>
    </w:p>
    <w:p w14:paraId="38F8B4C3" w14:textId="77777777" w:rsidR="005145E6" w:rsidRPr="00330E73" w:rsidRDefault="005145E6" w:rsidP="00330E73">
      <w:pPr>
        <w:numPr>
          <w:ilvl w:val="0"/>
          <w:numId w:val="44"/>
        </w:numPr>
        <w:spacing w:before="0" w:after="100" w:afterAutospacing="1" w:line="240" w:lineRule="auto"/>
        <w:ind w:hanging="229"/>
        <w:rPr>
          <w:i/>
          <w:sz w:val="18"/>
          <w:szCs w:val="18"/>
        </w:rPr>
      </w:pPr>
      <w:r w:rsidRPr="00330E73">
        <w:rPr>
          <w:i/>
          <w:sz w:val="18"/>
          <w:szCs w:val="18"/>
        </w:rPr>
        <w:lastRenderedPageBreak/>
        <w:t>Защитни настилки и покривала;</w:t>
      </w:r>
    </w:p>
    <w:p w14:paraId="383B7D33" w14:textId="77777777" w:rsidR="005145E6" w:rsidRPr="00330E73" w:rsidRDefault="005145E6" w:rsidP="00330E73">
      <w:pPr>
        <w:numPr>
          <w:ilvl w:val="0"/>
          <w:numId w:val="44"/>
        </w:numPr>
        <w:spacing w:before="0" w:after="100" w:afterAutospacing="1" w:line="240" w:lineRule="auto"/>
        <w:ind w:hanging="229"/>
        <w:rPr>
          <w:i/>
          <w:sz w:val="18"/>
          <w:szCs w:val="18"/>
        </w:rPr>
      </w:pPr>
      <w:r w:rsidRPr="00330E73">
        <w:rPr>
          <w:i/>
          <w:sz w:val="18"/>
          <w:szCs w:val="18"/>
        </w:rPr>
        <w:t>Стълби, стъпала и платформи;</w:t>
      </w:r>
    </w:p>
    <w:p w14:paraId="5D3ED7A1" w14:textId="77777777" w:rsidR="005145E6" w:rsidRPr="002A1562" w:rsidRDefault="002A1562" w:rsidP="005145E6">
      <w:pPr>
        <w:tabs>
          <w:tab w:val="left" w:pos="851"/>
          <w:tab w:val="left" w:pos="1701"/>
        </w:tabs>
        <w:autoSpaceDE w:val="0"/>
        <w:autoSpaceDN w:val="0"/>
        <w:adjustRightInd w:val="0"/>
        <w:spacing w:after="0" w:line="240" w:lineRule="auto"/>
        <w:ind w:left="851" w:hanging="851"/>
        <w:jc w:val="both"/>
        <w:rPr>
          <w:i/>
          <w:sz w:val="20"/>
          <w:szCs w:val="20"/>
        </w:rPr>
      </w:pPr>
      <w:r w:rsidRPr="00330E73">
        <w:rPr>
          <w:i/>
          <w:sz w:val="18"/>
          <w:szCs w:val="18"/>
        </w:rPr>
        <w:tab/>
        <w:t xml:space="preserve">4. </w:t>
      </w:r>
      <w:r w:rsidR="005145E6" w:rsidRPr="00330E73">
        <w:rPr>
          <w:i/>
          <w:sz w:val="18"/>
          <w:szCs w:val="18"/>
        </w:rPr>
        <w:t>Подпори, въжета и оборудване за привързване.</w:t>
      </w:r>
    </w:p>
    <w:p w14:paraId="4EE32DFA"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g.</w:t>
      </w:r>
      <w:r w:rsidRPr="00A77566">
        <w:rPr>
          <w:sz w:val="20"/>
          <w:szCs w:val="20"/>
        </w:rPr>
        <w:tab/>
        <w:t>Животоподдържащо оборудване и оборудване за безопасност на екипажите и други устройства за аварийното им извеждане, неизброени в ML10.а., проектирани за летателните апарати, изброени в ML10.а.</w:t>
      </w:r>
      <w:r w:rsidR="00D25FB7">
        <w:rPr>
          <w:sz w:val="20"/>
          <w:szCs w:val="20"/>
        </w:rPr>
        <w:t xml:space="preserve"> или за „суборбиталните летателни апарати“, изброени в </w:t>
      </w:r>
      <w:r w:rsidR="00D25FB7">
        <w:rPr>
          <w:sz w:val="20"/>
          <w:szCs w:val="20"/>
          <w:lang w:val="en-US"/>
        </w:rPr>
        <w:t>ML10.j</w:t>
      </w:r>
      <w:r w:rsidRPr="00A77566">
        <w:rPr>
          <w:sz w:val="20"/>
          <w:szCs w:val="20"/>
        </w:rPr>
        <w:t>;</w:t>
      </w:r>
    </w:p>
    <w:p w14:paraId="7C67BEA3"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w:t>
      </w:r>
      <w:r w:rsidRPr="00A77566">
        <w:rPr>
          <w:sz w:val="20"/>
          <w:szCs w:val="20"/>
        </w:rPr>
        <w:tab/>
      </w:r>
      <w:r w:rsidRPr="00A77566">
        <w:rPr>
          <w:i/>
          <w:sz w:val="20"/>
          <w:szCs w:val="20"/>
        </w:rPr>
        <w:t>В ML10.</w:t>
      </w:r>
      <w:r w:rsidR="00B86C2F">
        <w:rPr>
          <w:i/>
          <w:sz w:val="20"/>
          <w:szCs w:val="20"/>
          <w:lang w:val="en-US"/>
        </w:rPr>
        <w:t>g</w:t>
      </w:r>
      <w:r w:rsidRPr="00A77566">
        <w:rPr>
          <w:i/>
          <w:sz w:val="20"/>
          <w:szCs w:val="20"/>
        </w:rPr>
        <w:t xml:space="preserve">. не </w:t>
      </w:r>
      <w:r w:rsidR="0075763E" w:rsidRPr="004F0105">
        <w:rPr>
          <w:i/>
          <w:sz w:val="20"/>
          <w:szCs w:val="20"/>
        </w:rPr>
        <w:t>подлежат на контрол</w:t>
      </w:r>
      <w:r w:rsidR="0075763E">
        <w:rPr>
          <w:i/>
          <w:sz w:val="20"/>
          <w:szCs w:val="20"/>
        </w:rPr>
        <w:t xml:space="preserve"> </w:t>
      </w:r>
      <w:r w:rsidRPr="00A77566">
        <w:rPr>
          <w:i/>
          <w:sz w:val="20"/>
          <w:szCs w:val="20"/>
        </w:rPr>
        <w:t>каските на екипажите, в които не се съдържа оборудване, посочено в Общия списък на оръжията на ЕС, или които имат стойки или монтажни елементи за това оборудване.</w:t>
      </w:r>
    </w:p>
    <w:p w14:paraId="330965DB"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каските вж. също ML13.с.</w:t>
      </w:r>
    </w:p>
    <w:p w14:paraId="0A95591B"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h.</w:t>
      </w:r>
      <w:r w:rsidRPr="00A77566">
        <w:rPr>
          <w:sz w:val="20"/>
          <w:szCs w:val="20"/>
        </w:rPr>
        <w:tab/>
        <w:t>Парашути, парапланери и свързано оборудване, както следва, и специално проектирани компоненти за тях:</w:t>
      </w:r>
    </w:p>
    <w:p w14:paraId="1E880C6B"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Парашути, които не фигурират другаде в Общия списък на оръжията на ЕС;</w:t>
      </w:r>
    </w:p>
    <w:p w14:paraId="645133C5"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Парапланери;</w:t>
      </w:r>
    </w:p>
    <w:p w14:paraId="1A3BF0AC"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Оборудване, специално проектирано за парашутисти на големи височини (напр. костюми, специални шлемове, дихателни апарати, навигационно оборудване); </w:t>
      </w:r>
    </w:p>
    <w:p w14:paraId="088CC3BD"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i.</w:t>
      </w:r>
      <w:r w:rsidRPr="00A77566">
        <w:rPr>
          <w:sz w:val="20"/>
          <w:szCs w:val="20"/>
        </w:rPr>
        <w:tab/>
        <w:t>Оборудване за контролирано отваряне на парашути или системи за автоматично пилотиране, проектирани за спуснати с парашут товари.</w:t>
      </w:r>
    </w:p>
    <w:p w14:paraId="1B3DE78E" w14:textId="77777777" w:rsidR="000B6143" w:rsidRDefault="000B6143"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lang w:val="en-US"/>
        </w:rPr>
        <w:t xml:space="preserve">j. </w:t>
      </w:r>
      <w:r>
        <w:rPr>
          <w:sz w:val="20"/>
          <w:szCs w:val="20"/>
          <w:lang w:val="en-US"/>
        </w:rPr>
        <w:tab/>
        <w:t>“</w:t>
      </w:r>
      <w:r>
        <w:rPr>
          <w:sz w:val="20"/>
          <w:szCs w:val="20"/>
        </w:rPr>
        <w:t>Суборбитални летателни апарати</w:t>
      </w:r>
      <w:r>
        <w:rPr>
          <w:sz w:val="20"/>
          <w:szCs w:val="20"/>
          <w:lang w:val="en-US"/>
        </w:rPr>
        <w:t>”</w:t>
      </w:r>
      <w:r>
        <w:rPr>
          <w:sz w:val="20"/>
          <w:szCs w:val="20"/>
        </w:rPr>
        <w:t xml:space="preserve"> и свързано оборудване</w:t>
      </w:r>
      <w:r w:rsidR="00EF787C">
        <w:rPr>
          <w:sz w:val="20"/>
          <w:szCs w:val="20"/>
        </w:rPr>
        <w:t xml:space="preserve">, както следва и специално проектирани или модифицирани компоненти за тях: </w:t>
      </w:r>
    </w:p>
    <w:p w14:paraId="30E8E769" w14:textId="77777777" w:rsidR="00EF787C" w:rsidRDefault="00EF787C"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 xml:space="preserve">1. </w:t>
      </w:r>
      <w:r>
        <w:rPr>
          <w:sz w:val="20"/>
          <w:szCs w:val="20"/>
          <w:lang w:val="en-US"/>
        </w:rPr>
        <w:t>“</w:t>
      </w:r>
      <w:r>
        <w:rPr>
          <w:sz w:val="20"/>
          <w:szCs w:val="20"/>
        </w:rPr>
        <w:t>Суборбитални летателни апарати</w:t>
      </w:r>
      <w:r>
        <w:rPr>
          <w:sz w:val="20"/>
          <w:szCs w:val="20"/>
          <w:lang w:val="en-US"/>
        </w:rPr>
        <w:t>”</w:t>
      </w:r>
      <w:r w:rsidR="005D3DB6">
        <w:rPr>
          <w:sz w:val="20"/>
          <w:szCs w:val="20"/>
        </w:rPr>
        <w:t>;</w:t>
      </w:r>
    </w:p>
    <w:p w14:paraId="72028327" w14:textId="77777777" w:rsidR="005D3DB6" w:rsidRDefault="005D3DB6"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2. Пусково оборудване, ремонтно-</w:t>
      </w:r>
      <w:r w:rsidR="00170AED">
        <w:rPr>
          <w:sz w:val="20"/>
          <w:szCs w:val="20"/>
        </w:rPr>
        <w:t>евакуационно оборудване и наземно оборудване за поддръжка;</w:t>
      </w:r>
    </w:p>
    <w:p w14:paraId="656E7177" w14:textId="77777777" w:rsidR="0076417C" w:rsidRPr="005D3DB6" w:rsidRDefault="0076417C" w:rsidP="00782E28">
      <w:pPr>
        <w:tabs>
          <w:tab w:val="left" w:pos="851"/>
          <w:tab w:val="left" w:pos="1701"/>
        </w:tabs>
        <w:autoSpaceDE w:val="0"/>
        <w:autoSpaceDN w:val="0"/>
        <w:adjustRightInd w:val="0"/>
        <w:spacing w:after="0" w:line="240" w:lineRule="auto"/>
        <w:ind w:left="851" w:hanging="851"/>
        <w:jc w:val="both"/>
        <w:rPr>
          <w:sz w:val="20"/>
          <w:szCs w:val="20"/>
        </w:rPr>
      </w:pPr>
      <w:r>
        <w:rPr>
          <w:sz w:val="20"/>
          <w:szCs w:val="20"/>
        </w:rPr>
        <w:tab/>
        <w:t>3. Оборудване, проектирано за командване и контрол.</w:t>
      </w:r>
    </w:p>
    <w:p w14:paraId="5903DDA3" w14:textId="77777777" w:rsidR="003E5DFB" w:rsidRPr="00A77566" w:rsidRDefault="003E5DFB" w:rsidP="00782E28">
      <w:pPr>
        <w:tabs>
          <w:tab w:val="left" w:pos="2268"/>
        </w:tabs>
        <w:spacing w:after="0" w:line="240" w:lineRule="auto"/>
        <w:ind w:left="2268" w:right="-6" w:hanging="1417"/>
        <w:jc w:val="both"/>
        <w:rPr>
          <w:b/>
          <w:bCs/>
          <w:sz w:val="20"/>
          <w:szCs w:val="20"/>
        </w:rPr>
      </w:pPr>
      <w:r w:rsidRPr="00A77566">
        <w:rPr>
          <w:i/>
          <w:sz w:val="20"/>
          <w:szCs w:val="20"/>
          <w:u w:val="single"/>
        </w:rPr>
        <w:t>Забележка 1</w:t>
      </w:r>
      <w:r w:rsidRPr="00A77566">
        <w:rPr>
          <w:sz w:val="20"/>
          <w:szCs w:val="20"/>
        </w:rPr>
        <w:tab/>
      </w:r>
      <w:r w:rsidRPr="00A77566">
        <w:rPr>
          <w:i/>
          <w:sz w:val="20"/>
          <w:szCs w:val="20"/>
        </w:rPr>
        <w:t>ML10.а. не се прилага за „летателни апарати“ и „летателни апарати, по-леки от въздуха“ или варианти на тези „летателни апарати“, специално проектирани за военна употреба, които представляват всичко изброено:</w:t>
      </w:r>
    </w:p>
    <w:p w14:paraId="045A964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Не са бойни „летателни апарати“;</w:t>
      </w:r>
    </w:p>
    <w:p w14:paraId="2243D00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 xml:space="preserve">Не са конфигурирани за военна употреба и не са оборудвани с техника или приспособления, специално проектирани или модифицирани за военна употреба; </w:t>
      </w:r>
      <w:r w:rsidRPr="005864A0">
        <w:rPr>
          <w:i/>
          <w:sz w:val="20"/>
          <w:szCs w:val="20"/>
          <w:u w:val="single"/>
        </w:rPr>
        <w:t>и</w:t>
      </w:r>
    </w:p>
    <w:p w14:paraId="1E9052CB"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Имат сертификат за гражданско приложение, издаден от органите за гражданска авиация на една или няколко държави — членки на ЕС, или държави, участващи във Васенаарската договореност.</w:t>
      </w:r>
    </w:p>
    <w:p w14:paraId="21C4FCB5"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ML10.d. не се прилага за:</w:t>
      </w:r>
    </w:p>
    <w:p w14:paraId="1D1F5FC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Авиационни двигатели, проектирани или модифицирани за военна употреба, за които е издаден сертификат от органите за гражданска авиация на една или няколко държави — членки на ЕС, или държави, участващи във Васенаарската договореност, за използване в „граждански летателни апарати“, или специално проектирани компоненти за тях;</w:t>
      </w:r>
    </w:p>
    <w:p w14:paraId="57A94B3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Бутални двигатели или специално проектирани компоненти за тях, с изключение на специално проектираните за „безпилотни летателни апарати“.</w:t>
      </w:r>
    </w:p>
    <w:p w14:paraId="14B6C670"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 3</w:t>
      </w:r>
      <w:r w:rsidRPr="00A77566">
        <w:rPr>
          <w:sz w:val="20"/>
          <w:szCs w:val="20"/>
        </w:rPr>
        <w:tab/>
      </w:r>
      <w:r w:rsidRPr="00A77566">
        <w:rPr>
          <w:i/>
          <w:sz w:val="20"/>
          <w:szCs w:val="20"/>
        </w:rPr>
        <w:t>За целите на ML10.а.</w:t>
      </w:r>
      <w:r w:rsidR="00D90526">
        <w:rPr>
          <w:i/>
          <w:sz w:val="20"/>
          <w:szCs w:val="20"/>
        </w:rPr>
        <w:t>,</w:t>
      </w:r>
      <w:r w:rsidRPr="00A77566">
        <w:rPr>
          <w:i/>
          <w:sz w:val="20"/>
          <w:szCs w:val="20"/>
        </w:rPr>
        <w:t>ML10.d.</w:t>
      </w:r>
      <w:r w:rsidR="00D90526">
        <w:rPr>
          <w:i/>
          <w:sz w:val="20"/>
          <w:szCs w:val="20"/>
        </w:rPr>
        <w:t xml:space="preserve"> и </w:t>
      </w:r>
      <w:r w:rsidR="00D90526">
        <w:rPr>
          <w:i/>
          <w:sz w:val="20"/>
          <w:szCs w:val="20"/>
          <w:lang w:val="en-US"/>
        </w:rPr>
        <w:t>ML10.j</w:t>
      </w:r>
      <w:r w:rsidRPr="00A77566">
        <w:rPr>
          <w:i/>
          <w:sz w:val="20"/>
          <w:szCs w:val="20"/>
        </w:rPr>
        <w:t>, специално проектирани компоненти и свързано с тях оборудване за невоенни „летателни апарати“</w:t>
      </w:r>
      <w:r w:rsidR="00D90526">
        <w:rPr>
          <w:i/>
          <w:sz w:val="20"/>
          <w:szCs w:val="20"/>
        </w:rPr>
        <w:t>,</w:t>
      </w:r>
      <w:r w:rsidRPr="00A77566">
        <w:rPr>
          <w:i/>
          <w:sz w:val="20"/>
          <w:szCs w:val="20"/>
        </w:rPr>
        <w:t xml:space="preserve"> авиационни двигатели</w:t>
      </w:r>
      <w:r w:rsidR="00D90526">
        <w:rPr>
          <w:i/>
          <w:sz w:val="20"/>
          <w:szCs w:val="20"/>
        </w:rPr>
        <w:t xml:space="preserve"> и</w:t>
      </w:r>
      <w:r w:rsidR="00F51D97">
        <w:rPr>
          <w:i/>
          <w:sz w:val="20"/>
          <w:szCs w:val="20"/>
        </w:rPr>
        <w:t>ли</w:t>
      </w:r>
      <w:r w:rsidR="00D90526">
        <w:rPr>
          <w:i/>
          <w:sz w:val="20"/>
          <w:szCs w:val="20"/>
        </w:rPr>
        <w:t xml:space="preserve"> </w:t>
      </w:r>
      <w:r w:rsidR="00F51D97">
        <w:rPr>
          <w:i/>
          <w:sz w:val="20"/>
          <w:szCs w:val="20"/>
        </w:rPr>
        <w:t>„суборбитални летателни апарати“</w:t>
      </w:r>
      <w:r w:rsidRPr="00A77566">
        <w:rPr>
          <w:i/>
          <w:sz w:val="20"/>
          <w:szCs w:val="20"/>
        </w:rPr>
        <w:t>, модифицирани за военна употреба, се прилагат само за тези военни компоненти и за свързано с тях военно оборудване, необходими за модифицирането им за военна употреба.</w:t>
      </w:r>
    </w:p>
    <w:p w14:paraId="42E7612C"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4</w:t>
      </w:r>
      <w:r w:rsidRPr="00A77566">
        <w:rPr>
          <w:sz w:val="20"/>
          <w:szCs w:val="20"/>
        </w:rPr>
        <w:tab/>
      </w:r>
      <w:r w:rsidRPr="00A77566">
        <w:rPr>
          <w:i/>
          <w:sz w:val="20"/>
          <w:szCs w:val="20"/>
        </w:rPr>
        <w:t xml:space="preserve">За целите на ML10.а. </w:t>
      </w:r>
      <w:r w:rsidR="00EC40C9">
        <w:rPr>
          <w:i/>
          <w:sz w:val="20"/>
          <w:szCs w:val="20"/>
        </w:rPr>
        <w:t xml:space="preserve">и </w:t>
      </w:r>
      <w:r w:rsidR="00EC40C9">
        <w:rPr>
          <w:i/>
          <w:sz w:val="20"/>
          <w:szCs w:val="20"/>
          <w:lang w:val="en-US"/>
        </w:rPr>
        <w:t>ML10.j</w:t>
      </w:r>
      <w:r w:rsidR="00EC40C9" w:rsidRPr="00A77566">
        <w:rPr>
          <w:i/>
          <w:sz w:val="20"/>
          <w:szCs w:val="20"/>
        </w:rPr>
        <w:t xml:space="preserve"> </w:t>
      </w:r>
      <w:r w:rsidRPr="00A77566">
        <w:rPr>
          <w:i/>
          <w:sz w:val="20"/>
          <w:szCs w:val="20"/>
        </w:rPr>
        <w:t>военна употреба включва: бойно, военноразузнавателно, щурмово, военноучебно оборудване, оборудване за тилова поддръжка, както и транспортно и въздушнодесантно или военно оборудване.</w:t>
      </w:r>
    </w:p>
    <w:p w14:paraId="4187AE73"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Забележка 5</w:t>
      </w:r>
      <w:r w:rsidRPr="00A77566">
        <w:rPr>
          <w:sz w:val="20"/>
          <w:szCs w:val="20"/>
        </w:rPr>
        <w:tab/>
      </w:r>
      <w:r w:rsidRPr="00A77566">
        <w:rPr>
          <w:i/>
          <w:sz w:val="20"/>
          <w:szCs w:val="20"/>
        </w:rPr>
        <w:t>ML10.а. не се прилага за „летателни апарати“</w:t>
      </w:r>
      <w:r w:rsidR="00B459AB">
        <w:rPr>
          <w:i/>
          <w:sz w:val="20"/>
          <w:szCs w:val="20"/>
        </w:rPr>
        <w:t xml:space="preserve"> или „летателни апарати по-леки от въздуха“</w:t>
      </w:r>
      <w:r w:rsidRPr="00A77566">
        <w:rPr>
          <w:i/>
          <w:sz w:val="20"/>
          <w:szCs w:val="20"/>
        </w:rPr>
        <w:t>, отговарящи на всички изброени условия:</w:t>
      </w:r>
    </w:p>
    <w:p w14:paraId="0D3C46F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lastRenderedPageBreak/>
        <w:t>a.</w:t>
      </w:r>
      <w:r w:rsidRPr="00A77566">
        <w:rPr>
          <w:i/>
          <w:sz w:val="20"/>
          <w:szCs w:val="20"/>
        </w:rPr>
        <w:tab/>
        <w:t>Изработени са за пръв път преди 1946 г.;</w:t>
      </w:r>
    </w:p>
    <w:p w14:paraId="5C7B861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 xml:space="preserve">Не включват изделия, изброени в Общия списък на оръжията на ЕС, освен ако изделията са необходими за спазване на стандартите за безопасност или летателна годност на органите за гражданска авиация на една или няколко държави — членки на ЕС, или държави, участващи във Васенаарската договореност; </w:t>
      </w:r>
      <w:r w:rsidRPr="00266DA3">
        <w:rPr>
          <w:i/>
          <w:sz w:val="20"/>
          <w:szCs w:val="20"/>
          <w:u w:val="single"/>
        </w:rPr>
        <w:t>и</w:t>
      </w:r>
    </w:p>
    <w:p w14:paraId="09D3ECB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Не включват оръжия, изброени в Общия списък на оръжията на ЕС, освен ако са неизползваеми и не могат да бъдат върнати към експлоатация.</w:t>
      </w:r>
    </w:p>
    <w:p w14:paraId="222CB91E" w14:textId="77777777" w:rsidR="003E5DFB" w:rsidRPr="004F0105" w:rsidRDefault="00E14C80" w:rsidP="004F0105">
      <w:pPr>
        <w:pStyle w:val="Point1"/>
        <w:tabs>
          <w:tab w:val="left" w:pos="959"/>
          <w:tab w:val="left" w:pos="1526"/>
        </w:tabs>
        <w:spacing w:after="0"/>
        <w:ind w:left="0" w:firstLine="0"/>
        <w:rPr>
          <w:i/>
          <w:sz w:val="20"/>
        </w:rPr>
      </w:pPr>
      <w:r w:rsidRPr="004F0105">
        <w:rPr>
          <w:i/>
          <w:sz w:val="20"/>
          <w:u w:val="single"/>
        </w:rPr>
        <w:t>Забележка 6</w:t>
      </w:r>
      <w:r w:rsidRPr="00E14C80">
        <w:rPr>
          <w:sz w:val="20"/>
        </w:rPr>
        <w:t xml:space="preserve"> </w:t>
      </w:r>
      <w:r w:rsidRPr="004F0105">
        <w:rPr>
          <w:i/>
          <w:sz w:val="20"/>
        </w:rPr>
        <w:t>ML10.d.  не  се  прилага  за  задвижващи  авиационни  двигатели,  изработени  за  пръв път преди 1946 г</w:t>
      </w:r>
      <w:r>
        <w:rPr>
          <w:i/>
          <w:sz w:val="20"/>
        </w:rPr>
        <w:t>.</w:t>
      </w:r>
    </w:p>
    <w:p w14:paraId="28C673D0"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ML11</w:t>
      </w:r>
      <w:r w:rsidRPr="00A77566">
        <w:rPr>
          <w:b/>
          <w:sz w:val="20"/>
          <w:szCs w:val="20"/>
          <w:lang w:val="bg-BG"/>
        </w:rPr>
        <w:tab/>
        <w:t>Електронно оборудване, „космически летателни апарати“ и компоненти, които не фигурират другаде в Общия списък на оръжията на ЕС, както следва:</w:t>
      </w:r>
    </w:p>
    <w:p w14:paraId="6055CA14"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color w:val="000000"/>
          <w:sz w:val="20"/>
          <w:szCs w:val="20"/>
        </w:rPr>
      </w:pPr>
      <w:r w:rsidRPr="00A77566">
        <w:rPr>
          <w:sz w:val="20"/>
          <w:szCs w:val="20"/>
        </w:rPr>
        <w:t>a.</w:t>
      </w:r>
      <w:r w:rsidRPr="00A77566">
        <w:rPr>
          <w:sz w:val="20"/>
          <w:szCs w:val="20"/>
        </w:rPr>
        <w:tab/>
        <w:t>Електронно оборудване, специално проектирано за военна употреба, и специално проектирани компоненти за него;</w:t>
      </w:r>
    </w:p>
    <w:p w14:paraId="56364119"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ML11.а. включва:</w:t>
      </w:r>
    </w:p>
    <w:p w14:paraId="7A6C422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Средства за РЕП (радиоелектронно противодействие) и противодействие на РЕП (т.е. средства, проектирани да въвеждат несвързани или погрешни сигнали в РЛС или в радиосвързочните приемници, или по друг начин да пречат на приемането, работата или ефективността на противниковите радиоелектронни приемници, включително средства за РЕП срещу тях), включително оборудване за създаване на изкуствени смущения и противодействие на РЕП;</w:t>
      </w:r>
    </w:p>
    <w:p w14:paraId="2631FB54"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Електронни лампи с подвижна честота;</w:t>
      </w:r>
    </w:p>
    <w:p w14:paraId="66838B6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Радиоелектронни системи или средства, проектирани за наблюдение и следене на електромагнитния спектър за нуждите на военното разузнаване или за нуждите на сигурността или за противодействие на такова наблюдение и следене;</w:t>
      </w:r>
    </w:p>
    <w:p w14:paraId="5F889A2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Подводно противодействие, включително създаване на изкуствени акустични и магнитни смущения и лъжливи цели, средства, проектирани да въвеждат несвързани или погрешни сигнали в хидроакустичните приемници;</w:t>
      </w:r>
    </w:p>
    <w:p w14:paraId="168DD36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Оборудване за защита на обработката на данни, за защита на данните и оборудване за защита на предавателните и свързочните линии с помощта на</w:t>
      </w:r>
      <w:r w:rsidR="00C04DA1">
        <w:rPr>
          <w:i/>
          <w:sz w:val="20"/>
          <w:szCs w:val="20"/>
        </w:rPr>
        <w:t xml:space="preserve"> криптографски функции</w:t>
      </w:r>
      <w:r w:rsidRPr="00A77566">
        <w:rPr>
          <w:i/>
          <w:sz w:val="20"/>
          <w:szCs w:val="20"/>
        </w:rPr>
        <w:t>;</w:t>
      </w:r>
    </w:p>
    <w:p w14:paraId="59F41A7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f.</w:t>
      </w:r>
      <w:r w:rsidRPr="00A77566">
        <w:rPr>
          <w:i/>
          <w:sz w:val="20"/>
          <w:szCs w:val="20"/>
        </w:rPr>
        <w:tab/>
        <w:t>Оборудване за идентификация, проверка на оторизацията и за въвеждане на ключови програми и команди, оборудване за производство и разпределение;</w:t>
      </w:r>
    </w:p>
    <w:p w14:paraId="04A73CD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g.</w:t>
      </w:r>
      <w:r w:rsidRPr="00A77566">
        <w:rPr>
          <w:i/>
          <w:sz w:val="20"/>
          <w:szCs w:val="20"/>
        </w:rPr>
        <w:tab/>
        <w:t>Направляващо и навигационно оборудване;</w:t>
      </w:r>
    </w:p>
    <w:p w14:paraId="1ED5CB24"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h.</w:t>
      </w:r>
      <w:r w:rsidRPr="00A77566">
        <w:rPr>
          <w:i/>
          <w:sz w:val="20"/>
          <w:szCs w:val="20"/>
        </w:rPr>
        <w:tab/>
        <w:t>Цифрово предавателно оборудване за тропосферна радио комуникация;</w:t>
      </w:r>
    </w:p>
    <w:p w14:paraId="0ADEDF0D"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i.</w:t>
      </w:r>
      <w:r w:rsidRPr="00A77566">
        <w:rPr>
          <w:i/>
          <w:sz w:val="20"/>
          <w:szCs w:val="20"/>
        </w:rPr>
        <w:tab/>
        <w:t>Цифрови демодулатори, специално проектирани за прихващане на сигнали;</w:t>
      </w:r>
    </w:p>
    <w:p w14:paraId="231FA754" w14:textId="77777777" w:rsidR="003E5DFB" w:rsidRDefault="003E5DFB" w:rsidP="00782E28">
      <w:pPr>
        <w:tabs>
          <w:tab w:val="left" w:pos="2835"/>
        </w:tabs>
        <w:spacing w:after="0" w:line="240" w:lineRule="auto"/>
        <w:ind w:left="2552" w:right="-6" w:hanging="284"/>
        <w:jc w:val="both"/>
        <w:rPr>
          <w:i/>
          <w:sz w:val="20"/>
          <w:szCs w:val="20"/>
        </w:rPr>
      </w:pPr>
      <w:r w:rsidRPr="00A77566">
        <w:rPr>
          <w:i/>
          <w:sz w:val="20"/>
          <w:szCs w:val="20"/>
        </w:rPr>
        <w:t>j.</w:t>
      </w:r>
      <w:r w:rsidRPr="00A77566">
        <w:rPr>
          <w:i/>
          <w:sz w:val="20"/>
          <w:szCs w:val="20"/>
        </w:rPr>
        <w:tab/>
        <w:t>„Автоматизирани системи за командване и контрол“.</w:t>
      </w:r>
    </w:p>
    <w:p w14:paraId="1062FE70" w14:textId="77777777" w:rsidR="002C7170" w:rsidRPr="00057C0C" w:rsidRDefault="002C7170" w:rsidP="002C7170">
      <w:pPr>
        <w:autoSpaceDE w:val="0"/>
        <w:autoSpaceDN w:val="0"/>
        <w:adjustRightInd w:val="0"/>
        <w:spacing w:before="0" w:after="0" w:line="240" w:lineRule="auto"/>
        <w:jc w:val="both"/>
        <w:rPr>
          <w:color w:val="000000"/>
          <w:sz w:val="20"/>
          <w:szCs w:val="20"/>
          <w:lang w:eastAsia="bg-BG"/>
        </w:rPr>
      </w:pPr>
      <w:r w:rsidRPr="00057C0C">
        <w:rPr>
          <w:i/>
          <w:iCs/>
          <w:color w:val="000000"/>
          <w:sz w:val="20"/>
          <w:szCs w:val="20"/>
          <w:lang w:eastAsia="bg-BG"/>
        </w:rPr>
        <w:t>Техническа забележка</w:t>
      </w:r>
    </w:p>
    <w:p w14:paraId="40C7B5A7" w14:textId="77777777" w:rsidR="002C7170" w:rsidRPr="002C7170" w:rsidRDefault="002C7170" w:rsidP="002C7170">
      <w:pPr>
        <w:tabs>
          <w:tab w:val="left" w:pos="2835"/>
        </w:tabs>
        <w:spacing w:after="0" w:line="240" w:lineRule="auto"/>
        <w:ind w:left="2552" w:right="-6" w:hanging="284"/>
        <w:jc w:val="both"/>
        <w:rPr>
          <w:i/>
          <w:sz w:val="20"/>
          <w:szCs w:val="20"/>
        </w:rPr>
      </w:pPr>
      <w:r w:rsidRPr="00057C0C">
        <w:rPr>
          <w:i/>
          <w:iCs/>
          <w:color w:val="000000"/>
          <w:sz w:val="20"/>
          <w:szCs w:val="20"/>
          <w:lang w:eastAsia="bg-BG"/>
        </w:rPr>
        <w:t xml:space="preserve">За целите на ML11.a. Забележка j., ‘Автоматизирани системи за командване и контрол’ са електронни системи, посредством които се въвежда, обработва и предава информация от съществено значение за ефективното функциониране на групировката, съединението, тактическото съединение, частта, кораба, подразделението или оръжейните единици, които са под командване. Това се постига с използването на компютър и друга специализирана апаратна част, проектирана да подпомага функциите на организацията за военно командване и контрол. Основните функции на една автоматизирана система за командване и контрол са: ефективно автоматизирано събиране, натрупване, съхранение и обработване на информация; представяне на положението и на обстоятелствата, които засягат подготовката и провеждането на бойни операции; оперативни и тактически изчисления за разпределението на ресурси сред войсковите групировки или елементи от бойните заповеди или заповедите за бойно развръщане съгласно мисията или фазата на операцията; изготвяне на </w:t>
      </w:r>
      <w:r w:rsidRPr="00057C0C">
        <w:rPr>
          <w:i/>
          <w:iCs/>
          <w:color w:val="000000"/>
          <w:sz w:val="20"/>
          <w:szCs w:val="20"/>
          <w:lang w:eastAsia="bg-BG"/>
        </w:rPr>
        <w:lastRenderedPageBreak/>
        <w:t>данни за оценка на положението и вземане на решение във всеки момент от операцията или бойните действия; компютърна симулация на операциите.</w:t>
      </w:r>
    </w:p>
    <w:p w14:paraId="48908C87"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„софтуер“, свързан с военното „софтуерно“ дефинирано радио, вж. ML21.</w:t>
      </w:r>
    </w:p>
    <w:p w14:paraId="6C6BEE1B" w14:textId="77777777" w:rsidR="000B3A3D" w:rsidRPr="00330E73" w:rsidRDefault="003E5DFB" w:rsidP="000B3A3D">
      <w:pPr>
        <w:rPr>
          <w:b/>
          <w:sz w:val="18"/>
          <w:szCs w:val="18"/>
        </w:rPr>
      </w:pPr>
      <w:r w:rsidRPr="00A77566">
        <w:rPr>
          <w:sz w:val="20"/>
          <w:szCs w:val="20"/>
        </w:rPr>
        <w:t>b.</w:t>
      </w:r>
      <w:r w:rsidRPr="00A77566">
        <w:rPr>
          <w:sz w:val="20"/>
          <w:szCs w:val="20"/>
        </w:rPr>
        <w:tab/>
      </w:r>
      <w:r w:rsidR="000B3A3D">
        <w:rPr>
          <w:sz w:val="20"/>
          <w:szCs w:val="20"/>
        </w:rPr>
        <w:t xml:space="preserve"> </w:t>
      </w:r>
      <w:r w:rsidR="000B3A3D" w:rsidRPr="00330E73">
        <w:rPr>
          <w:sz w:val="18"/>
          <w:szCs w:val="18"/>
        </w:rPr>
        <w:t>Оборудване за създаване на изкуствени смущения, проектирано или изменено, за да пречи на приемането, работата или ефективността на услуги за определяне на местоположението и времето или навигационните услуги, предоставяни от „спътникови навигационни системи“, и специално проектирани компоненти за него;</w:t>
      </w:r>
    </w:p>
    <w:p w14:paraId="039A8490"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p>
    <w:p w14:paraId="59DC3A70"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t>„Космически летателни апарати“, специално проектирани или модифицирани за военна употреба, и компоненти за „космически летателни апарати“, специално проектирани за военна употреба.</w:t>
      </w:r>
    </w:p>
    <w:p w14:paraId="70BAC861" w14:textId="77777777" w:rsidR="003E5DFB" w:rsidRPr="00A77566" w:rsidRDefault="003E5DFB" w:rsidP="00782E28">
      <w:pPr>
        <w:tabs>
          <w:tab w:val="left" w:pos="1021"/>
          <w:tab w:val="left" w:pos="1486"/>
        </w:tabs>
        <w:spacing w:after="0" w:line="240" w:lineRule="auto"/>
        <w:ind w:right="-6" w:hanging="641"/>
        <w:jc w:val="both"/>
        <w:rPr>
          <w:sz w:val="20"/>
          <w:szCs w:val="20"/>
        </w:rPr>
      </w:pPr>
    </w:p>
    <w:p w14:paraId="48A62E71"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ML12</w:t>
      </w:r>
      <w:r w:rsidRPr="00A77566">
        <w:rPr>
          <w:sz w:val="20"/>
          <w:szCs w:val="20"/>
          <w:lang w:val="bg-BG"/>
        </w:rPr>
        <w:tab/>
      </w:r>
      <w:r w:rsidRPr="00A77566">
        <w:rPr>
          <w:b/>
          <w:sz w:val="20"/>
          <w:szCs w:val="20"/>
          <w:lang w:val="bg-BG"/>
        </w:rPr>
        <w:t>Високоскоростни оръжейни системи с кинетична енергия, свързано с тях оборудване, както следва, и специално проектирани компоненти за тях:</w:t>
      </w:r>
    </w:p>
    <w:p w14:paraId="2A5092F9"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Кинетични оръжия, специално проектирани за унищожаване или ефективно изваждане от строя на противникова цел;</w:t>
      </w:r>
    </w:p>
    <w:p w14:paraId="70231FD7"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Специално проектирани технически средства за изпитвания и оценки и изпитателни образци, в т.ч. диагностична апаратура и обекти за динамично изпитване на заряди и системи с кинетична енергия.</w:t>
      </w:r>
    </w:p>
    <w:p w14:paraId="0E895C97"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оръжейни системи, използващи подкалибрени бойни припаси или задвижвани единствено от енергията на химична реакция, и бойни припаси за тях вж. ML1—ML4.</w:t>
      </w:r>
    </w:p>
    <w:p w14:paraId="46B1CC78"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ML12 включва следните, когато са специално предназначени за системи от кинетични оръжия:</w:t>
      </w:r>
    </w:p>
    <w:p w14:paraId="2DFDF99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Пускови установки, които могат да ускоряват маси, по-големи от 0,1 g, до скорости, надвишаващи 1,6 km/s, в режим на единична или автоматична стрелба;</w:t>
      </w:r>
    </w:p>
    <w:p w14:paraId="035D52E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Генератори на първично захранване, електрическа броня, акумулаторни средства (напр. високоенергийни кондензатори), средства за терморегулиране и кондициониране, превключвателна или горивопреливна техника; и електрически интерфейси между електрозахранването, оръдието и други електрически прибори за задвижване на куполата;</w:t>
      </w:r>
    </w:p>
    <w:p w14:paraId="2E42261C" w14:textId="77777777" w:rsidR="003E5DFB" w:rsidRPr="00A77566" w:rsidRDefault="003E5DFB" w:rsidP="0054014D">
      <w:pPr>
        <w:spacing w:after="0" w:line="240" w:lineRule="auto"/>
        <w:ind w:left="3402" w:hanging="850"/>
        <w:jc w:val="both"/>
        <w:rPr>
          <w:sz w:val="20"/>
          <w:szCs w:val="20"/>
        </w:rPr>
      </w:pPr>
      <w:r w:rsidRPr="00A77566">
        <w:rPr>
          <w:i/>
          <w:sz w:val="20"/>
          <w:szCs w:val="20"/>
          <w:u w:val="single"/>
        </w:rPr>
        <w:t>Важно:</w:t>
      </w:r>
      <w:r w:rsidRPr="00A77566">
        <w:rPr>
          <w:sz w:val="20"/>
          <w:szCs w:val="20"/>
        </w:rPr>
        <w:tab/>
      </w:r>
      <w:r w:rsidRPr="00A77566">
        <w:rPr>
          <w:i/>
          <w:sz w:val="20"/>
          <w:szCs w:val="20"/>
        </w:rPr>
        <w:t>За високоенергийните кондензатори вж. също 3A001.e.2. от Списъка на ЕС на изделията и технологиите с двойна употреба.</w:t>
      </w:r>
    </w:p>
    <w:p w14:paraId="3ABCD0D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Системи за прехващане и съпровождане на цели, за управление на огъня и за оценка на пораженията;</w:t>
      </w:r>
    </w:p>
    <w:p w14:paraId="78A5C68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Системи за самонасочване, за насочване или маневриране (със странично ускорение), предназначени за снаряди.</w:t>
      </w:r>
    </w:p>
    <w:p w14:paraId="0ABE799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ML12 се прилага за оръжейни системи, използващи един от следните методи за задвижване:</w:t>
      </w:r>
    </w:p>
    <w:p w14:paraId="484A9CF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Електромагнитен;</w:t>
      </w:r>
    </w:p>
    <w:p w14:paraId="7175BCF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Електротермичен;</w:t>
      </w:r>
    </w:p>
    <w:p w14:paraId="4CE0851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Плазмен;</w:t>
      </w:r>
    </w:p>
    <w:p w14:paraId="5C5E7FF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С лек газ; или</w:t>
      </w:r>
    </w:p>
    <w:p w14:paraId="30604B4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Химически (когато се използва в комбинация с някой от гореизброените).</w:t>
      </w:r>
    </w:p>
    <w:p w14:paraId="793491C5" w14:textId="77777777" w:rsidR="003E5DFB" w:rsidRPr="00A77566" w:rsidRDefault="003E5DFB" w:rsidP="00782E28">
      <w:pPr>
        <w:tabs>
          <w:tab w:val="left" w:pos="1418"/>
        </w:tabs>
        <w:spacing w:after="0" w:line="240" w:lineRule="auto"/>
        <w:ind w:left="1418" w:right="-6" w:hanging="567"/>
        <w:jc w:val="both"/>
        <w:rPr>
          <w:i/>
          <w:sz w:val="20"/>
          <w:szCs w:val="20"/>
        </w:rPr>
      </w:pPr>
    </w:p>
    <w:p w14:paraId="70C92E7F"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ML13</w:t>
      </w:r>
      <w:r w:rsidRPr="00A77566">
        <w:rPr>
          <w:b/>
          <w:sz w:val="20"/>
          <w:szCs w:val="20"/>
          <w:lang w:val="bg-BG"/>
        </w:rPr>
        <w:tab/>
        <w:t>Бронирани или защитни т</w:t>
      </w:r>
      <w:r w:rsidR="009A2BD6">
        <w:rPr>
          <w:b/>
          <w:sz w:val="20"/>
          <w:szCs w:val="20"/>
          <w:lang w:val="bg-BG"/>
        </w:rPr>
        <w:t xml:space="preserve">ехнически средства, конструкции, </w:t>
      </w:r>
      <w:r w:rsidRPr="00A77566">
        <w:rPr>
          <w:b/>
          <w:sz w:val="20"/>
          <w:szCs w:val="20"/>
          <w:lang w:val="bg-BG"/>
        </w:rPr>
        <w:t>компоненти</w:t>
      </w:r>
      <w:r w:rsidR="009A2BD6">
        <w:rPr>
          <w:b/>
          <w:sz w:val="20"/>
          <w:szCs w:val="20"/>
          <w:lang w:val="bg-BG"/>
        </w:rPr>
        <w:t xml:space="preserve"> и принадлежности</w:t>
      </w:r>
      <w:r w:rsidRPr="00A77566">
        <w:rPr>
          <w:b/>
          <w:sz w:val="20"/>
          <w:szCs w:val="20"/>
          <w:lang w:val="bg-BG"/>
        </w:rPr>
        <w:t>, както следва:</w:t>
      </w:r>
    </w:p>
    <w:p w14:paraId="7109A8C2"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a.</w:t>
      </w:r>
      <w:r w:rsidRPr="00A77566">
        <w:rPr>
          <w:sz w:val="20"/>
          <w:szCs w:val="20"/>
        </w:rPr>
        <w:tab/>
        <w:t>Метална или неметална бронеплоча с една от следните характеристики:</w:t>
      </w:r>
    </w:p>
    <w:p w14:paraId="1A9C069A"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Изработена по военен стандарт или спецификация; </w:t>
      </w:r>
      <w:r w:rsidRPr="00DA7A89">
        <w:rPr>
          <w:sz w:val="20"/>
          <w:szCs w:val="20"/>
          <w:u w:val="single"/>
          <w:lang w:val="bg-BG"/>
        </w:rPr>
        <w:t>или</w:t>
      </w:r>
    </w:p>
    <w:p w14:paraId="6EB5F99D"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Подходяща за военна употреба;</w:t>
      </w:r>
    </w:p>
    <w:p w14:paraId="5635FAAA" w14:textId="77777777" w:rsidR="003E5DFB" w:rsidRPr="00B7435A" w:rsidRDefault="003E5DFB" w:rsidP="00ED4CF9">
      <w:pPr>
        <w:tabs>
          <w:tab w:val="left" w:pos="2268"/>
        </w:tabs>
        <w:spacing w:after="0" w:line="240" w:lineRule="auto"/>
        <w:ind w:left="2268" w:right="-6" w:hanging="1417"/>
        <w:jc w:val="both"/>
        <w:rPr>
          <w:sz w:val="20"/>
          <w:szCs w:val="20"/>
        </w:rPr>
      </w:pPr>
      <w:r w:rsidRPr="00B7435A">
        <w:rPr>
          <w:i/>
          <w:color w:val="000000"/>
          <w:sz w:val="20"/>
          <w:szCs w:val="20"/>
          <w:u w:val="single"/>
        </w:rPr>
        <w:lastRenderedPageBreak/>
        <w:t>Важно:</w:t>
      </w:r>
      <w:r w:rsidRPr="00B7435A">
        <w:rPr>
          <w:sz w:val="20"/>
          <w:szCs w:val="20"/>
        </w:rPr>
        <w:tab/>
      </w:r>
      <w:r w:rsidRPr="00B7435A">
        <w:rPr>
          <w:i/>
          <w:color w:val="000000"/>
          <w:sz w:val="20"/>
          <w:szCs w:val="20"/>
        </w:rPr>
        <w:t>За плоча за бронежилетка вж. ML13.d.2.</w:t>
      </w:r>
      <w:r w:rsidR="00FD7A88" w:rsidRPr="00B7435A">
        <w:rPr>
          <w:i/>
          <w:color w:val="000000"/>
          <w:sz w:val="20"/>
          <w:szCs w:val="20"/>
        </w:rPr>
        <w:t xml:space="preserve"> </w:t>
      </w:r>
    </w:p>
    <w:p w14:paraId="6FDE24B2"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b.</w:t>
      </w:r>
      <w:r w:rsidRPr="00A77566">
        <w:rPr>
          <w:sz w:val="20"/>
          <w:szCs w:val="20"/>
        </w:rPr>
        <w:tab/>
        <w:t>Метални или неметални конструкции или комбинации от тях, специално проектирани за осигуряване на балистична защита на бойни системи, както и компоненти, специално проектирани за тях;</w:t>
      </w:r>
    </w:p>
    <w:p w14:paraId="3832B1CE" w14:textId="77777777" w:rsidR="003E5DFB"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c.</w:t>
      </w:r>
      <w:r w:rsidRPr="00A77566">
        <w:rPr>
          <w:sz w:val="20"/>
          <w:szCs w:val="20"/>
        </w:rPr>
        <w:tab/>
      </w:r>
      <w:r w:rsidR="00D04C0B" w:rsidRPr="00D04C0B">
        <w:rPr>
          <w:sz w:val="20"/>
          <w:szCs w:val="20"/>
        </w:rPr>
        <w:t>Каски и специално проектирани компоненти и принадлежности за тях, както следва:</w:t>
      </w:r>
    </w:p>
    <w:tbl>
      <w:tblPr>
        <w:tblW w:w="5000" w:type="pct"/>
        <w:tblCellSpacing w:w="0" w:type="dxa"/>
        <w:tblCellMar>
          <w:left w:w="0" w:type="dxa"/>
          <w:right w:w="0" w:type="dxa"/>
        </w:tblCellMar>
        <w:tblLook w:val="04A0" w:firstRow="1" w:lastRow="0" w:firstColumn="1" w:lastColumn="0" w:noHBand="0" w:noVBand="1"/>
      </w:tblPr>
      <w:tblGrid>
        <w:gridCol w:w="1037"/>
        <w:gridCol w:w="8602"/>
      </w:tblGrid>
      <w:tr w:rsidR="00D04C0B" w:rsidRPr="00EF757A" w14:paraId="3A744AF6" w14:textId="77777777" w:rsidTr="0067090C">
        <w:trPr>
          <w:tblCellSpacing w:w="0" w:type="dxa"/>
        </w:trPr>
        <w:tc>
          <w:tcPr>
            <w:tcW w:w="0" w:type="auto"/>
            <w:hideMark/>
          </w:tcPr>
          <w:p w14:paraId="0BDC1078" w14:textId="77777777" w:rsidR="00D04C0B" w:rsidRPr="00EF757A" w:rsidRDefault="00D04C0B" w:rsidP="0067090C">
            <w:pPr>
              <w:spacing w:before="100" w:beforeAutospacing="1" w:after="100" w:afterAutospacing="1" w:line="240" w:lineRule="auto"/>
              <w:rPr>
                <w:lang w:eastAsia="bg-BG"/>
              </w:rPr>
            </w:pPr>
          </w:p>
        </w:tc>
        <w:tc>
          <w:tcPr>
            <w:tcW w:w="0" w:type="auto"/>
            <w:hideMark/>
          </w:tcPr>
          <w:p w14:paraId="14707CE6" w14:textId="77777777" w:rsidR="00D04C0B" w:rsidRPr="006023C9" w:rsidRDefault="002B6E24" w:rsidP="006023C9">
            <w:pPr>
              <w:tabs>
                <w:tab w:val="left" w:pos="851"/>
                <w:tab w:val="left" w:pos="1701"/>
              </w:tabs>
              <w:autoSpaceDE w:val="0"/>
              <w:autoSpaceDN w:val="0"/>
              <w:adjustRightInd w:val="0"/>
              <w:spacing w:after="0" w:line="240" w:lineRule="auto"/>
              <w:ind w:left="851" w:hanging="851"/>
              <w:jc w:val="both"/>
              <w:rPr>
                <w:sz w:val="20"/>
                <w:szCs w:val="20"/>
              </w:rPr>
            </w:pPr>
            <w:r w:rsidRPr="006023C9">
              <w:rPr>
                <w:sz w:val="20"/>
                <w:szCs w:val="20"/>
              </w:rPr>
              <w:t xml:space="preserve"> </w:t>
            </w:r>
            <w:r w:rsidRPr="006023C9">
              <w:rPr>
                <w:sz w:val="20"/>
                <w:szCs w:val="20"/>
              </w:rPr>
              <w:tab/>
              <w:t xml:space="preserve">1. </w:t>
            </w:r>
            <w:r w:rsidR="00D04C0B" w:rsidRPr="006023C9">
              <w:rPr>
                <w:sz w:val="20"/>
                <w:szCs w:val="20"/>
              </w:rPr>
              <w:t>Бойни каски, изработени по военни стандарти или спецификации или по сходни национални стандарти;</w:t>
            </w:r>
          </w:p>
        </w:tc>
      </w:tr>
      <w:tr w:rsidR="002B6E24" w:rsidRPr="00EF757A" w14:paraId="6E53E4B1" w14:textId="77777777" w:rsidTr="0067090C">
        <w:trPr>
          <w:trHeight w:val="160"/>
          <w:tblCellSpacing w:w="0" w:type="dxa"/>
        </w:trPr>
        <w:tc>
          <w:tcPr>
            <w:tcW w:w="0" w:type="auto"/>
            <w:hideMark/>
          </w:tcPr>
          <w:p w14:paraId="1A6C9D2E" w14:textId="77777777" w:rsidR="002B6E24" w:rsidRPr="00EF757A" w:rsidRDefault="002B6E24" w:rsidP="0067090C">
            <w:pPr>
              <w:spacing w:before="100" w:beforeAutospacing="1" w:after="100" w:afterAutospacing="1" w:line="240" w:lineRule="auto"/>
              <w:rPr>
                <w:lang w:eastAsia="bg-BG"/>
              </w:rPr>
            </w:pPr>
          </w:p>
        </w:tc>
        <w:tc>
          <w:tcPr>
            <w:tcW w:w="0" w:type="auto"/>
            <w:hideMark/>
          </w:tcPr>
          <w:p w14:paraId="53D6B112" w14:textId="77777777" w:rsidR="002B6E24" w:rsidRPr="006023C9" w:rsidRDefault="002B6E24" w:rsidP="006023C9">
            <w:pPr>
              <w:tabs>
                <w:tab w:val="left" w:pos="851"/>
                <w:tab w:val="left" w:pos="1701"/>
              </w:tabs>
              <w:autoSpaceDE w:val="0"/>
              <w:autoSpaceDN w:val="0"/>
              <w:adjustRightInd w:val="0"/>
              <w:spacing w:after="0" w:line="240" w:lineRule="auto"/>
              <w:ind w:left="851" w:hanging="851"/>
              <w:jc w:val="both"/>
              <w:rPr>
                <w:sz w:val="20"/>
                <w:szCs w:val="20"/>
              </w:rPr>
            </w:pPr>
            <w:r w:rsidRPr="006023C9">
              <w:rPr>
                <w:sz w:val="20"/>
                <w:szCs w:val="20"/>
              </w:rPr>
              <w:t xml:space="preserve"> </w:t>
            </w:r>
            <w:r w:rsidRPr="006023C9">
              <w:rPr>
                <w:sz w:val="20"/>
                <w:szCs w:val="20"/>
              </w:rPr>
              <w:tab/>
              <w:t xml:space="preserve">2. </w:t>
            </w:r>
            <w:r w:rsidR="0064623A" w:rsidRPr="006023C9">
              <w:rPr>
                <w:sz w:val="20"/>
                <w:szCs w:val="20"/>
              </w:rPr>
              <w:t xml:space="preserve">Специално проектирани за каски кори </w:t>
            </w:r>
            <w:r w:rsidRPr="006023C9">
              <w:rPr>
                <w:sz w:val="20"/>
                <w:szCs w:val="20"/>
              </w:rPr>
              <w:t>, подплати или омекотители, посочени</w:t>
            </w:r>
            <w:r w:rsidR="0097476A" w:rsidRPr="006023C9">
              <w:rPr>
                <w:sz w:val="20"/>
                <w:szCs w:val="20"/>
              </w:rPr>
              <w:t xml:space="preserve"> в </w:t>
            </w:r>
            <w:r w:rsidRPr="006023C9">
              <w:rPr>
                <w:sz w:val="20"/>
                <w:szCs w:val="20"/>
              </w:rPr>
              <w:t>ML13.c.1.;</w:t>
            </w:r>
          </w:p>
        </w:tc>
      </w:tr>
      <w:tr w:rsidR="002B6E24" w:rsidRPr="00EF757A" w14:paraId="289D70FC" w14:textId="77777777" w:rsidTr="0067090C">
        <w:trPr>
          <w:tblCellSpacing w:w="0" w:type="dxa"/>
        </w:trPr>
        <w:tc>
          <w:tcPr>
            <w:tcW w:w="0" w:type="auto"/>
            <w:hideMark/>
          </w:tcPr>
          <w:p w14:paraId="23793C62" w14:textId="77777777" w:rsidR="002B6E24" w:rsidRPr="00EF757A" w:rsidRDefault="0097476A" w:rsidP="0067090C">
            <w:pPr>
              <w:spacing w:before="100" w:beforeAutospacing="1" w:after="100" w:afterAutospacing="1" w:line="240" w:lineRule="auto"/>
              <w:rPr>
                <w:lang w:eastAsia="bg-BG"/>
              </w:rPr>
            </w:pPr>
            <w:r>
              <w:rPr>
                <w:lang w:eastAsia="bg-BG"/>
              </w:rPr>
              <w:tab/>
            </w:r>
            <w:r w:rsidR="002B6E24">
              <w:rPr>
                <w:lang w:eastAsia="bg-BG"/>
              </w:rPr>
              <w:tab/>
            </w:r>
          </w:p>
        </w:tc>
        <w:tc>
          <w:tcPr>
            <w:tcW w:w="0" w:type="auto"/>
            <w:hideMark/>
          </w:tcPr>
          <w:p w14:paraId="7D0E4C98" w14:textId="77777777" w:rsidR="002B6E24" w:rsidRPr="006023C9" w:rsidRDefault="0097476A" w:rsidP="006023C9">
            <w:pPr>
              <w:tabs>
                <w:tab w:val="left" w:pos="851"/>
                <w:tab w:val="left" w:pos="1701"/>
              </w:tabs>
              <w:autoSpaceDE w:val="0"/>
              <w:autoSpaceDN w:val="0"/>
              <w:adjustRightInd w:val="0"/>
              <w:spacing w:after="0" w:line="240" w:lineRule="auto"/>
              <w:ind w:left="851" w:hanging="851"/>
              <w:jc w:val="both"/>
              <w:rPr>
                <w:sz w:val="20"/>
                <w:szCs w:val="20"/>
              </w:rPr>
            </w:pPr>
            <w:r w:rsidRPr="006023C9">
              <w:rPr>
                <w:sz w:val="20"/>
                <w:szCs w:val="20"/>
              </w:rPr>
              <w:tab/>
            </w:r>
            <w:r w:rsidR="002B6E24" w:rsidRPr="006023C9">
              <w:rPr>
                <w:sz w:val="20"/>
                <w:szCs w:val="20"/>
              </w:rPr>
              <w:t>3. Специално проектирани за каски допълнителни елементи за балистична защита, посочени в ML13.c.1.</w:t>
            </w:r>
          </w:p>
        </w:tc>
      </w:tr>
    </w:tbl>
    <w:p w14:paraId="3B044080"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color w:val="000000"/>
          <w:sz w:val="20"/>
          <w:szCs w:val="20"/>
          <w:u w:val="single"/>
        </w:rPr>
        <w:t>Важно:</w:t>
      </w:r>
      <w:r w:rsidRPr="00A77566">
        <w:rPr>
          <w:sz w:val="20"/>
          <w:szCs w:val="20"/>
        </w:rPr>
        <w:tab/>
      </w:r>
      <w:r w:rsidRPr="00A77566">
        <w:rPr>
          <w:i/>
          <w:sz w:val="20"/>
          <w:szCs w:val="20"/>
        </w:rPr>
        <w:t xml:space="preserve">За други компоненти и принадлежности за бойни каски вж. съответния раздел от </w:t>
      </w:r>
      <w:r w:rsidR="008D07B2">
        <w:rPr>
          <w:i/>
          <w:sz w:val="20"/>
          <w:szCs w:val="20"/>
        </w:rPr>
        <w:t>Общия списък на оръжията на ЕС</w:t>
      </w:r>
      <w:r w:rsidRPr="00A77566">
        <w:rPr>
          <w:i/>
          <w:sz w:val="20"/>
          <w:szCs w:val="20"/>
        </w:rPr>
        <w:t>.</w:t>
      </w:r>
    </w:p>
    <w:p w14:paraId="2D2B36E2" w14:textId="77777777" w:rsidR="003E5DFB" w:rsidRPr="00A77566" w:rsidRDefault="003E5DFB" w:rsidP="00782E28">
      <w:pPr>
        <w:tabs>
          <w:tab w:val="left" w:pos="851"/>
          <w:tab w:val="left" w:pos="1701"/>
        </w:tabs>
        <w:autoSpaceDE w:val="0"/>
        <w:autoSpaceDN w:val="0"/>
        <w:adjustRightInd w:val="0"/>
        <w:spacing w:after="0" w:line="240" w:lineRule="auto"/>
        <w:ind w:left="851" w:hanging="851"/>
        <w:jc w:val="both"/>
        <w:rPr>
          <w:sz w:val="20"/>
          <w:szCs w:val="20"/>
        </w:rPr>
      </w:pPr>
      <w:r w:rsidRPr="00A77566">
        <w:rPr>
          <w:sz w:val="20"/>
          <w:szCs w:val="20"/>
        </w:rPr>
        <w:t>d.</w:t>
      </w:r>
      <w:r w:rsidRPr="00A77566">
        <w:rPr>
          <w:sz w:val="20"/>
          <w:szCs w:val="20"/>
        </w:rPr>
        <w:tab/>
        <w:t>Бронежилетки или защитни костюми и компоненти за тях, както следва:</w:t>
      </w:r>
    </w:p>
    <w:p w14:paraId="6DE54168"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Меки бронежилетки или защитни костюми, изработени по военни стандарти или спецификации или по съответни на тях, и специално проектирани компоненти за тях;</w:t>
      </w:r>
    </w:p>
    <w:p w14:paraId="0F0B33A9" w14:textId="77777777" w:rsidR="003E5DFB" w:rsidRPr="00A77566" w:rsidRDefault="003E5DFB" w:rsidP="004271C1">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За целите на ML13.d.1. военните стандарти или спецификации включват най-малко спецификации за защита срещу осколки.</w:t>
      </w:r>
    </w:p>
    <w:p w14:paraId="3BC99E0E"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Усилени с плочи бронежилетки, осигуряващи балистична защита, равна на или по-висока от ниво ІІІ (NIJ 0101.06, юли 2008 г.) или</w:t>
      </w:r>
      <w:r w:rsidR="00AE4BF4">
        <w:rPr>
          <w:sz w:val="20"/>
          <w:szCs w:val="20"/>
          <w:lang w:val="bg-BG"/>
        </w:rPr>
        <w:t xml:space="preserve"> „равностойни стандарти“</w:t>
      </w:r>
      <w:r w:rsidRPr="00A77566">
        <w:rPr>
          <w:sz w:val="20"/>
          <w:szCs w:val="20"/>
          <w:lang w:val="bg-BG"/>
        </w:rPr>
        <w:t>.</w:t>
      </w:r>
    </w:p>
    <w:p w14:paraId="40C159C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ML13.b. включва материали, специално предназначени за осигуряване на защита за противодействие на експлозия или за изграждане на военни укрития.</w:t>
      </w:r>
    </w:p>
    <w:p w14:paraId="549CEC59" w14:textId="77777777" w:rsidR="003E5DFB"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sz w:val="20"/>
          <w:szCs w:val="20"/>
        </w:rPr>
        <w:tab/>
      </w:r>
      <w:r w:rsidRPr="00A77566">
        <w:rPr>
          <w:i/>
          <w:sz w:val="20"/>
          <w:szCs w:val="20"/>
        </w:rPr>
        <w:t xml:space="preserve">ML13.c. не се прилага за </w:t>
      </w:r>
      <w:r w:rsidR="00AD0B5F">
        <w:rPr>
          <w:i/>
          <w:sz w:val="20"/>
          <w:szCs w:val="20"/>
        </w:rPr>
        <w:t xml:space="preserve">каски, отговарящи на всички </w:t>
      </w:r>
      <w:r w:rsidR="00F91908">
        <w:rPr>
          <w:i/>
          <w:sz w:val="20"/>
          <w:szCs w:val="20"/>
        </w:rPr>
        <w:t>на всички изброени:</w:t>
      </w:r>
    </w:p>
    <w:p w14:paraId="2323E4C1" w14:textId="77777777" w:rsidR="00F91908" w:rsidRDefault="00F91908" w:rsidP="00782E28">
      <w:pPr>
        <w:tabs>
          <w:tab w:val="left" w:pos="2268"/>
        </w:tabs>
        <w:spacing w:after="0" w:line="240" w:lineRule="auto"/>
        <w:ind w:left="2268" w:right="-6" w:hanging="1417"/>
        <w:jc w:val="both"/>
        <w:rPr>
          <w:i/>
          <w:sz w:val="20"/>
          <w:szCs w:val="20"/>
        </w:rPr>
      </w:pPr>
      <w:r w:rsidRPr="00F91908">
        <w:rPr>
          <w:i/>
          <w:sz w:val="20"/>
          <w:szCs w:val="20"/>
        </w:rPr>
        <w:tab/>
      </w:r>
      <w:r>
        <w:rPr>
          <w:i/>
          <w:sz w:val="20"/>
          <w:szCs w:val="20"/>
        </w:rPr>
        <w:t xml:space="preserve">а. </w:t>
      </w:r>
      <w:r w:rsidRPr="00F91908">
        <w:rPr>
          <w:i/>
          <w:sz w:val="20"/>
          <w:szCs w:val="20"/>
        </w:rPr>
        <w:t>Изработени са за пръв път преди 1970 г.; и</w:t>
      </w:r>
    </w:p>
    <w:p w14:paraId="330B9276" w14:textId="77777777" w:rsidR="00F91908" w:rsidRPr="00F91908" w:rsidRDefault="00F91908" w:rsidP="00782E28">
      <w:pPr>
        <w:tabs>
          <w:tab w:val="left" w:pos="2268"/>
        </w:tabs>
        <w:spacing w:after="0" w:line="240" w:lineRule="auto"/>
        <w:ind w:left="2268" w:right="-6" w:hanging="1417"/>
        <w:jc w:val="both"/>
        <w:rPr>
          <w:sz w:val="20"/>
          <w:szCs w:val="20"/>
        </w:rPr>
      </w:pPr>
      <w:r>
        <w:rPr>
          <w:i/>
          <w:sz w:val="20"/>
          <w:szCs w:val="20"/>
        </w:rPr>
        <w:tab/>
      </w:r>
      <w:r w:rsidRPr="00F91908">
        <w:rPr>
          <w:i/>
          <w:sz w:val="20"/>
          <w:szCs w:val="20"/>
        </w:rPr>
        <w:t>b. Не са нито проектирани, нито модифицирани да приемат, нито са оборудвани с компоненти, изброени в Общия списък на оръжията на ЕС.</w:t>
      </w:r>
    </w:p>
    <w:p w14:paraId="5DFE843E"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3</w:t>
      </w:r>
      <w:r w:rsidRPr="00A77566">
        <w:rPr>
          <w:sz w:val="20"/>
          <w:szCs w:val="20"/>
        </w:rPr>
        <w:tab/>
      </w:r>
      <w:r w:rsidRPr="00A77566">
        <w:rPr>
          <w:i/>
          <w:sz w:val="20"/>
          <w:szCs w:val="20"/>
        </w:rPr>
        <w:t>ML13.c. и d. не се прилагат за каски, бронежилетки или защитни костюми, които се носят от техните потребители за тяхна лична защита.</w:t>
      </w:r>
    </w:p>
    <w:p w14:paraId="08243464" w14:textId="77777777" w:rsidR="00014257" w:rsidRPr="00C44764" w:rsidRDefault="003E5DFB" w:rsidP="004F0105">
      <w:pPr>
        <w:tabs>
          <w:tab w:val="left" w:pos="2268"/>
        </w:tabs>
        <w:spacing w:before="0" w:after="0" w:line="240" w:lineRule="auto"/>
        <w:ind w:left="2268" w:right="-6" w:hanging="1417"/>
        <w:jc w:val="both"/>
        <w:rPr>
          <w:i/>
          <w:sz w:val="20"/>
          <w:szCs w:val="20"/>
        </w:rPr>
      </w:pPr>
      <w:r w:rsidRPr="00A77566">
        <w:rPr>
          <w:i/>
          <w:sz w:val="20"/>
          <w:szCs w:val="20"/>
          <w:u w:val="single"/>
        </w:rPr>
        <w:t>Забележка 4</w:t>
      </w:r>
      <w:r w:rsidRPr="00A77566">
        <w:rPr>
          <w:sz w:val="20"/>
          <w:szCs w:val="20"/>
        </w:rPr>
        <w:tab/>
      </w:r>
      <w:r w:rsidR="00014257" w:rsidRPr="00C44764">
        <w:rPr>
          <w:i/>
          <w:sz w:val="20"/>
          <w:szCs w:val="20"/>
        </w:rPr>
        <w:t xml:space="preserve">Единствените каски, специално проектирани за лица, обезвреждащи бомби, които </w:t>
      </w:r>
    </w:p>
    <w:p w14:paraId="6FFA8916" w14:textId="77777777" w:rsidR="003E5DFB" w:rsidRDefault="00014257" w:rsidP="004F0105">
      <w:pPr>
        <w:tabs>
          <w:tab w:val="left" w:pos="2268"/>
        </w:tabs>
        <w:spacing w:before="0" w:after="0" w:line="240" w:lineRule="auto"/>
        <w:ind w:left="2268" w:right="-6" w:hanging="1417"/>
        <w:jc w:val="both"/>
        <w:rPr>
          <w:i/>
          <w:sz w:val="20"/>
          <w:szCs w:val="20"/>
        </w:rPr>
      </w:pPr>
      <w:r w:rsidRPr="00C44764">
        <w:rPr>
          <w:i/>
          <w:sz w:val="20"/>
          <w:szCs w:val="20"/>
        </w:rPr>
        <w:t>са изброени в ML13.c., са специално проектираните за военна употреба.</w:t>
      </w:r>
    </w:p>
    <w:p w14:paraId="796A0A00" w14:textId="77777777" w:rsidR="00654171" w:rsidRDefault="00654171" w:rsidP="004F0105">
      <w:pPr>
        <w:tabs>
          <w:tab w:val="left" w:pos="2268"/>
        </w:tabs>
        <w:spacing w:before="0" w:after="0" w:line="240" w:lineRule="auto"/>
        <w:ind w:left="2268" w:right="-6" w:hanging="1417"/>
        <w:jc w:val="both"/>
        <w:rPr>
          <w:i/>
          <w:sz w:val="20"/>
          <w:szCs w:val="20"/>
        </w:rPr>
      </w:pPr>
      <w:r>
        <w:rPr>
          <w:i/>
          <w:sz w:val="20"/>
          <w:szCs w:val="20"/>
        </w:rPr>
        <w:t xml:space="preserve">Забележка 5 </w:t>
      </w:r>
      <w:r>
        <w:rPr>
          <w:i/>
          <w:sz w:val="20"/>
          <w:szCs w:val="20"/>
          <w:lang w:val="en-US"/>
        </w:rPr>
        <w:t xml:space="preserve">  ML</w:t>
      </w:r>
      <w:r w:rsidR="00FB2CD6">
        <w:rPr>
          <w:i/>
          <w:sz w:val="20"/>
          <w:szCs w:val="20"/>
          <w:lang w:val="en-US"/>
        </w:rPr>
        <w:t xml:space="preserve">13.d.1 </w:t>
      </w:r>
      <w:r w:rsidR="00FB2CD6">
        <w:rPr>
          <w:i/>
          <w:sz w:val="20"/>
          <w:szCs w:val="20"/>
        </w:rPr>
        <w:t>не се прилага за защитни средства за очите.</w:t>
      </w:r>
    </w:p>
    <w:p w14:paraId="740E8953" w14:textId="77777777" w:rsidR="00FB2CD6" w:rsidRDefault="00FB2CD6" w:rsidP="004F0105">
      <w:pPr>
        <w:tabs>
          <w:tab w:val="left" w:pos="2268"/>
        </w:tabs>
        <w:spacing w:before="0" w:after="0" w:line="240" w:lineRule="auto"/>
        <w:ind w:left="2268" w:right="-6" w:hanging="1417"/>
        <w:jc w:val="both"/>
        <w:rPr>
          <w:i/>
          <w:sz w:val="20"/>
          <w:szCs w:val="20"/>
        </w:rPr>
      </w:pPr>
    </w:p>
    <w:p w14:paraId="6CB72192" w14:textId="77777777" w:rsidR="00FB2CD6" w:rsidRPr="00330E73" w:rsidRDefault="00FB2CD6" w:rsidP="004F0105">
      <w:pPr>
        <w:tabs>
          <w:tab w:val="left" w:pos="2268"/>
        </w:tabs>
        <w:spacing w:before="0" w:after="0" w:line="240" w:lineRule="auto"/>
        <w:ind w:left="2268" w:right="-6" w:hanging="1417"/>
        <w:jc w:val="both"/>
        <w:rPr>
          <w:i/>
          <w:sz w:val="20"/>
          <w:szCs w:val="20"/>
          <w:lang w:val="en-US"/>
        </w:rPr>
      </w:pPr>
      <w:r>
        <w:rPr>
          <w:i/>
          <w:sz w:val="20"/>
          <w:szCs w:val="20"/>
        </w:rPr>
        <w:t xml:space="preserve">Важно:               За средства за защита </w:t>
      </w:r>
      <w:r w:rsidR="00DC115D">
        <w:rPr>
          <w:i/>
          <w:sz w:val="20"/>
          <w:szCs w:val="20"/>
        </w:rPr>
        <w:t xml:space="preserve">на очите срещу лазерно лъчение виж </w:t>
      </w:r>
      <w:r w:rsidR="00DC115D">
        <w:rPr>
          <w:i/>
          <w:sz w:val="20"/>
          <w:szCs w:val="20"/>
          <w:lang w:val="en-US"/>
        </w:rPr>
        <w:t>ML17.o.</w:t>
      </w:r>
    </w:p>
    <w:p w14:paraId="488FD7F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 1</w:t>
      </w:r>
      <w:r w:rsidRPr="00A77566">
        <w:rPr>
          <w:sz w:val="20"/>
          <w:szCs w:val="20"/>
        </w:rPr>
        <w:tab/>
      </w:r>
      <w:r w:rsidRPr="00A77566">
        <w:rPr>
          <w:i/>
          <w:sz w:val="20"/>
          <w:szCs w:val="20"/>
        </w:rPr>
        <w:t>Вж. също точка 1A005 от Списъка на ЕС на изделията и технологиите с двойна употреба.</w:t>
      </w:r>
    </w:p>
    <w:p w14:paraId="515C4D22"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Важно 2</w:t>
      </w:r>
      <w:r w:rsidRPr="00A77566">
        <w:rPr>
          <w:sz w:val="20"/>
          <w:szCs w:val="20"/>
        </w:rPr>
        <w:tab/>
      </w:r>
      <w:r w:rsidRPr="00A77566">
        <w:rPr>
          <w:i/>
          <w:sz w:val="20"/>
          <w:szCs w:val="20"/>
        </w:rPr>
        <w:t>За „нишковидни и влакнести материали“, използвани за изработката на бронежилетки и каски, вж. точка 1C010 от Списъка на ЕС на изделията и технологиите с двойна употреба.</w:t>
      </w:r>
    </w:p>
    <w:p w14:paraId="5D07F29B" w14:textId="77777777" w:rsidR="003E5DFB" w:rsidRPr="00A77566" w:rsidRDefault="003E5DFB" w:rsidP="00782E28">
      <w:pPr>
        <w:pStyle w:val="Point0"/>
        <w:tabs>
          <w:tab w:val="left" w:pos="1021"/>
          <w:tab w:val="left" w:pos="1486"/>
        </w:tabs>
        <w:spacing w:after="0"/>
        <w:ind w:left="0" w:hanging="1633"/>
        <w:rPr>
          <w:b/>
          <w:bCs/>
          <w:sz w:val="20"/>
        </w:rPr>
      </w:pPr>
    </w:p>
    <w:p w14:paraId="14F31BAC" w14:textId="77777777" w:rsidR="003E5DFB" w:rsidRPr="00A77566" w:rsidRDefault="003E5DFB" w:rsidP="00117EF7">
      <w:pPr>
        <w:pStyle w:val="NormalLeft"/>
        <w:tabs>
          <w:tab w:val="left" w:pos="1134"/>
        </w:tabs>
        <w:spacing w:after="0"/>
        <w:ind w:left="851" w:hanging="851"/>
        <w:jc w:val="both"/>
        <w:rPr>
          <w:i/>
          <w:iCs/>
          <w:sz w:val="20"/>
          <w:szCs w:val="20"/>
          <w:lang w:val="bg-BG"/>
        </w:rPr>
      </w:pPr>
      <w:r w:rsidRPr="00A77566">
        <w:rPr>
          <w:b/>
          <w:sz w:val="20"/>
          <w:szCs w:val="20"/>
          <w:lang w:val="bg-BG"/>
        </w:rPr>
        <w:t xml:space="preserve">ML14 </w:t>
      </w:r>
      <w:r w:rsidRPr="00A77566">
        <w:rPr>
          <w:b/>
          <w:sz w:val="20"/>
          <w:szCs w:val="20"/>
          <w:lang w:val="bg-BG"/>
        </w:rPr>
        <w:tab/>
        <w:t>‘Специализирано оборудване за бойно обучение’ или за имитиране на бойни сценарии, симулатори, специално проектирани за обучение при ползването на всякакво огнестрелно оръжие или въоръжение, изброено в ML1 или ML2, и специално проектирани компоненти и принадлежности за тях.</w:t>
      </w:r>
    </w:p>
    <w:p w14:paraId="4D795686"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ML14 включва системи за генериране на изображения и интерактивна среда за симулатори, когато са специално проектирани или модифицирани за военна употреба.</w:t>
      </w:r>
    </w:p>
    <w:p w14:paraId="42F91FA2" w14:textId="77777777" w:rsidR="003E5DFB"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 2</w:t>
      </w:r>
      <w:r w:rsidRPr="00A77566">
        <w:rPr>
          <w:sz w:val="20"/>
          <w:szCs w:val="20"/>
        </w:rPr>
        <w:tab/>
      </w:r>
      <w:r w:rsidRPr="00A77566">
        <w:rPr>
          <w:i/>
          <w:sz w:val="20"/>
          <w:szCs w:val="20"/>
        </w:rPr>
        <w:t>ML14 не се прилага за оборудване, специално проектирано за обучение при използването на ловни или спортни оръжия.</w:t>
      </w:r>
    </w:p>
    <w:p w14:paraId="6A3F523B" w14:textId="77777777" w:rsidR="005E6D91" w:rsidRPr="005E6D91" w:rsidRDefault="005E6D91" w:rsidP="005E6D91">
      <w:pPr>
        <w:tabs>
          <w:tab w:val="left" w:pos="2268"/>
        </w:tabs>
        <w:spacing w:after="0" w:line="240" w:lineRule="auto"/>
        <w:ind w:left="2268" w:right="-6" w:hanging="1417"/>
        <w:jc w:val="both"/>
        <w:rPr>
          <w:i/>
          <w:iCs/>
          <w:sz w:val="20"/>
          <w:szCs w:val="20"/>
        </w:rPr>
      </w:pPr>
      <w:r>
        <w:rPr>
          <w:i/>
          <w:sz w:val="20"/>
          <w:szCs w:val="20"/>
          <w:u w:val="single"/>
        </w:rPr>
        <w:t>З</w:t>
      </w:r>
      <w:r w:rsidRPr="00A77566">
        <w:rPr>
          <w:i/>
          <w:sz w:val="20"/>
          <w:szCs w:val="20"/>
          <w:u w:val="single"/>
        </w:rPr>
        <w:t>абележка</w:t>
      </w:r>
      <w:r>
        <w:rPr>
          <w:i/>
          <w:sz w:val="20"/>
          <w:szCs w:val="20"/>
          <w:u w:val="single"/>
        </w:rPr>
        <w:t xml:space="preserve"> 3    </w:t>
      </w:r>
      <w:r w:rsidRPr="00A77566">
        <w:rPr>
          <w:i/>
          <w:sz w:val="20"/>
          <w:szCs w:val="20"/>
        </w:rPr>
        <w:t xml:space="preserve">Терминът ‘специализирано оборудване за бойно обучение’ включва военни образци на щурмови тренажори, тренажори на оперативни полети, тренажори за радиолокационни цели, генератори на радиолокационни цели, тренировъчни средства </w:t>
      </w:r>
      <w:r w:rsidRPr="00A77566">
        <w:rPr>
          <w:i/>
          <w:sz w:val="20"/>
          <w:szCs w:val="20"/>
        </w:rPr>
        <w:lastRenderedPageBreak/>
        <w:t>за мерачи, тренажори за борба с подводници, полетни симулатори (включително центрофуга за подготовка на летци и астронавти), радиолокационни тренажори, тренажори за полет по прибори, навигационни тренажори, тренажори за изстрелване на управляеми ракети, техническо оборудване за цели, „летателни апарати“ — тип дрон, тренажори за въоръжение, тренажори за безпилотни „летателни апарати“, мобилни тренажорни единици и тренировъчно техническо оборудване за наземни военни операции.</w:t>
      </w:r>
    </w:p>
    <w:p w14:paraId="1A428D1C" w14:textId="77777777" w:rsidR="003E5DFB" w:rsidRPr="00A77566" w:rsidRDefault="003E5DFB" w:rsidP="00782E28">
      <w:pPr>
        <w:pStyle w:val="Point0"/>
        <w:tabs>
          <w:tab w:val="left" w:pos="1021"/>
          <w:tab w:val="left" w:pos="1486"/>
        </w:tabs>
        <w:spacing w:after="0"/>
        <w:ind w:left="0" w:hanging="1491"/>
        <w:rPr>
          <w:i/>
          <w:iCs/>
          <w:sz w:val="20"/>
        </w:rPr>
      </w:pPr>
    </w:p>
    <w:p w14:paraId="062C1F53"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ML15</w:t>
      </w:r>
      <w:r w:rsidRPr="00A77566">
        <w:rPr>
          <w:sz w:val="20"/>
          <w:szCs w:val="20"/>
          <w:lang w:val="bg-BG"/>
        </w:rPr>
        <w:tab/>
      </w:r>
      <w:r w:rsidRPr="00A77566">
        <w:rPr>
          <w:b/>
          <w:sz w:val="20"/>
          <w:szCs w:val="20"/>
          <w:lang w:val="bg-BG"/>
        </w:rPr>
        <w:t>Оборудване за визуализация или радиоелектронно противодействие, както следва, специално проектирано за военна употреба, и специално проектирани компоненти и принадлежности за него:</w:t>
      </w:r>
    </w:p>
    <w:p w14:paraId="65BA76D0"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Оборудване за записване и обработка на изображения;</w:t>
      </w:r>
    </w:p>
    <w:p w14:paraId="3D6CE43A"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t>Фотоапарати, видеокамери, фотографска апаратура и оборудване за обработка на филми;</w:t>
      </w:r>
    </w:p>
    <w:p w14:paraId="157C56AC" w14:textId="77777777" w:rsidR="003E5DFB" w:rsidRPr="00A77566" w:rsidRDefault="003E5DFB" w:rsidP="00782E28">
      <w:pPr>
        <w:pStyle w:val="Point0"/>
        <w:tabs>
          <w:tab w:val="left" w:pos="2410"/>
        </w:tabs>
        <w:spacing w:after="0"/>
        <w:rPr>
          <w:sz w:val="20"/>
        </w:rPr>
      </w:pPr>
      <w:r w:rsidRPr="00A77566">
        <w:rPr>
          <w:sz w:val="20"/>
        </w:rPr>
        <w:t>c.</w:t>
      </w:r>
      <w:r w:rsidRPr="00A77566">
        <w:rPr>
          <w:sz w:val="20"/>
        </w:rPr>
        <w:tab/>
        <w:t>Апаратура за усилване на изображенията;</w:t>
      </w:r>
    </w:p>
    <w:p w14:paraId="5E15B08A" w14:textId="77777777" w:rsidR="003E5DFB" w:rsidRPr="00A77566" w:rsidRDefault="003E5DFB" w:rsidP="00782E28">
      <w:pPr>
        <w:pStyle w:val="Point0"/>
        <w:tabs>
          <w:tab w:val="left" w:pos="2410"/>
        </w:tabs>
        <w:spacing w:after="0"/>
        <w:rPr>
          <w:sz w:val="20"/>
        </w:rPr>
      </w:pPr>
      <w:r w:rsidRPr="00A77566">
        <w:rPr>
          <w:sz w:val="20"/>
        </w:rPr>
        <w:t>d.</w:t>
      </w:r>
      <w:r w:rsidRPr="00A77566">
        <w:rPr>
          <w:sz w:val="20"/>
        </w:rPr>
        <w:tab/>
        <w:t>Инфрачервена или термовизионна апаратура;</w:t>
      </w:r>
    </w:p>
    <w:p w14:paraId="012296D9" w14:textId="77777777" w:rsidR="003E5DFB" w:rsidRPr="00A77566" w:rsidRDefault="003E5DFB" w:rsidP="00782E28">
      <w:pPr>
        <w:pStyle w:val="Point0"/>
        <w:tabs>
          <w:tab w:val="left" w:pos="2410"/>
        </w:tabs>
        <w:spacing w:after="0"/>
        <w:rPr>
          <w:sz w:val="20"/>
        </w:rPr>
      </w:pPr>
      <w:r w:rsidRPr="00A77566">
        <w:rPr>
          <w:sz w:val="20"/>
        </w:rPr>
        <w:t>e.</w:t>
      </w:r>
      <w:r w:rsidRPr="00A77566">
        <w:rPr>
          <w:sz w:val="20"/>
        </w:rPr>
        <w:tab/>
        <w:t>Сензорна апаратура за визуализация на радиолокационни изображения;</w:t>
      </w:r>
    </w:p>
    <w:p w14:paraId="2701A7D9" w14:textId="77777777" w:rsidR="003E5DFB" w:rsidRPr="00A77566" w:rsidRDefault="003E5DFB" w:rsidP="00782E28">
      <w:pPr>
        <w:pStyle w:val="Point0"/>
        <w:tabs>
          <w:tab w:val="left" w:pos="2410"/>
        </w:tabs>
        <w:spacing w:after="0"/>
        <w:rPr>
          <w:sz w:val="20"/>
        </w:rPr>
      </w:pPr>
      <w:r w:rsidRPr="00A77566">
        <w:rPr>
          <w:sz w:val="20"/>
        </w:rPr>
        <w:t>f.</w:t>
      </w:r>
      <w:r w:rsidRPr="00A77566">
        <w:rPr>
          <w:sz w:val="20"/>
        </w:rPr>
        <w:tab/>
        <w:t>Апаратура за радиоелектронно противодействие (РЕП) и противодействие на РЕП за оборудването, изброено в ML15.а.—ML15.е.</w:t>
      </w:r>
    </w:p>
    <w:p w14:paraId="0590FF56"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ML15.f. включва оборудване, предназначено да влошава работата или ефективността на военните системи за визуализация или да намалява до минимум подобни въздействия.</w:t>
      </w:r>
    </w:p>
    <w:p w14:paraId="26A03A82" w14:textId="77777777" w:rsidR="003E5DFB" w:rsidRPr="00A77566" w:rsidRDefault="001A3564" w:rsidP="00782E28">
      <w:pPr>
        <w:tabs>
          <w:tab w:val="left" w:pos="2268"/>
        </w:tabs>
        <w:spacing w:after="0" w:line="240" w:lineRule="auto"/>
        <w:ind w:left="2268" w:right="-6" w:hanging="1417"/>
        <w:jc w:val="both"/>
        <w:rPr>
          <w:i/>
          <w:iCs/>
          <w:sz w:val="20"/>
          <w:szCs w:val="20"/>
        </w:rPr>
      </w:pPr>
      <w:r>
        <w:rPr>
          <w:i/>
          <w:sz w:val="20"/>
          <w:szCs w:val="20"/>
          <w:u w:val="single"/>
        </w:rPr>
        <w:t>Забележка</w:t>
      </w:r>
      <w:r w:rsidR="003E5DFB" w:rsidRPr="00A77566">
        <w:rPr>
          <w:sz w:val="20"/>
          <w:szCs w:val="20"/>
        </w:rPr>
        <w:tab/>
      </w:r>
      <w:r w:rsidR="003E5DFB" w:rsidRPr="00A77566">
        <w:rPr>
          <w:i/>
          <w:sz w:val="20"/>
          <w:szCs w:val="20"/>
        </w:rPr>
        <w:t>ML15 не се прилага за „електронно-оптически преобразуватели за усилване на изображения от първо поколение“ или оборудване, специално проектирано да включва „електронно-оптически преобразуватели за усилване на изображения от първо поколение“.</w:t>
      </w:r>
    </w:p>
    <w:p w14:paraId="6BF14828"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За оръжейните мерници, включващи „електронно-оптически преобразуватели за усилване на изображения от първо поколение“, вж. ML1, ML2 и ML5.а.</w:t>
      </w:r>
    </w:p>
    <w:p w14:paraId="226A0E3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Важно:</w:t>
      </w:r>
      <w:r w:rsidRPr="00A77566">
        <w:rPr>
          <w:sz w:val="20"/>
          <w:szCs w:val="20"/>
        </w:rPr>
        <w:tab/>
      </w:r>
      <w:r w:rsidRPr="00A77566">
        <w:rPr>
          <w:i/>
          <w:sz w:val="20"/>
          <w:szCs w:val="20"/>
        </w:rPr>
        <w:t>Вж. също точки 6A002.а.</w:t>
      </w:r>
      <w:r w:rsidR="00797950">
        <w:rPr>
          <w:i/>
          <w:sz w:val="20"/>
          <w:szCs w:val="20"/>
        </w:rPr>
        <w:t>,</w:t>
      </w:r>
      <w:r w:rsidRPr="00A77566">
        <w:rPr>
          <w:i/>
          <w:sz w:val="20"/>
          <w:szCs w:val="20"/>
        </w:rPr>
        <w:t>6A002.b.</w:t>
      </w:r>
      <w:r w:rsidR="00797950">
        <w:rPr>
          <w:i/>
          <w:sz w:val="20"/>
          <w:szCs w:val="20"/>
        </w:rPr>
        <w:t xml:space="preserve"> и </w:t>
      </w:r>
      <w:r w:rsidR="00797950" w:rsidRPr="00A77566">
        <w:rPr>
          <w:i/>
          <w:sz w:val="20"/>
          <w:szCs w:val="20"/>
        </w:rPr>
        <w:t>6A00</w:t>
      </w:r>
      <w:r w:rsidR="00797950">
        <w:rPr>
          <w:i/>
          <w:sz w:val="20"/>
          <w:szCs w:val="20"/>
        </w:rPr>
        <w:t>3</w:t>
      </w:r>
      <w:r w:rsidR="00797950" w:rsidRPr="00A77566">
        <w:rPr>
          <w:i/>
          <w:sz w:val="20"/>
          <w:szCs w:val="20"/>
        </w:rPr>
        <w:t>.b.</w:t>
      </w:r>
      <w:r w:rsidR="00797950">
        <w:rPr>
          <w:i/>
          <w:sz w:val="20"/>
          <w:szCs w:val="20"/>
        </w:rPr>
        <w:t xml:space="preserve"> </w:t>
      </w:r>
      <w:r w:rsidRPr="00A77566">
        <w:rPr>
          <w:i/>
          <w:sz w:val="20"/>
          <w:szCs w:val="20"/>
        </w:rPr>
        <w:t xml:space="preserve"> от Списъка на ЕС на изделията и технологиите с двойна употреба</w:t>
      </w:r>
      <w:r w:rsidRPr="00A77566">
        <w:rPr>
          <w:sz w:val="20"/>
          <w:szCs w:val="20"/>
        </w:rPr>
        <w:t>.</w:t>
      </w:r>
    </w:p>
    <w:p w14:paraId="59AF665C" w14:textId="77777777" w:rsidR="003E5DFB" w:rsidRPr="00A77566" w:rsidRDefault="003E5DFB" w:rsidP="00782E28">
      <w:pPr>
        <w:pStyle w:val="Point0"/>
        <w:tabs>
          <w:tab w:val="left" w:pos="1021"/>
          <w:tab w:val="left" w:pos="1486"/>
        </w:tabs>
        <w:spacing w:after="0"/>
        <w:ind w:left="0" w:hanging="1484"/>
        <w:rPr>
          <w:i/>
          <w:iCs/>
          <w:sz w:val="20"/>
        </w:rPr>
      </w:pPr>
      <w:bookmarkStart w:id="0" w:name="ControlPages"/>
      <w:bookmarkEnd w:id="0"/>
    </w:p>
    <w:p w14:paraId="38F6BB3A" w14:textId="77777777" w:rsidR="003E5DFB" w:rsidRPr="00A77566" w:rsidRDefault="003E5DFB" w:rsidP="00117EF7">
      <w:pPr>
        <w:pStyle w:val="NormalLeft"/>
        <w:tabs>
          <w:tab w:val="left" w:pos="1134"/>
        </w:tabs>
        <w:spacing w:after="0"/>
        <w:ind w:left="851" w:hanging="851"/>
        <w:jc w:val="both"/>
        <w:rPr>
          <w:i/>
          <w:iCs/>
          <w:sz w:val="20"/>
          <w:szCs w:val="20"/>
          <w:lang w:val="bg-BG"/>
        </w:rPr>
      </w:pPr>
      <w:r w:rsidRPr="00A77566">
        <w:rPr>
          <w:b/>
          <w:sz w:val="20"/>
          <w:szCs w:val="20"/>
          <w:lang w:val="bg-BG"/>
        </w:rPr>
        <w:t>ML16</w:t>
      </w:r>
      <w:r w:rsidRPr="00A77566">
        <w:rPr>
          <w:b/>
          <w:sz w:val="20"/>
          <w:szCs w:val="20"/>
          <w:lang w:val="bg-BG"/>
        </w:rPr>
        <w:tab/>
        <w:t>Ковашко-пресови заготовки, отливки и други полуфабрикати, специално проектирани за изделията, изброени в ML1—ML4, ML6, ML9, ML10, ML12 или ML19</w:t>
      </w:r>
      <w:r w:rsidRPr="00A77566">
        <w:rPr>
          <w:sz w:val="20"/>
          <w:szCs w:val="20"/>
          <w:lang w:val="bg-BG"/>
        </w:rPr>
        <w:t>.</w:t>
      </w:r>
    </w:p>
    <w:p w14:paraId="6C7977CF"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w:t>
      </w:r>
      <w:r w:rsidRPr="00A77566">
        <w:rPr>
          <w:sz w:val="20"/>
          <w:szCs w:val="20"/>
        </w:rPr>
        <w:tab/>
      </w:r>
      <w:r w:rsidRPr="00A77566">
        <w:rPr>
          <w:i/>
          <w:sz w:val="20"/>
          <w:szCs w:val="20"/>
        </w:rPr>
        <w:t>ML16 се отнася до полуфабрикати, които могат да се идентифицират чрез състава, геометрията или функциите на материала.</w:t>
      </w:r>
    </w:p>
    <w:p w14:paraId="0AF634F1" w14:textId="77777777" w:rsidR="003E5DFB" w:rsidRPr="00A77566" w:rsidRDefault="003E5DFB" w:rsidP="00782E28">
      <w:pPr>
        <w:pStyle w:val="NormalLeft"/>
        <w:tabs>
          <w:tab w:val="left" w:pos="2410"/>
        </w:tabs>
        <w:spacing w:after="0"/>
        <w:ind w:left="1633" w:hanging="1633"/>
        <w:jc w:val="both"/>
        <w:rPr>
          <w:i/>
          <w:sz w:val="20"/>
          <w:szCs w:val="20"/>
          <w:lang w:val="bg-BG"/>
        </w:rPr>
      </w:pPr>
    </w:p>
    <w:p w14:paraId="2259B507" w14:textId="77777777" w:rsidR="003E5DFB" w:rsidRPr="00A77566" w:rsidRDefault="003E5DFB" w:rsidP="00782E28">
      <w:pPr>
        <w:pStyle w:val="NormalLeft"/>
        <w:tabs>
          <w:tab w:val="left" w:pos="1021"/>
          <w:tab w:val="left" w:pos="1486"/>
        </w:tabs>
        <w:spacing w:after="0"/>
        <w:ind w:hanging="1633"/>
        <w:jc w:val="both"/>
        <w:rPr>
          <w:b/>
          <w:bCs/>
          <w:sz w:val="20"/>
          <w:szCs w:val="20"/>
          <w:lang w:val="bg-BG"/>
        </w:rPr>
      </w:pPr>
    </w:p>
    <w:p w14:paraId="66829F36" w14:textId="77777777" w:rsidR="003E5DFB" w:rsidRPr="00A77566" w:rsidRDefault="003E5DFB" w:rsidP="00117EF7">
      <w:pPr>
        <w:pStyle w:val="NormalLeft"/>
        <w:tabs>
          <w:tab w:val="left" w:pos="1134"/>
        </w:tabs>
        <w:spacing w:after="0"/>
        <w:ind w:left="851" w:hanging="851"/>
        <w:jc w:val="both"/>
        <w:rPr>
          <w:b/>
          <w:bCs/>
          <w:sz w:val="20"/>
          <w:szCs w:val="20"/>
          <w:lang w:val="bg-BG"/>
        </w:rPr>
      </w:pPr>
      <w:r w:rsidRPr="00A77566">
        <w:rPr>
          <w:b/>
          <w:sz w:val="20"/>
          <w:szCs w:val="20"/>
          <w:lang w:val="bg-BG"/>
        </w:rPr>
        <w:t>ML17</w:t>
      </w:r>
      <w:r w:rsidRPr="00A77566">
        <w:rPr>
          <w:b/>
          <w:sz w:val="20"/>
          <w:szCs w:val="20"/>
          <w:lang w:val="bg-BG"/>
        </w:rPr>
        <w:tab/>
        <w:t>Друго оборудване, материали и „библиотеки“, както следва, и специално проектирани компоненти за тях:</w:t>
      </w:r>
    </w:p>
    <w:p w14:paraId="3C22DA5F"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Водолазна и друга апаратура за подводно плуване, специално проектирана или модифицирана за военна употреба, както следва:</w:t>
      </w:r>
    </w:p>
    <w:p w14:paraId="20203CBD"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Автономна водолазна апаратура със затворен или полузатворен цикъл (с регенерация на издишвания въздух);</w:t>
      </w:r>
    </w:p>
    <w:p w14:paraId="0FC6EA6A"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Апаратура за подводно плуване, специално проектирана за използване с водолазната апаратура, посочена в ML17.a.1.;</w:t>
      </w:r>
    </w:p>
    <w:p w14:paraId="5D1BB07C" w14:textId="77777777" w:rsidR="003E5DFB" w:rsidRPr="00A77566" w:rsidRDefault="003E5DFB" w:rsidP="00782E28">
      <w:pPr>
        <w:tabs>
          <w:tab w:val="left" w:pos="2268"/>
        </w:tabs>
        <w:spacing w:after="0" w:line="240" w:lineRule="auto"/>
        <w:ind w:left="2268" w:right="-6" w:hanging="1417"/>
        <w:jc w:val="both"/>
        <w:rPr>
          <w:i/>
          <w:iCs/>
          <w:sz w:val="20"/>
          <w:szCs w:val="20"/>
        </w:rPr>
      </w:pPr>
      <w:r w:rsidRPr="00A77566">
        <w:rPr>
          <w:i/>
          <w:sz w:val="20"/>
          <w:szCs w:val="20"/>
          <w:u w:val="single"/>
        </w:rPr>
        <w:t>Важно:</w:t>
      </w:r>
      <w:r w:rsidRPr="00A77566">
        <w:rPr>
          <w:sz w:val="20"/>
          <w:szCs w:val="20"/>
        </w:rPr>
        <w:tab/>
      </w:r>
      <w:r w:rsidRPr="00A77566">
        <w:rPr>
          <w:i/>
          <w:sz w:val="20"/>
          <w:szCs w:val="20"/>
        </w:rPr>
        <w:t>Вж. също 8A002.q. от Списъка на ЕС на изделията и технологиите с двойна употреба.</w:t>
      </w:r>
    </w:p>
    <w:p w14:paraId="0A4E65EF"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t>Строителна техника, специално проектирана за военна употреба;</w:t>
      </w:r>
    </w:p>
    <w:p w14:paraId="7CA92FFA" w14:textId="77777777" w:rsidR="003E5DFB" w:rsidRPr="00A77566" w:rsidRDefault="003E5DFB" w:rsidP="00782E28">
      <w:pPr>
        <w:pStyle w:val="Point0"/>
        <w:tabs>
          <w:tab w:val="left" w:pos="2410"/>
        </w:tabs>
        <w:spacing w:after="0"/>
        <w:rPr>
          <w:sz w:val="20"/>
        </w:rPr>
      </w:pPr>
      <w:r w:rsidRPr="00A77566">
        <w:rPr>
          <w:sz w:val="20"/>
        </w:rPr>
        <w:t>c.</w:t>
      </w:r>
      <w:r w:rsidRPr="00A77566">
        <w:rPr>
          <w:sz w:val="20"/>
        </w:rPr>
        <w:tab/>
        <w:t>Монтажни елементи, покрития и обработки, намаляващи демаскиращите ефекти, специално проектирани за военна употреба;</w:t>
      </w:r>
    </w:p>
    <w:p w14:paraId="01A285D5" w14:textId="77777777" w:rsidR="003E5DFB" w:rsidRPr="00A77566" w:rsidRDefault="003E5DFB" w:rsidP="00782E28">
      <w:pPr>
        <w:pStyle w:val="Point0"/>
        <w:tabs>
          <w:tab w:val="left" w:pos="2410"/>
        </w:tabs>
        <w:spacing w:after="0"/>
        <w:rPr>
          <w:sz w:val="20"/>
        </w:rPr>
      </w:pPr>
      <w:r w:rsidRPr="00A77566">
        <w:rPr>
          <w:sz w:val="20"/>
        </w:rPr>
        <w:lastRenderedPageBreak/>
        <w:t>d.</w:t>
      </w:r>
      <w:r w:rsidRPr="00A77566">
        <w:rPr>
          <w:sz w:val="20"/>
        </w:rPr>
        <w:tab/>
        <w:t>Полево инженерно оборудване, специално проектирано за използване в зона на бойни действия;</w:t>
      </w:r>
    </w:p>
    <w:p w14:paraId="52F4E12B" w14:textId="77777777" w:rsidR="003E5DFB" w:rsidRPr="00A77566" w:rsidRDefault="003E5DFB" w:rsidP="00782E28">
      <w:pPr>
        <w:pStyle w:val="Point0"/>
        <w:tabs>
          <w:tab w:val="left" w:pos="2410"/>
        </w:tabs>
        <w:spacing w:after="0"/>
        <w:rPr>
          <w:sz w:val="20"/>
        </w:rPr>
      </w:pPr>
      <w:r w:rsidRPr="00A77566">
        <w:rPr>
          <w:sz w:val="20"/>
        </w:rPr>
        <w:t>e.</w:t>
      </w:r>
      <w:r w:rsidRPr="00A77566">
        <w:rPr>
          <w:sz w:val="20"/>
        </w:rPr>
        <w:tab/>
        <w:t>„Роботи“, контролери за „роботи“ и „крайни манипулатори“ за „роботи“, притежаващи някоя от следните характеристики:</w:t>
      </w:r>
    </w:p>
    <w:p w14:paraId="176F0F95"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Специално проектирани за военна употреба;</w:t>
      </w:r>
    </w:p>
    <w:p w14:paraId="1AB587B8"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Включващи средства за защита на хидравличните линии срещу външни принудителни пробиви, причинени от балистични осколки (напр. съдържащи самохерметизиращи се линии), и проектирани да използват хидравлични течности с пламна температура, по-висока от 839 K (566 °C); </w:t>
      </w:r>
      <w:r w:rsidRPr="00BF4025">
        <w:rPr>
          <w:sz w:val="20"/>
          <w:szCs w:val="20"/>
          <w:u w:val="single"/>
          <w:lang w:val="bg-BG"/>
        </w:rPr>
        <w:t>или</w:t>
      </w:r>
    </w:p>
    <w:p w14:paraId="41246759"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Специално проектирани или пригодени за работа в условията на електромагнитни импулси (ЕМИ);</w:t>
      </w:r>
    </w:p>
    <w:p w14:paraId="2C9DA271" w14:textId="77777777" w:rsidR="003E5DFB" w:rsidRPr="00A77566" w:rsidRDefault="003E5DFB" w:rsidP="00782E28">
      <w:pPr>
        <w:tabs>
          <w:tab w:val="left" w:pos="2268"/>
        </w:tabs>
        <w:spacing w:after="0" w:line="240" w:lineRule="auto"/>
        <w:ind w:left="2268" w:right="-6" w:hanging="1417"/>
        <w:jc w:val="both"/>
        <w:rPr>
          <w:i/>
          <w:iCs/>
          <w:sz w:val="20"/>
          <w:szCs w:val="20"/>
          <w:u w:val="single"/>
        </w:rPr>
      </w:pPr>
      <w:r w:rsidRPr="00A77566">
        <w:rPr>
          <w:i/>
          <w:sz w:val="20"/>
          <w:szCs w:val="20"/>
          <w:u w:val="single"/>
        </w:rPr>
        <w:t>Техническа забележка</w:t>
      </w:r>
    </w:p>
    <w:p w14:paraId="366D8C1D" w14:textId="77777777" w:rsidR="003E5DFB" w:rsidRPr="00A77566" w:rsidRDefault="002B25E8" w:rsidP="00905E1F">
      <w:pPr>
        <w:spacing w:after="0" w:line="240" w:lineRule="auto"/>
        <w:ind w:left="851" w:right="-6"/>
        <w:jc w:val="both"/>
        <w:rPr>
          <w:i/>
          <w:iCs/>
          <w:sz w:val="20"/>
          <w:szCs w:val="20"/>
        </w:rPr>
      </w:pPr>
      <w:r w:rsidRPr="002B25E8">
        <w:rPr>
          <w:i/>
          <w:sz w:val="20"/>
          <w:szCs w:val="20"/>
        </w:rPr>
        <w:t>За целите на ML17.e.3.,</w:t>
      </w:r>
      <w:r>
        <w:rPr>
          <w:i/>
          <w:sz w:val="20"/>
          <w:szCs w:val="20"/>
        </w:rPr>
        <w:t xml:space="preserve"> </w:t>
      </w:r>
      <w:r w:rsidRPr="00A77566">
        <w:rPr>
          <w:i/>
          <w:sz w:val="20"/>
          <w:szCs w:val="20"/>
        </w:rPr>
        <w:t>е</w:t>
      </w:r>
      <w:r w:rsidR="003E5DFB" w:rsidRPr="00A77566">
        <w:rPr>
          <w:i/>
          <w:sz w:val="20"/>
          <w:szCs w:val="20"/>
        </w:rPr>
        <w:t>лектромагнитните импулси</w:t>
      </w:r>
      <w:r w:rsidR="00152AD7">
        <w:rPr>
          <w:i/>
          <w:sz w:val="20"/>
          <w:szCs w:val="20"/>
        </w:rPr>
        <w:t xml:space="preserve"> (ЕМИ)</w:t>
      </w:r>
      <w:r w:rsidR="003E5DFB" w:rsidRPr="00A77566">
        <w:rPr>
          <w:i/>
          <w:sz w:val="20"/>
          <w:szCs w:val="20"/>
        </w:rPr>
        <w:t xml:space="preserve"> не се отнасят за неволн</w:t>
      </w:r>
      <w:r w:rsidR="00152AD7">
        <w:rPr>
          <w:i/>
          <w:sz w:val="20"/>
          <w:szCs w:val="20"/>
        </w:rPr>
        <w:t>и смущения</w:t>
      </w:r>
      <w:r w:rsidR="003E5DFB" w:rsidRPr="00A77566">
        <w:rPr>
          <w:i/>
          <w:sz w:val="20"/>
          <w:szCs w:val="20"/>
        </w:rPr>
        <w:t>, причинен</w:t>
      </w:r>
      <w:r w:rsidR="00152AD7">
        <w:rPr>
          <w:i/>
          <w:sz w:val="20"/>
          <w:szCs w:val="20"/>
        </w:rPr>
        <w:t>и</w:t>
      </w:r>
      <w:r w:rsidR="003E5DFB" w:rsidRPr="00A77566">
        <w:rPr>
          <w:i/>
          <w:sz w:val="20"/>
          <w:szCs w:val="20"/>
        </w:rPr>
        <w:t xml:space="preserve"> от електромагнитно излъчване от разположено в близост оборудване (напр. машини, уреди или електроника) или мълнии.</w:t>
      </w:r>
    </w:p>
    <w:p w14:paraId="23A4FDD1" w14:textId="77777777" w:rsidR="003E5DFB" w:rsidRPr="00A77566" w:rsidRDefault="003E5DFB" w:rsidP="00782E28">
      <w:pPr>
        <w:pStyle w:val="Point0"/>
        <w:tabs>
          <w:tab w:val="left" w:pos="2410"/>
        </w:tabs>
        <w:spacing w:after="0"/>
        <w:rPr>
          <w:sz w:val="20"/>
        </w:rPr>
      </w:pPr>
      <w:r w:rsidRPr="00A77566">
        <w:rPr>
          <w:sz w:val="20"/>
        </w:rPr>
        <w:t>f.</w:t>
      </w:r>
      <w:r w:rsidRPr="00A77566">
        <w:rPr>
          <w:sz w:val="20"/>
        </w:rPr>
        <w:tab/>
        <w:t>„Библиотеки“, специално проектирани или модифицирани за военна употреба със системи, оборудване или компоненти, изброени в Общия списък на оръжията на ЕС;</w:t>
      </w:r>
    </w:p>
    <w:p w14:paraId="0BAA0722" w14:textId="77777777" w:rsidR="000402AE" w:rsidRDefault="003E5DFB" w:rsidP="000402AE">
      <w:pPr>
        <w:pStyle w:val="Point0"/>
        <w:tabs>
          <w:tab w:val="left" w:pos="2410"/>
        </w:tabs>
        <w:spacing w:after="0"/>
        <w:rPr>
          <w:sz w:val="20"/>
        </w:rPr>
      </w:pPr>
      <w:r w:rsidRPr="00A77566">
        <w:rPr>
          <w:sz w:val="20"/>
        </w:rPr>
        <w:t>g.</w:t>
      </w:r>
      <w:r w:rsidRPr="00A77566">
        <w:rPr>
          <w:sz w:val="20"/>
        </w:rPr>
        <w:tab/>
      </w:r>
      <w:r w:rsidR="000402AE" w:rsidRPr="000402AE">
        <w:t xml:space="preserve"> </w:t>
      </w:r>
      <w:r w:rsidR="000402AE" w:rsidRPr="000402AE">
        <w:rPr>
          <w:sz w:val="20"/>
        </w:rPr>
        <w:t>Оборудване или силови установки, работещи със или произвеждащи ядрена енергия, които не са посочени другаде, специално проектирани за военна употреба, и компоненти за тях, които са специално проектирани или ‘модифицирани’ за военна употреба;</w:t>
      </w:r>
    </w:p>
    <w:p w14:paraId="14E04C6A" w14:textId="77777777" w:rsidR="003E5DFB" w:rsidRPr="00A77566" w:rsidRDefault="000402AE" w:rsidP="000402AE">
      <w:pPr>
        <w:pStyle w:val="Point0"/>
        <w:tabs>
          <w:tab w:val="left" w:pos="2410"/>
        </w:tabs>
        <w:spacing w:after="0"/>
        <w:rPr>
          <w:sz w:val="20"/>
        </w:rPr>
      </w:pPr>
      <w:r>
        <w:rPr>
          <w:sz w:val="20"/>
        </w:rPr>
        <w:tab/>
      </w:r>
      <w:r w:rsidRPr="004F0105">
        <w:rPr>
          <w:i/>
          <w:sz w:val="20"/>
          <w:u w:val="single"/>
        </w:rPr>
        <w:t>Забележка</w:t>
      </w:r>
      <w:r w:rsidRPr="000402AE">
        <w:rPr>
          <w:sz w:val="20"/>
        </w:rPr>
        <w:t xml:space="preserve"> </w:t>
      </w:r>
      <w:r w:rsidRPr="004F0105">
        <w:rPr>
          <w:i/>
          <w:sz w:val="20"/>
        </w:rPr>
        <w:t>ML17.g. включва „ядрени реактори“.</w:t>
      </w:r>
    </w:p>
    <w:p w14:paraId="7BE046A9" w14:textId="77777777" w:rsidR="003E5DFB" w:rsidRPr="00A77566" w:rsidRDefault="003E5DFB" w:rsidP="00782E28">
      <w:pPr>
        <w:pStyle w:val="Point0"/>
        <w:tabs>
          <w:tab w:val="left" w:pos="2410"/>
        </w:tabs>
        <w:spacing w:after="0"/>
        <w:rPr>
          <w:b/>
          <w:bCs/>
          <w:sz w:val="20"/>
        </w:rPr>
      </w:pPr>
      <w:r w:rsidRPr="00A77566">
        <w:rPr>
          <w:sz w:val="20"/>
        </w:rPr>
        <w:t>h.</w:t>
      </w:r>
      <w:r w:rsidRPr="00A77566">
        <w:rPr>
          <w:sz w:val="20"/>
        </w:rPr>
        <w:tab/>
        <w:t>Оборудване и материали, покрити или обработени за намаляване на демаскиращи емисии, специално проектирани за военна употреба, различни от изброените другаде в Общия списък на оръжията на ЕС;</w:t>
      </w:r>
    </w:p>
    <w:p w14:paraId="6603BE86" w14:textId="77777777" w:rsidR="003E5DFB" w:rsidRPr="00A77566" w:rsidRDefault="003E5DFB" w:rsidP="00782E28">
      <w:pPr>
        <w:pStyle w:val="Point0"/>
        <w:tabs>
          <w:tab w:val="left" w:pos="2410"/>
        </w:tabs>
        <w:spacing w:after="0"/>
        <w:rPr>
          <w:sz w:val="20"/>
        </w:rPr>
      </w:pPr>
      <w:r w:rsidRPr="00A77566">
        <w:rPr>
          <w:sz w:val="20"/>
        </w:rPr>
        <w:t>i.</w:t>
      </w:r>
      <w:r w:rsidRPr="00A77566">
        <w:rPr>
          <w:sz w:val="20"/>
        </w:rPr>
        <w:tab/>
        <w:t>Симулатори, специално проектирани за военни „ядрени реактори“;</w:t>
      </w:r>
    </w:p>
    <w:p w14:paraId="38B101B5" w14:textId="77777777" w:rsidR="003E5DFB" w:rsidRPr="00A77566" w:rsidRDefault="003E5DFB" w:rsidP="00782E28">
      <w:pPr>
        <w:pStyle w:val="Point0"/>
        <w:tabs>
          <w:tab w:val="left" w:pos="2410"/>
        </w:tabs>
        <w:spacing w:after="0"/>
        <w:rPr>
          <w:sz w:val="20"/>
        </w:rPr>
      </w:pPr>
      <w:r w:rsidRPr="00A77566">
        <w:rPr>
          <w:sz w:val="20"/>
        </w:rPr>
        <w:t>j.</w:t>
      </w:r>
      <w:r w:rsidRPr="00A77566">
        <w:rPr>
          <w:sz w:val="20"/>
        </w:rPr>
        <w:tab/>
        <w:t>Мобилни ремонтни работилници, специално проектирани или ‘модифицирани’ да обслужват военна техника;</w:t>
      </w:r>
    </w:p>
    <w:p w14:paraId="799B4D39" w14:textId="77777777" w:rsidR="003E5DFB" w:rsidRPr="00A77566" w:rsidRDefault="003E5DFB" w:rsidP="00782E28">
      <w:pPr>
        <w:pStyle w:val="Point0"/>
        <w:tabs>
          <w:tab w:val="left" w:pos="2410"/>
        </w:tabs>
        <w:spacing w:after="0"/>
        <w:rPr>
          <w:sz w:val="20"/>
        </w:rPr>
      </w:pPr>
      <w:r w:rsidRPr="00A77566">
        <w:rPr>
          <w:sz w:val="20"/>
        </w:rPr>
        <w:t>k.</w:t>
      </w:r>
      <w:r w:rsidRPr="00A77566">
        <w:rPr>
          <w:sz w:val="20"/>
        </w:rPr>
        <w:tab/>
        <w:t>Полеви генератори, специално проектирани или ‘модифицирани’ за военна употреба;</w:t>
      </w:r>
    </w:p>
    <w:tbl>
      <w:tblPr>
        <w:tblW w:w="5000" w:type="pct"/>
        <w:tblCellSpacing w:w="0" w:type="dxa"/>
        <w:tblCellMar>
          <w:left w:w="0" w:type="dxa"/>
          <w:right w:w="0" w:type="dxa"/>
        </w:tblCellMar>
        <w:tblLook w:val="04A0" w:firstRow="1" w:lastRow="0" w:firstColumn="1" w:lastColumn="0" w:noHBand="0" w:noVBand="1"/>
      </w:tblPr>
      <w:tblGrid>
        <w:gridCol w:w="106"/>
        <w:gridCol w:w="9533"/>
      </w:tblGrid>
      <w:tr w:rsidR="004D17BC" w:rsidRPr="004D17BC" w14:paraId="74E46317" w14:textId="77777777">
        <w:trPr>
          <w:tblCellSpacing w:w="0" w:type="dxa"/>
        </w:trPr>
        <w:tc>
          <w:tcPr>
            <w:tcW w:w="0" w:type="auto"/>
            <w:hideMark/>
          </w:tcPr>
          <w:p w14:paraId="55EE870E" w14:textId="77777777" w:rsidR="00191A13" w:rsidRPr="004D17BC" w:rsidRDefault="004D17BC" w:rsidP="004D17BC">
            <w:pPr>
              <w:pStyle w:val="Point0"/>
              <w:tabs>
                <w:tab w:val="left" w:pos="2410"/>
              </w:tabs>
              <w:rPr>
                <w:sz w:val="20"/>
              </w:rPr>
            </w:pPr>
            <w:r w:rsidRPr="004D17BC">
              <w:rPr>
                <w:sz w:val="20"/>
              </w:rPr>
              <w:t>l.</w:t>
            </w:r>
          </w:p>
        </w:tc>
        <w:tc>
          <w:tcPr>
            <w:tcW w:w="0" w:type="auto"/>
            <w:hideMark/>
          </w:tcPr>
          <w:p w14:paraId="3AC00DF6" w14:textId="77777777" w:rsidR="00191A13" w:rsidRPr="004D17BC" w:rsidRDefault="004D17BC" w:rsidP="004D17BC">
            <w:pPr>
              <w:pStyle w:val="Point0"/>
              <w:tabs>
                <w:tab w:val="left" w:pos="2410"/>
              </w:tabs>
              <w:rPr>
                <w:sz w:val="20"/>
              </w:rPr>
            </w:pPr>
            <w:r>
              <w:rPr>
                <w:sz w:val="20"/>
              </w:rPr>
              <w:t xml:space="preserve">                 </w:t>
            </w:r>
            <w:r w:rsidRPr="004D17BC">
              <w:rPr>
                <w:sz w:val="20"/>
              </w:rPr>
              <w:t>ISO контейнери за интермодален превоз или подвижни каросерии (т.е. сменяеми каросерии), специално проектирани или ‘модифицирани’ за военна употреба;</w:t>
            </w:r>
          </w:p>
        </w:tc>
      </w:tr>
    </w:tbl>
    <w:p w14:paraId="78BA698E" w14:textId="77777777" w:rsidR="003E5DFB" w:rsidRPr="00A77566" w:rsidRDefault="004D17BC" w:rsidP="00782E28">
      <w:pPr>
        <w:pStyle w:val="Point0"/>
        <w:tabs>
          <w:tab w:val="left" w:pos="2410"/>
        </w:tabs>
        <w:spacing w:after="0"/>
        <w:rPr>
          <w:sz w:val="20"/>
        </w:rPr>
      </w:pPr>
      <w:r w:rsidRPr="004D17BC" w:rsidDel="004D17BC">
        <w:rPr>
          <w:sz w:val="20"/>
        </w:rPr>
        <w:t xml:space="preserve"> </w:t>
      </w:r>
      <w:r w:rsidR="003E5DFB" w:rsidRPr="00A77566">
        <w:rPr>
          <w:sz w:val="20"/>
        </w:rPr>
        <w:t>m.</w:t>
      </w:r>
      <w:r w:rsidR="003E5DFB" w:rsidRPr="00A77566">
        <w:rPr>
          <w:sz w:val="20"/>
        </w:rPr>
        <w:tab/>
        <w:t>Фериботи, различни от изброените другаде в Общия списък на оръжията на ЕС, мостове и понтони, специално проектирани за военна употреба;</w:t>
      </w:r>
    </w:p>
    <w:p w14:paraId="227064B3" w14:textId="77777777" w:rsidR="003E5DFB" w:rsidRPr="00A77566" w:rsidRDefault="003E5DFB" w:rsidP="00782E28">
      <w:pPr>
        <w:pStyle w:val="Point0"/>
        <w:tabs>
          <w:tab w:val="left" w:pos="2410"/>
        </w:tabs>
        <w:spacing w:after="0"/>
        <w:rPr>
          <w:sz w:val="20"/>
        </w:rPr>
      </w:pPr>
      <w:r w:rsidRPr="00A77566">
        <w:rPr>
          <w:sz w:val="20"/>
        </w:rPr>
        <w:t>n.</w:t>
      </w:r>
      <w:r w:rsidRPr="00A77566">
        <w:rPr>
          <w:sz w:val="20"/>
        </w:rPr>
        <w:tab/>
        <w:t>Изпитателни модели, специално проектирани за „разработване“ на изделия, изброени в ML4, ML6, ML9 или ML10;</w:t>
      </w:r>
    </w:p>
    <w:p w14:paraId="4CD3E119" w14:textId="77777777" w:rsidR="003E5DFB" w:rsidRPr="00A77566" w:rsidRDefault="003E5DFB" w:rsidP="00782E28">
      <w:pPr>
        <w:pStyle w:val="Point0"/>
        <w:tabs>
          <w:tab w:val="left" w:pos="2410"/>
        </w:tabs>
        <w:spacing w:after="0"/>
        <w:rPr>
          <w:sz w:val="20"/>
        </w:rPr>
      </w:pPr>
      <w:r w:rsidRPr="00A77566">
        <w:rPr>
          <w:sz w:val="20"/>
        </w:rPr>
        <w:t>o.</w:t>
      </w:r>
      <w:r w:rsidRPr="00A77566">
        <w:rPr>
          <w:sz w:val="20"/>
        </w:rPr>
        <w:tab/>
        <w:t>Оборудване за защита от лазери (например за защита на зрението</w:t>
      </w:r>
      <w:r w:rsidR="00272090">
        <w:rPr>
          <w:sz w:val="20"/>
        </w:rPr>
        <w:t xml:space="preserve"> </w:t>
      </w:r>
      <w:r w:rsidR="00272090" w:rsidRPr="00272090">
        <w:rPr>
          <w:sz w:val="20"/>
        </w:rPr>
        <w:t xml:space="preserve">или </w:t>
      </w:r>
      <w:r w:rsidRPr="00A77566">
        <w:rPr>
          <w:sz w:val="20"/>
        </w:rPr>
        <w:t>сензорните устройства), специално проектирано за военна употреба;</w:t>
      </w:r>
    </w:p>
    <w:p w14:paraId="776F4D27" w14:textId="77777777" w:rsidR="007C5226" w:rsidRPr="007C5226" w:rsidRDefault="003E5DFB" w:rsidP="007C5226">
      <w:pPr>
        <w:pStyle w:val="Default"/>
        <w:jc w:val="both"/>
        <w:rPr>
          <w:rFonts w:ascii="EUAlbertina" w:hAnsi="EUAlbertina" w:cs="EUAlbertina"/>
          <w:sz w:val="17"/>
          <w:szCs w:val="17"/>
          <w:lang w:val="bg-BG" w:eastAsia="bg-BG"/>
        </w:rPr>
      </w:pPr>
      <w:r w:rsidRPr="00A77566">
        <w:rPr>
          <w:sz w:val="20"/>
        </w:rPr>
        <w:t>p.</w:t>
      </w:r>
      <w:r w:rsidRPr="00A77566">
        <w:rPr>
          <w:sz w:val="20"/>
        </w:rPr>
        <w:tab/>
        <w:t>„</w:t>
      </w:r>
      <w:r w:rsidR="007C5226" w:rsidRPr="007C5226">
        <w:rPr>
          <w:sz w:val="17"/>
          <w:szCs w:val="17"/>
        </w:rPr>
        <w:t xml:space="preserve"> </w:t>
      </w:r>
      <w:r w:rsidR="007C5226">
        <w:rPr>
          <w:sz w:val="17"/>
          <w:szCs w:val="17"/>
          <w:lang w:val="bg-BG"/>
        </w:rPr>
        <w:t>„</w:t>
      </w:r>
      <w:r w:rsidR="007C5226" w:rsidRPr="007C5226">
        <w:rPr>
          <w:rFonts w:ascii="EUAlbertina" w:hAnsi="EUAlbertina" w:cs="EUAlbertina"/>
          <w:sz w:val="17"/>
          <w:szCs w:val="17"/>
          <w:lang w:val="bg-BG" w:eastAsia="bg-BG"/>
        </w:rPr>
        <w:t>Горивни елементи“, които не са посочени другаде в Общия списък на оръжията на ЕС, специално проектирани или ‘модифицирани’ за военна употреба.</w:t>
      </w:r>
    </w:p>
    <w:p w14:paraId="03EFBF8B" w14:textId="77777777" w:rsidR="003E5DFB" w:rsidRPr="00A77566" w:rsidRDefault="003E5DFB" w:rsidP="00782E28">
      <w:pPr>
        <w:pStyle w:val="Point0"/>
        <w:tabs>
          <w:tab w:val="left" w:pos="2410"/>
        </w:tabs>
        <w:spacing w:after="0"/>
        <w:rPr>
          <w:sz w:val="20"/>
        </w:rPr>
      </w:pPr>
    </w:p>
    <w:p w14:paraId="1F93DA0A" w14:textId="77777777" w:rsidR="003E5DFB" w:rsidRPr="00A77566" w:rsidRDefault="003E5DFB" w:rsidP="00782E28">
      <w:pPr>
        <w:tabs>
          <w:tab w:val="left" w:pos="2268"/>
        </w:tabs>
        <w:spacing w:after="0" w:line="240" w:lineRule="auto"/>
        <w:ind w:left="2268" w:right="-6" w:hanging="1417"/>
        <w:jc w:val="both"/>
        <w:rPr>
          <w:i/>
          <w:iCs/>
          <w:sz w:val="20"/>
          <w:szCs w:val="20"/>
          <w:u w:val="single"/>
        </w:rPr>
      </w:pPr>
      <w:r w:rsidRPr="00A77566">
        <w:rPr>
          <w:i/>
          <w:sz w:val="20"/>
          <w:szCs w:val="20"/>
          <w:u w:val="single"/>
        </w:rPr>
        <w:t>Технически забележки</w:t>
      </w:r>
    </w:p>
    <w:p w14:paraId="0620815C" w14:textId="77777777" w:rsidR="003E5DFB" w:rsidRPr="00A77566" w:rsidRDefault="003E5DFB" w:rsidP="00905E1F">
      <w:pPr>
        <w:tabs>
          <w:tab w:val="left" w:pos="1418"/>
        </w:tabs>
        <w:spacing w:after="0" w:line="240" w:lineRule="auto"/>
        <w:ind w:left="1134" w:right="-6" w:hanging="283"/>
        <w:jc w:val="both"/>
        <w:rPr>
          <w:sz w:val="20"/>
          <w:szCs w:val="20"/>
        </w:rPr>
      </w:pPr>
      <w:r w:rsidRPr="00A77566">
        <w:rPr>
          <w:i/>
          <w:sz w:val="20"/>
          <w:szCs w:val="20"/>
        </w:rPr>
        <w:t>1.</w:t>
      </w:r>
      <w:r w:rsidRPr="00A77566">
        <w:rPr>
          <w:sz w:val="20"/>
          <w:szCs w:val="20"/>
        </w:rPr>
        <w:tab/>
      </w:r>
      <w:r w:rsidRPr="00A77566">
        <w:rPr>
          <w:i/>
          <w:sz w:val="20"/>
          <w:szCs w:val="20"/>
        </w:rPr>
        <w:t>Отпада от 2014 г.</w:t>
      </w:r>
    </w:p>
    <w:p w14:paraId="280F6417" w14:textId="77777777" w:rsidR="003E5DFB" w:rsidRPr="00A77566" w:rsidRDefault="003E5DFB" w:rsidP="00905E1F">
      <w:pPr>
        <w:tabs>
          <w:tab w:val="left" w:pos="1418"/>
        </w:tabs>
        <w:spacing w:after="0" w:line="240" w:lineRule="auto"/>
        <w:ind w:left="1134" w:right="-6" w:hanging="283"/>
        <w:jc w:val="both"/>
        <w:rPr>
          <w:i/>
          <w:sz w:val="20"/>
          <w:szCs w:val="20"/>
        </w:rPr>
      </w:pPr>
      <w:r w:rsidRPr="00A77566">
        <w:rPr>
          <w:i/>
          <w:sz w:val="20"/>
          <w:szCs w:val="20"/>
        </w:rPr>
        <w:t>2.</w:t>
      </w:r>
      <w:r w:rsidRPr="00A77566">
        <w:rPr>
          <w:sz w:val="20"/>
          <w:szCs w:val="20"/>
        </w:rPr>
        <w:tab/>
      </w:r>
      <w:r w:rsidRPr="00A77566">
        <w:rPr>
          <w:i/>
          <w:sz w:val="20"/>
          <w:szCs w:val="20"/>
        </w:rPr>
        <w:t>За целите на ML17 ‘модифициран’ означава всяка структурна, електрическа, механична или друга промяна, осигуряваща на невоенни изделия свойства, които са еквивалентни на изделия, специално проектирани за военна употреба.</w:t>
      </w:r>
    </w:p>
    <w:p w14:paraId="717F8CA3" w14:textId="77777777" w:rsidR="003E5DFB" w:rsidRPr="00A77566" w:rsidRDefault="003E5DFB" w:rsidP="00782E28">
      <w:pPr>
        <w:pStyle w:val="Point0"/>
        <w:tabs>
          <w:tab w:val="left" w:pos="1021"/>
          <w:tab w:val="left" w:pos="1486"/>
        </w:tabs>
        <w:spacing w:after="0"/>
        <w:ind w:left="0"/>
        <w:rPr>
          <w:sz w:val="20"/>
        </w:rPr>
      </w:pPr>
    </w:p>
    <w:p w14:paraId="45433197" w14:textId="77777777" w:rsidR="003E5DFB" w:rsidRPr="00A77566" w:rsidRDefault="003E5DFB" w:rsidP="00A116E9">
      <w:pPr>
        <w:pStyle w:val="NormalLeft"/>
        <w:tabs>
          <w:tab w:val="left" w:pos="1134"/>
        </w:tabs>
        <w:spacing w:after="0"/>
        <w:ind w:left="851" w:hanging="851"/>
        <w:jc w:val="both"/>
        <w:rPr>
          <w:b/>
          <w:bCs/>
          <w:sz w:val="20"/>
          <w:szCs w:val="20"/>
          <w:lang w:val="bg-BG"/>
        </w:rPr>
      </w:pPr>
      <w:r w:rsidRPr="00A77566">
        <w:rPr>
          <w:b/>
          <w:sz w:val="20"/>
          <w:szCs w:val="20"/>
          <w:lang w:val="bg-BG"/>
        </w:rPr>
        <w:t>ML18</w:t>
      </w:r>
      <w:r w:rsidRPr="00A77566">
        <w:rPr>
          <w:b/>
          <w:sz w:val="20"/>
          <w:szCs w:val="20"/>
          <w:lang w:val="bg-BG"/>
        </w:rPr>
        <w:tab/>
        <w:t>Оборудване за ‘производство’</w:t>
      </w:r>
      <w:r w:rsidR="003935D5">
        <w:rPr>
          <w:b/>
          <w:sz w:val="20"/>
          <w:szCs w:val="20"/>
          <w:lang w:val="bg-BG"/>
        </w:rPr>
        <w:t>, съоръжения за екологични изпитван</w:t>
      </w:r>
      <w:r w:rsidR="00C44764">
        <w:rPr>
          <w:b/>
          <w:sz w:val="20"/>
          <w:szCs w:val="20"/>
          <w:lang w:val="bg-BG"/>
        </w:rPr>
        <w:t>и</w:t>
      </w:r>
      <w:r w:rsidR="003935D5">
        <w:rPr>
          <w:b/>
          <w:sz w:val="20"/>
          <w:szCs w:val="20"/>
          <w:lang w:val="bg-BG"/>
        </w:rPr>
        <w:t>я</w:t>
      </w:r>
      <w:r w:rsidRPr="00A77566">
        <w:rPr>
          <w:b/>
          <w:sz w:val="20"/>
          <w:szCs w:val="20"/>
          <w:lang w:val="bg-BG"/>
        </w:rPr>
        <w:t xml:space="preserve"> и компоненти, както следва:</w:t>
      </w:r>
    </w:p>
    <w:p w14:paraId="3DD248BE"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Специално проектирано или модифицирано оборудване за ‘производство’ на изделия, изброени в Общия списък на оръжията на ЕС, и специално проектирани компоненти за него;</w:t>
      </w:r>
    </w:p>
    <w:p w14:paraId="473D8786"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r>
      <w:r w:rsidR="00622309" w:rsidRPr="00622309">
        <w:t xml:space="preserve"> </w:t>
      </w:r>
      <w:r w:rsidR="00622309" w:rsidRPr="00622309">
        <w:rPr>
          <w:sz w:val="20"/>
        </w:rPr>
        <w:t>Съоръжения за екологични изпитвания, специално проектирани за сертификация, окачествяване или изпитване на изделия, изброени в Общия списък на оръжията на ЕС, и специално проектирано оборудване за тях, непосочено другаде</w:t>
      </w:r>
    </w:p>
    <w:p w14:paraId="1E850C1A" w14:textId="77777777" w:rsidR="003E5DFB" w:rsidRPr="00A77566" w:rsidRDefault="003E5DFB" w:rsidP="00782E28">
      <w:pPr>
        <w:tabs>
          <w:tab w:val="left" w:pos="2268"/>
        </w:tabs>
        <w:spacing w:after="0" w:line="240" w:lineRule="auto"/>
        <w:ind w:left="2268" w:right="-6" w:hanging="1417"/>
        <w:jc w:val="both"/>
        <w:rPr>
          <w:bCs/>
          <w:i/>
          <w:iCs/>
          <w:sz w:val="20"/>
          <w:szCs w:val="20"/>
          <w:u w:val="single"/>
        </w:rPr>
      </w:pPr>
      <w:r w:rsidRPr="00A77566">
        <w:rPr>
          <w:i/>
          <w:sz w:val="20"/>
          <w:szCs w:val="20"/>
          <w:u w:val="single"/>
        </w:rPr>
        <w:lastRenderedPageBreak/>
        <w:t>Техническа забележка</w:t>
      </w:r>
    </w:p>
    <w:p w14:paraId="712E14EA" w14:textId="77777777" w:rsidR="003E5DFB" w:rsidRPr="00A77566" w:rsidRDefault="003E5DFB" w:rsidP="00905E1F">
      <w:pPr>
        <w:tabs>
          <w:tab w:val="left" w:pos="2977"/>
        </w:tabs>
        <w:spacing w:after="0" w:line="240" w:lineRule="auto"/>
        <w:ind w:left="851" w:right="-6"/>
        <w:jc w:val="both"/>
        <w:rPr>
          <w:i/>
          <w:sz w:val="20"/>
          <w:szCs w:val="20"/>
        </w:rPr>
      </w:pPr>
      <w:r w:rsidRPr="00A77566">
        <w:rPr>
          <w:i/>
          <w:sz w:val="20"/>
          <w:szCs w:val="20"/>
        </w:rPr>
        <w:t>За целите на ML18 терминът ‘производство’ включва проектиране, проверка, изработка, изпитване и контрол.</w:t>
      </w:r>
    </w:p>
    <w:p w14:paraId="0FE53C30" w14:textId="77777777" w:rsidR="003E5DFB" w:rsidRPr="00B07C3A" w:rsidRDefault="003E5DFB" w:rsidP="00782E28">
      <w:pPr>
        <w:tabs>
          <w:tab w:val="left" w:pos="1418"/>
        </w:tabs>
        <w:spacing w:after="0" w:line="240" w:lineRule="auto"/>
        <w:ind w:left="1418" w:right="-6" w:hanging="567"/>
        <w:jc w:val="both"/>
        <w:rPr>
          <w:i/>
        </w:rPr>
      </w:pPr>
    </w:p>
    <w:p w14:paraId="6842B58F" w14:textId="77777777" w:rsidR="003E5DFB" w:rsidRPr="00A77566" w:rsidRDefault="003E5DFB" w:rsidP="00A116E9">
      <w:pPr>
        <w:pStyle w:val="NormalLeft"/>
        <w:tabs>
          <w:tab w:val="left" w:pos="1134"/>
        </w:tabs>
        <w:spacing w:after="0"/>
        <w:ind w:left="851" w:hanging="851"/>
        <w:jc w:val="both"/>
        <w:rPr>
          <w:b/>
          <w:bCs/>
          <w:sz w:val="20"/>
          <w:szCs w:val="20"/>
          <w:lang w:val="bg-BG"/>
        </w:rPr>
      </w:pPr>
      <w:r w:rsidRPr="00A77566">
        <w:rPr>
          <w:b/>
          <w:sz w:val="20"/>
          <w:szCs w:val="20"/>
          <w:lang w:val="bg-BG"/>
        </w:rPr>
        <w:t>ML19</w:t>
      </w:r>
      <w:r w:rsidRPr="00A77566">
        <w:rPr>
          <w:b/>
          <w:sz w:val="20"/>
          <w:szCs w:val="20"/>
          <w:lang w:val="bg-BG"/>
        </w:rPr>
        <w:tab/>
        <w:t>Системи от оръжия с насочена енергия (ОНЕ/DEW), оборудване с подобно действие или противодействие и опитни образци, както следва, и компоненти, специално проектирани за тях:</w:t>
      </w:r>
    </w:p>
    <w:p w14:paraId="623C0AA9"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 xml:space="preserve">„Лазерни“ </w:t>
      </w:r>
      <w:r w:rsidR="000C09A7">
        <w:rPr>
          <w:sz w:val="20"/>
        </w:rPr>
        <w:t xml:space="preserve">оръжейни </w:t>
      </w:r>
      <w:r w:rsidRPr="00A77566">
        <w:rPr>
          <w:sz w:val="20"/>
        </w:rPr>
        <w:t xml:space="preserve">системи, </w:t>
      </w:r>
      <w:r w:rsidR="000C09A7">
        <w:rPr>
          <w:sz w:val="20"/>
        </w:rPr>
        <w:t xml:space="preserve">които не фигурират в </w:t>
      </w:r>
      <w:r w:rsidR="000C09A7">
        <w:rPr>
          <w:sz w:val="20"/>
          <w:lang w:val="en-US"/>
        </w:rPr>
        <w:t>ML19.f;</w:t>
      </w:r>
      <w:r w:rsidRPr="00A77566">
        <w:rPr>
          <w:sz w:val="20"/>
        </w:rPr>
        <w:t>b.</w:t>
      </w:r>
      <w:r w:rsidRPr="00A77566">
        <w:rPr>
          <w:sz w:val="20"/>
        </w:rPr>
        <w:tab/>
      </w:r>
      <w:r w:rsidR="00DD5952">
        <w:rPr>
          <w:sz w:val="20"/>
        </w:rPr>
        <w:t xml:space="preserve"> Оръжейни системи със сноп от частици;</w:t>
      </w:r>
    </w:p>
    <w:p w14:paraId="3471DBD3" w14:textId="77777777" w:rsidR="003E5DFB" w:rsidRPr="00A77566" w:rsidRDefault="003E5DFB" w:rsidP="00782E28">
      <w:pPr>
        <w:pStyle w:val="Point0"/>
        <w:tabs>
          <w:tab w:val="left" w:pos="2410"/>
        </w:tabs>
        <w:spacing w:after="0"/>
        <w:rPr>
          <w:sz w:val="20"/>
        </w:rPr>
      </w:pPr>
      <w:r w:rsidRPr="00A77566">
        <w:rPr>
          <w:sz w:val="20"/>
        </w:rPr>
        <w:t>c.</w:t>
      </w:r>
      <w:r w:rsidRPr="00A77566">
        <w:rPr>
          <w:sz w:val="20"/>
        </w:rPr>
        <w:tab/>
      </w:r>
      <w:r w:rsidR="0081279D">
        <w:rPr>
          <w:sz w:val="20"/>
        </w:rPr>
        <w:t>Оръжейни системи с в</w:t>
      </w:r>
      <w:r w:rsidRPr="00A77566">
        <w:rPr>
          <w:sz w:val="20"/>
        </w:rPr>
        <w:t>исокоенергийни радиочестотни системи (РЧ/RF);</w:t>
      </w:r>
    </w:p>
    <w:p w14:paraId="0F0AECBF" w14:textId="77777777" w:rsidR="003E5DFB" w:rsidRPr="00A77566" w:rsidRDefault="003E5DFB" w:rsidP="00782E28">
      <w:pPr>
        <w:pStyle w:val="Point0"/>
        <w:tabs>
          <w:tab w:val="left" w:pos="2410"/>
        </w:tabs>
        <w:spacing w:after="0"/>
        <w:rPr>
          <w:sz w:val="20"/>
        </w:rPr>
      </w:pPr>
      <w:r w:rsidRPr="00A77566">
        <w:rPr>
          <w:sz w:val="20"/>
        </w:rPr>
        <w:t>d.</w:t>
      </w:r>
      <w:r w:rsidRPr="00A77566">
        <w:rPr>
          <w:sz w:val="20"/>
        </w:rPr>
        <w:tab/>
        <w:t>Оборудване, специално проектирано за откриване, идентификация или защита срещу системите, изброени в ML19.а.—ML19.c.;</w:t>
      </w:r>
    </w:p>
    <w:p w14:paraId="31290C9E" w14:textId="77777777" w:rsidR="003E5DFB" w:rsidRPr="00A77566" w:rsidRDefault="003E5DFB" w:rsidP="00782E28">
      <w:pPr>
        <w:pStyle w:val="Point0"/>
        <w:tabs>
          <w:tab w:val="left" w:pos="2410"/>
        </w:tabs>
        <w:spacing w:after="0"/>
        <w:rPr>
          <w:sz w:val="20"/>
        </w:rPr>
      </w:pPr>
      <w:r w:rsidRPr="00A77566">
        <w:rPr>
          <w:sz w:val="20"/>
        </w:rPr>
        <w:t>e.</w:t>
      </w:r>
      <w:r w:rsidRPr="00A77566">
        <w:rPr>
          <w:sz w:val="20"/>
        </w:rPr>
        <w:tab/>
        <w:t>Физически опитни образци за системи, оборудване и компоненти, изброени в ML19;</w:t>
      </w:r>
    </w:p>
    <w:p w14:paraId="0ED5C9D7" w14:textId="77777777" w:rsidR="003E5DFB" w:rsidRPr="00A77566" w:rsidRDefault="003E5DFB" w:rsidP="00782E28">
      <w:pPr>
        <w:pStyle w:val="Point0"/>
        <w:tabs>
          <w:tab w:val="left" w:pos="2410"/>
        </w:tabs>
        <w:spacing w:after="0"/>
        <w:rPr>
          <w:sz w:val="20"/>
        </w:rPr>
      </w:pPr>
      <w:r w:rsidRPr="00A77566">
        <w:rPr>
          <w:sz w:val="20"/>
        </w:rPr>
        <w:t>f.</w:t>
      </w:r>
      <w:r w:rsidRPr="00A77566">
        <w:rPr>
          <w:sz w:val="20"/>
        </w:rPr>
        <w:tab/>
        <w:t>„Лазерни“ системи, специално проектирани да причиняват трайно заслепяване при наблюдение без оптични прибори, т.е. при наблюдение с невъоръжено око или с устройства за коригиране на зрението.</w:t>
      </w:r>
    </w:p>
    <w:p w14:paraId="3AACF8AD"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1</w:t>
      </w:r>
      <w:r w:rsidRPr="00A77566">
        <w:rPr>
          <w:sz w:val="20"/>
          <w:szCs w:val="20"/>
        </w:rPr>
        <w:tab/>
      </w:r>
      <w:r w:rsidRPr="00A77566">
        <w:rPr>
          <w:i/>
          <w:sz w:val="20"/>
          <w:szCs w:val="20"/>
        </w:rPr>
        <w:t>Системите от оръжия с насочена енергия, посочени в ML19, включват системи, чиито способности произтичат от контролираното прилагане на:</w:t>
      </w:r>
    </w:p>
    <w:p w14:paraId="18CCC7D6"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„Лазери“ с достатъчна мощност да предизвикат разрушителен ефект, наподобяващ ефекта на обикновен боен припас;</w:t>
      </w:r>
    </w:p>
    <w:p w14:paraId="031B1F0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Ускорители на елементарни частици, генериращи сноп от заредени или неутрални частици с разрушителна сила;</w:t>
      </w:r>
    </w:p>
    <w:p w14:paraId="42832C6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Високомощни импулсни или вълнови радиочестотни предаватели, които произвеждат полета с достатъчно голям интензитет да повредят електронните схеми на дадена отдалечена цел.</w:t>
      </w:r>
    </w:p>
    <w:p w14:paraId="3D4B8732"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ML19 включва следните изделия, когато те са специално проектирани за системи от оръжия с насочена енергия:</w:t>
      </w:r>
    </w:p>
    <w:p w14:paraId="158E6BD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Оборудване за генериране на пусков импулс, съхраняване на енергия, комутация, кондициониране на захранването или подаване на горивото;</w:t>
      </w:r>
    </w:p>
    <w:p w14:paraId="13CC1FC7"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Системи за прехващане или съпровождане на цели;</w:t>
      </w:r>
    </w:p>
    <w:p w14:paraId="18EBD4C3"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Системи с възможност за оценка на пораженията в целта, нейното разрушаване или прекъсване на мисията;</w:t>
      </w:r>
    </w:p>
    <w:p w14:paraId="2A4DEA8C"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d.</w:t>
      </w:r>
      <w:r w:rsidRPr="00A77566">
        <w:rPr>
          <w:i/>
          <w:sz w:val="20"/>
          <w:szCs w:val="20"/>
        </w:rPr>
        <w:tab/>
        <w:t>Оборудване за управление, разпространение и насочване на лъчевия сноп;</w:t>
      </w:r>
    </w:p>
    <w:p w14:paraId="0A2BCF0F"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e.</w:t>
      </w:r>
      <w:r w:rsidRPr="00A77566">
        <w:rPr>
          <w:i/>
          <w:sz w:val="20"/>
          <w:szCs w:val="20"/>
        </w:rPr>
        <w:tab/>
        <w:t>Оборудване с възможност за бързо отклоняване на лъча за бързи операции при многобройни цели;</w:t>
      </w:r>
    </w:p>
    <w:p w14:paraId="4DB32FE4"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f.</w:t>
      </w:r>
      <w:r w:rsidRPr="00A77566">
        <w:rPr>
          <w:i/>
          <w:sz w:val="20"/>
          <w:szCs w:val="20"/>
        </w:rPr>
        <w:tab/>
        <w:t>Адаптивна оптика и фазови конюгатори;</w:t>
      </w:r>
    </w:p>
    <w:p w14:paraId="6E41159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g.</w:t>
      </w:r>
      <w:r w:rsidRPr="00A77566">
        <w:rPr>
          <w:i/>
          <w:sz w:val="20"/>
          <w:szCs w:val="20"/>
        </w:rPr>
        <w:tab/>
        <w:t>Токови инжектори за снопове от отрицателни водородни йони;</w:t>
      </w:r>
    </w:p>
    <w:p w14:paraId="51E5506A"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h.</w:t>
      </w:r>
      <w:r w:rsidRPr="00A77566">
        <w:rPr>
          <w:i/>
          <w:sz w:val="20"/>
          <w:szCs w:val="20"/>
        </w:rPr>
        <w:tab/>
        <w:t>Компоненти за „класифицирани като предназначени за използване в космоса“ ускорители;</w:t>
      </w:r>
    </w:p>
    <w:p w14:paraId="654ACC58"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i.</w:t>
      </w:r>
      <w:r w:rsidRPr="00A77566">
        <w:rPr>
          <w:i/>
          <w:sz w:val="20"/>
          <w:szCs w:val="20"/>
        </w:rPr>
        <w:tab/>
        <w:t>Оборудване за конусно фокусиране на сноп от отрицателни йони;</w:t>
      </w:r>
    </w:p>
    <w:p w14:paraId="018E4402"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j.</w:t>
      </w:r>
      <w:r w:rsidRPr="00A77566">
        <w:rPr>
          <w:i/>
          <w:sz w:val="20"/>
          <w:szCs w:val="20"/>
        </w:rPr>
        <w:tab/>
        <w:t>Оборудване за управление и отклонение на високоенергиен сноп от йони;</w:t>
      </w:r>
    </w:p>
    <w:p w14:paraId="49D3B3C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k.</w:t>
      </w:r>
      <w:r w:rsidRPr="00A77566">
        <w:rPr>
          <w:i/>
          <w:sz w:val="20"/>
          <w:szCs w:val="20"/>
        </w:rPr>
        <w:tab/>
        <w:t>„Класифицирано като предназначено за използване в космоса“ фолио за неутрализиране на сноп от отрицателни изотопи на водорода.</w:t>
      </w:r>
    </w:p>
    <w:p w14:paraId="59A3C157" w14:textId="77777777" w:rsidR="0093164B" w:rsidRPr="006E7FF8" w:rsidRDefault="0093164B" w:rsidP="0093164B">
      <w:pPr>
        <w:autoSpaceDE w:val="0"/>
        <w:autoSpaceDN w:val="0"/>
        <w:adjustRightInd w:val="0"/>
        <w:spacing w:before="0" w:after="0" w:line="240" w:lineRule="auto"/>
        <w:rPr>
          <w:color w:val="000000"/>
          <w:sz w:val="20"/>
          <w:szCs w:val="20"/>
          <w:lang w:eastAsia="bg-BG"/>
        </w:rPr>
      </w:pPr>
      <w:r w:rsidRPr="006E7FF8">
        <w:rPr>
          <w:i/>
          <w:iCs/>
          <w:color w:val="000000"/>
          <w:sz w:val="20"/>
          <w:szCs w:val="20"/>
          <w:lang w:eastAsia="bg-BG"/>
        </w:rPr>
        <w:t>Техническа забележка</w:t>
      </w:r>
    </w:p>
    <w:p w14:paraId="7A3CFDD2" w14:textId="77777777" w:rsidR="003E5DFB" w:rsidRPr="0093164B" w:rsidRDefault="0093164B" w:rsidP="0093164B">
      <w:pPr>
        <w:pStyle w:val="Point1"/>
        <w:tabs>
          <w:tab w:val="left" w:pos="1021"/>
          <w:tab w:val="left" w:pos="1486"/>
        </w:tabs>
        <w:spacing w:after="0"/>
        <w:ind w:left="0"/>
        <w:rPr>
          <w:i/>
          <w:iCs/>
          <w:sz w:val="20"/>
        </w:rPr>
      </w:pPr>
      <w:r>
        <w:rPr>
          <w:i/>
          <w:iCs/>
          <w:color w:val="000000"/>
          <w:sz w:val="20"/>
          <w:lang w:eastAsia="bg-BG"/>
        </w:rPr>
        <w:tab/>
      </w:r>
      <w:r w:rsidRPr="006E7FF8">
        <w:rPr>
          <w:i/>
          <w:iCs/>
          <w:color w:val="000000"/>
          <w:sz w:val="20"/>
          <w:lang w:eastAsia="bg-BG"/>
        </w:rPr>
        <w:t>За целите на ML19 ‘оръжейните системи’ са проектирани да повредят, унищожат или ефективно извадят от строя противникова цел.</w:t>
      </w:r>
    </w:p>
    <w:p w14:paraId="10E24B9E" w14:textId="77777777" w:rsidR="003E5DFB" w:rsidRPr="00A77566" w:rsidRDefault="003E5DFB" w:rsidP="00782E28">
      <w:pPr>
        <w:pStyle w:val="Point1"/>
        <w:tabs>
          <w:tab w:val="left" w:pos="1021"/>
          <w:tab w:val="left" w:pos="1486"/>
        </w:tabs>
        <w:spacing w:after="0"/>
        <w:ind w:left="0"/>
        <w:rPr>
          <w:i/>
          <w:iCs/>
          <w:sz w:val="20"/>
        </w:rPr>
      </w:pPr>
    </w:p>
    <w:p w14:paraId="547B9648" w14:textId="77777777" w:rsidR="003E5DFB" w:rsidRPr="00A77566" w:rsidRDefault="003E5DFB" w:rsidP="00A116E9">
      <w:pPr>
        <w:pStyle w:val="NormalLeft"/>
        <w:tabs>
          <w:tab w:val="left" w:pos="1134"/>
        </w:tabs>
        <w:spacing w:after="0"/>
        <w:ind w:left="851" w:hanging="851"/>
        <w:jc w:val="both"/>
        <w:rPr>
          <w:b/>
          <w:bCs/>
          <w:sz w:val="20"/>
          <w:szCs w:val="20"/>
          <w:lang w:val="bg-BG"/>
        </w:rPr>
      </w:pPr>
      <w:r w:rsidRPr="00A77566">
        <w:rPr>
          <w:b/>
          <w:sz w:val="20"/>
          <w:szCs w:val="20"/>
          <w:lang w:val="bg-BG"/>
        </w:rPr>
        <w:t>ML20</w:t>
      </w:r>
      <w:r w:rsidRPr="00A77566">
        <w:rPr>
          <w:b/>
          <w:sz w:val="20"/>
          <w:szCs w:val="20"/>
          <w:lang w:val="bg-BG"/>
        </w:rPr>
        <w:tab/>
        <w:t>Криогенно и „свръхпроводимо“ оборудване, както следва, и специално проектирани компоненти и принадлежности за него:</w:t>
      </w:r>
    </w:p>
    <w:p w14:paraId="2441369A" w14:textId="77777777" w:rsidR="003E5DFB" w:rsidRPr="00A77566" w:rsidRDefault="003E5DFB" w:rsidP="00782E28">
      <w:pPr>
        <w:pStyle w:val="Point0"/>
        <w:tabs>
          <w:tab w:val="left" w:pos="2410"/>
        </w:tabs>
        <w:spacing w:after="0"/>
        <w:rPr>
          <w:sz w:val="20"/>
        </w:rPr>
      </w:pPr>
      <w:r w:rsidRPr="00A77566">
        <w:rPr>
          <w:sz w:val="20"/>
        </w:rPr>
        <w:lastRenderedPageBreak/>
        <w:t>a.</w:t>
      </w:r>
      <w:r w:rsidRPr="00A77566">
        <w:rPr>
          <w:sz w:val="20"/>
        </w:rPr>
        <w:tab/>
        <w:t>Оборудване, специално проектирано или конфигурирано за инсталиране в транспортна машина с бойно сухопътно, морско, въздушно или космическо приложение, което може да действа в движение и да генерира или поддържа температури под 103 K (–170 °C);</w:t>
      </w:r>
    </w:p>
    <w:p w14:paraId="74D881BE"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w:t>
      </w:r>
      <w:r w:rsidRPr="00A77566">
        <w:rPr>
          <w:sz w:val="20"/>
          <w:szCs w:val="20"/>
        </w:rPr>
        <w:tab/>
      </w:r>
      <w:r w:rsidRPr="00A77566">
        <w:rPr>
          <w:i/>
          <w:sz w:val="20"/>
          <w:szCs w:val="20"/>
        </w:rPr>
        <w:t>ML20.а. включва мобилни системи, съдържащи или използващи принадлежности или компоненти, изработени от неметални или неелектропроводими материали, като пластмаси или импрегнирани с епоксидни смоли материали.</w:t>
      </w:r>
    </w:p>
    <w:p w14:paraId="30F64106"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t xml:space="preserve">„Свръхпроводимо“ електрическо оборудване (ротационни машини </w:t>
      </w:r>
      <w:r w:rsidR="0029426A">
        <w:rPr>
          <w:sz w:val="20"/>
        </w:rPr>
        <w:t xml:space="preserve"> </w:t>
      </w:r>
      <w:r w:rsidR="0029426A" w:rsidRPr="0029426A">
        <w:rPr>
          <w:sz w:val="20"/>
        </w:rPr>
        <w:t>или</w:t>
      </w:r>
      <w:r w:rsidR="0029426A">
        <w:rPr>
          <w:sz w:val="20"/>
        </w:rPr>
        <w:t xml:space="preserve"> </w:t>
      </w:r>
      <w:r w:rsidRPr="00A77566">
        <w:rPr>
          <w:sz w:val="20"/>
        </w:rPr>
        <w:t>трансформатори), специално проектирано или конфигурирано за монтиране в транспортна машина с военно сухопътно, морско, въздушно или космическо приложение, което може да действа в движение.</w:t>
      </w:r>
    </w:p>
    <w:p w14:paraId="72294557" w14:textId="77777777" w:rsidR="003E5DFB" w:rsidRPr="00A77566" w:rsidRDefault="003E5DFB" w:rsidP="00782E28">
      <w:pPr>
        <w:tabs>
          <w:tab w:val="left" w:pos="2268"/>
        </w:tabs>
        <w:spacing w:after="0" w:line="240" w:lineRule="auto"/>
        <w:ind w:left="2268" w:right="-6" w:hanging="1417"/>
        <w:jc w:val="both"/>
        <w:rPr>
          <w:i/>
          <w:sz w:val="20"/>
          <w:szCs w:val="20"/>
        </w:rPr>
      </w:pPr>
      <w:r w:rsidRPr="00A77566">
        <w:rPr>
          <w:i/>
          <w:sz w:val="20"/>
          <w:szCs w:val="20"/>
          <w:u w:val="single"/>
        </w:rPr>
        <w:t>Забележка</w:t>
      </w:r>
      <w:r w:rsidRPr="00A77566">
        <w:rPr>
          <w:sz w:val="20"/>
          <w:szCs w:val="20"/>
        </w:rPr>
        <w:tab/>
      </w:r>
      <w:r w:rsidRPr="00A77566">
        <w:rPr>
          <w:i/>
          <w:sz w:val="20"/>
          <w:szCs w:val="20"/>
        </w:rPr>
        <w:t>ML20.b. не се прилага за хибридни хомеополярни генератори на постоянен ток, които имат еднополюсни нормални метални ротори, въртящи се в магнитно поле, индуцирано от свръхпроводящи бобини, при условие че тези бобини са единствените свръхпроводими компоненти в генератора.</w:t>
      </w:r>
    </w:p>
    <w:p w14:paraId="3456035B" w14:textId="77777777" w:rsidR="003E5DFB" w:rsidRPr="00A77566" w:rsidRDefault="003E5DFB" w:rsidP="00782E28">
      <w:pPr>
        <w:pStyle w:val="Point0"/>
        <w:tabs>
          <w:tab w:val="left" w:pos="1021"/>
          <w:tab w:val="left" w:pos="1486"/>
        </w:tabs>
        <w:spacing w:after="0"/>
        <w:ind w:left="0" w:hanging="2342"/>
        <w:rPr>
          <w:sz w:val="20"/>
        </w:rPr>
      </w:pPr>
    </w:p>
    <w:p w14:paraId="62CB9180" w14:textId="77777777" w:rsidR="003E5DFB" w:rsidRPr="00A77566" w:rsidRDefault="003E5DFB" w:rsidP="00A116E9">
      <w:pPr>
        <w:pStyle w:val="NormalLeft"/>
        <w:tabs>
          <w:tab w:val="left" w:pos="1134"/>
        </w:tabs>
        <w:spacing w:after="0"/>
        <w:ind w:left="851" w:hanging="851"/>
        <w:jc w:val="both"/>
        <w:rPr>
          <w:b/>
          <w:bCs/>
          <w:sz w:val="20"/>
          <w:szCs w:val="20"/>
          <w:lang w:val="bg-BG"/>
        </w:rPr>
      </w:pPr>
      <w:r w:rsidRPr="00A77566">
        <w:rPr>
          <w:b/>
          <w:sz w:val="20"/>
          <w:szCs w:val="20"/>
          <w:lang w:val="bg-BG"/>
        </w:rPr>
        <w:t>ML21</w:t>
      </w:r>
      <w:r w:rsidRPr="00A77566">
        <w:rPr>
          <w:b/>
          <w:sz w:val="20"/>
          <w:szCs w:val="20"/>
          <w:lang w:val="bg-BG"/>
        </w:rPr>
        <w:tab/>
        <w:t>„Софтуер“, както следва:</w:t>
      </w:r>
    </w:p>
    <w:p w14:paraId="3699B45E"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„Софтуер“, специално проектиран или модифициран за някоя от следните цели:</w:t>
      </w:r>
    </w:p>
    <w:p w14:paraId="41A93DF5"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„Разработване“, „производство“, експлоатация или поддръжка на оборудване, изброено в Общия списък на оръжията на ЕС;</w:t>
      </w:r>
    </w:p>
    <w:p w14:paraId="14BAC89B"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„Разработване“ или „производство“ на материали, изброени в Общия списък на оръжията на ЕС; </w:t>
      </w:r>
      <w:r w:rsidRPr="00DE2B3A">
        <w:rPr>
          <w:sz w:val="20"/>
          <w:szCs w:val="20"/>
          <w:u w:val="single"/>
          <w:lang w:val="bg-BG"/>
        </w:rPr>
        <w:t>или</w:t>
      </w:r>
    </w:p>
    <w:p w14:paraId="5CAEABA9"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 „Разработване“, „производство“, експлоатация или поддръжка на „софтуер“, изброен в Общия списък на оръжията на ЕС.</w:t>
      </w:r>
    </w:p>
    <w:p w14:paraId="33FC6BEE"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t>Специфичен „софтуер“, различен от изброения в ML21.а., както следва:</w:t>
      </w:r>
    </w:p>
    <w:p w14:paraId="75C554C3"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„Софтуер“, специално проектиран за военна употреба и специално проектиран за моделиране, имитиране или оценка на военни оръжейни системи;</w:t>
      </w:r>
    </w:p>
    <w:p w14:paraId="2E51ABBC"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„Софтуер“, специално проектиран за военна употреба и специално проектиран за моделиране или имитиране на сценарии за бойни операции;</w:t>
      </w:r>
    </w:p>
    <w:p w14:paraId="0E361E8C"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„Софтуер“ за определяне на действието на конвенционални, ядрени, химически или биологични оръжия;</w:t>
      </w:r>
    </w:p>
    <w:p w14:paraId="4D3E8CC4" w14:textId="77777777" w:rsidR="003E5DFB"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„Софтуер“, специално проектиран за военна употреба и специално проектиран за системите за командване, комуникации, управление и разузнаване (C</w:t>
      </w:r>
      <w:r w:rsidRPr="00DE2B3A">
        <w:rPr>
          <w:sz w:val="20"/>
          <w:szCs w:val="20"/>
          <w:vertAlign w:val="superscript"/>
          <w:lang w:val="bg-BG"/>
        </w:rPr>
        <w:t>3</w:t>
      </w:r>
      <w:r w:rsidRPr="00A77566">
        <w:rPr>
          <w:sz w:val="20"/>
          <w:szCs w:val="20"/>
          <w:lang w:val="bg-BG"/>
        </w:rPr>
        <w:t>I) или командване, комуникации, управление, компютри и разузнаване (C</w:t>
      </w:r>
      <w:r w:rsidRPr="00DE2B3A">
        <w:rPr>
          <w:sz w:val="20"/>
          <w:szCs w:val="20"/>
          <w:vertAlign w:val="superscript"/>
          <w:lang w:val="bg-BG"/>
        </w:rPr>
        <w:t>4</w:t>
      </w:r>
      <w:r w:rsidRPr="00A77566">
        <w:rPr>
          <w:sz w:val="20"/>
          <w:szCs w:val="20"/>
          <w:lang w:val="bg-BG"/>
        </w:rPr>
        <w:t>I);</w:t>
      </w:r>
    </w:p>
    <w:p w14:paraId="73AB25F9" w14:textId="77777777" w:rsidR="00C8264F" w:rsidRPr="00C8264F" w:rsidRDefault="00C8264F" w:rsidP="00C8264F">
      <w:pPr>
        <w:pStyle w:val="Default"/>
        <w:tabs>
          <w:tab w:val="left" w:pos="1418"/>
        </w:tabs>
        <w:ind w:left="1134" w:hanging="283"/>
        <w:jc w:val="both"/>
        <w:rPr>
          <w:sz w:val="20"/>
          <w:szCs w:val="20"/>
          <w:lang w:val="bg-BG"/>
        </w:rPr>
      </w:pPr>
      <w:r w:rsidRPr="00C8264F">
        <w:rPr>
          <w:sz w:val="20"/>
          <w:szCs w:val="20"/>
          <w:lang w:val="bg-BG"/>
        </w:rPr>
        <w:t>5. „Софтуер“,  специално  проектиран  или  модифициран  за  провеждане  на  нападателни кибероперации от военен характер;</w:t>
      </w:r>
    </w:p>
    <w:p w14:paraId="07DCBB72" w14:textId="77777777" w:rsidR="00C8264F" w:rsidRPr="00C44764" w:rsidRDefault="00C8264F" w:rsidP="00C8264F">
      <w:pPr>
        <w:pStyle w:val="Default"/>
        <w:ind w:left="1134" w:hanging="283"/>
        <w:jc w:val="both"/>
        <w:rPr>
          <w:i/>
          <w:sz w:val="20"/>
          <w:szCs w:val="20"/>
          <w:lang w:val="bg-BG"/>
        </w:rPr>
      </w:pPr>
      <w:r w:rsidRPr="00C44764">
        <w:rPr>
          <w:i/>
          <w:sz w:val="20"/>
          <w:szCs w:val="20"/>
          <w:u w:val="single"/>
          <w:lang w:val="bg-BG"/>
        </w:rPr>
        <w:t>Забележка 1</w:t>
      </w:r>
      <w:r w:rsidRPr="00C44764">
        <w:rPr>
          <w:i/>
          <w:sz w:val="20"/>
          <w:szCs w:val="20"/>
          <w:lang w:val="bg-BG"/>
        </w:rPr>
        <w:t xml:space="preserve"> ML21.b.5. включва „софтуер“, проектиран с цел унищожаване, повреждане, влошаване  или  нарушаване  на  функционирането  на  системи,  оборудване или  „софтуер“,  посочени  в  настоящото  приложение,  както  и  „софтуер“  за киберразузнаване и командване и контрол в киберпространството.</w:t>
      </w:r>
    </w:p>
    <w:p w14:paraId="3A0FACCD" w14:textId="77777777" w:rsidR="00C8264F" w:rsidRPr="00C44764" w:rsidRDefault="00C8264F" w:rsidP="00C44764">
      <w:pPr>
        <w:pStyle w:val="Default"/>
        <w:tabs>
          <w:tab w:val="left" w:pos="1418"/>
        </w:tabs>
        <w:ind w:left="1134" w:hanging="283"/>
        <w:jc w:val="both"/>
        <w:rPr>
          <w:i/>
          <w:sz w:val="20"/>
          <w:szCs w:val="20"/>
          <w:lang w:val="bg-BG"/>
        </w:rPr>
      </w:pPr>
      <w:r w:rsidRPr="00C44764">
        <w:rPr>
          <w:i/>
          <w:sz w:val="20"/>
          <w:szCs w:val="20"/>
          <w:u w:val="single"/>
          <w:lang w:val="bg-BG"/>
        </w:rPr>
        <w:t>Забележка 2</w:t>
      </w:r>
      <w:r w:rsidRPr="00C44764">
        <w:rPr>
          <w:i/>
          <w:sz w:val="20"/>
          <w:szCs w:val="20"/>
          <w:lang w:val="bg-BG"/>
        </w:rPr>
        <w:t xml:space="preserve"> ML21.b.5. не се прилага за „оповестяване на уязвимост“ или „реагиране при киберинцидент“,  ограничаващи  се  до  отбранителна  готовност  или ответна  реакция  в  областта  на  киберсигурността,  които  нямат  военен характер.</w:t>
      </w:r>
    </w:p>
    <w:p w14:paraId="06650AA5" w14:textId="77777777" w:rsidR="003E5DFB" w:rsidRPr="00A77566" w:rsidRDefault="003E5DFB" w:rsidP="00782E28">
      <w:pPr>
        <w:pStyle w:val="Point0"/>
        <w:tabs>
          <w:tab w:val="left" w:pos="2410"/>
        </w:tabs>
        <w:spacing w:after="0"/>
        <w:rPr>
          <w:sz w:val="20"/>
        </w:rPr>
      </w:pPr>
      <w:r w:rsidRPr="00A77566">
        <w:rPr>
          <w:sz w:val="20"/>
        </w:rPr>
        <w:t>c.</w:t>
      </w:r>
      <w:r w:rsidRPr="00A77566">
        <w:rPr>
          <w:sz w:val="20"/>
        </w:rPr>
        <w:tab/>
        <w:t>„Софтуер“, невключен в ML21.а. или ML21.b., специално проектиран или модифициран да даде възможност на оборудване, невключено в Общия списък на оръжията на ЕС, да изпълнява военните функции на оборудване, изброено в Общия списък на оръжията на ЕС.</w:t>
      </w:r>
    </w:p>
    <w:p w14:paraId="6D560B12" w14:textId="77777777" w:rsidR="009676BB" w:rsidRPr="009676BB" w:rsidRDefault="002C1004" w:rsidP="009676BB">
      <w:pPr>
        <w:pStyle w:val="Default"/>
        <w:jc w:val="both"/>
        <w:rPr>
          <w:rFonts w:ascii="EUAlbertina" w:hAnsi="EUAlbertina" w:cs="EUAlbertina"/>
          <w:sz w:val="17"/>
          <w:szCs w:val="17"/>
          <w:lang w:val="bg-BG" w:eastAsia="bg-BG"/>
        </w:rPr>
      </w:pPr>
      <w:r w:rsidRPr="00C44764">
        <w:rPr>
          <w:i/>
          <w:sz w:val="20"/>
          <w:u w:val="single"/>
        </w:rPr>
        <w:t>Важно:</w:t>
      </w:r>
      <w:r w:rsidRPr="00C44764">
        <w:rPr>
          <w:i/>
          <w:sz w:val="20"/>
        </w:rPr>
        <w:t xml:space="preserve"> </w:t>
      </w:r>
      <w:r w:rsidR="009676BB" w:rsidRPr="009676BB">
        <w:rPr>
          <w:i/>
          <w:iCs/>
          <w:sz w:val="17"/>
          <w:szCs w:val="17"/>
        </w:rPr>
        <w:t xml:space="preserve"> </w:t>
      </w:r>
      <w:r w:rsidR="009676BB" w:rsidRPr="00AF662C">
        <w:rPr>
          <w:i/>
          <w:iCs/>
          <w:sz w:val="20"/>
          <w:szCs w:val="20"/>
          <w:lang w:val="bg-BG" w:eastAsia="bg-BG"/>
        </w:rPr>
        <w:t>За „цифрови изчислителни машини“ с общо предназначение, които са с инсталиран „софтуер“, посочен в ML21.c., вж. системи, оборудване или компоненти, посочени в Общия списък на оръжията на ЕС.</w:t>
      </w:r>
    </w:p>
    <w:p w14:paraId="18F3950C" w14:textId="77777777" w:rsidR="003E5DFB" w:rsidRPr="00C44764" w:rsidRDefault="003E5DFB" w:rsidP="002C1004">
      <w:pPr>
        <w:pStyle w:val="Point0"/>
        <w:tabs>
          <w:tab w:val="left" w:pos="2410"/>
        </w:tabs>
        <w:spacing w:after="0"/>
        <w:rPr>
          <w:i/>
          <w:sz w:val="20"/>
        </w:rPr>
      </w:pPr>
    </w:p>
    <w:p w14:paraId="53A9A93A" w14:textId="77777777" w:rsidR="003E5DFB" w:rsidRPr="00A77566" w:rsidRDefault="003E5DFB" w:rsidP="00A116E9">
      <w:pPr>
        <w:pStyle w:val="NormalLeft"/>
        <w:tabs>
          <w:tab w:val="left" w:pos="1134"/>
        </w:tabs>
        <w:spacing w:after="0"/>
        <w:ind w:left="851" w:hanging="851"/>
        <w:jc w:val="both"/>
        <w:rPr>
          <w:b/>
          <w:bCs/>
          <w:sz w:val="20"/>
          <w:szCs w:val="20"/>
          <w:lang w:val="bg-BG"/>
        </w:rPr>
      </w:pPr>
      <w:r w:rsidRPr="00A77566">
        <w:rPr>
          <w:b/>
          <w:sz w:val="20"/>
          <w:szCs w:val="20"/>
          <w:lang w:val="bg-BG"/>
        </w:rPr>
        <w:t>ML22</w:t>
      </w:r>
      <w:r w:rsidRPr="00A77566">
        <w:rPr>
          <w:b/>
          <w:sz w:val="20"/>
          <w:szCs w:val="20"/>
          <w:lang w:val="bg-BG"/>
        </w:rPr>
        <w:tab/>
        <w:t>„Технология“, както следва:</w:t>
      </w:r>
    </w:p>
    <w:p w14:paraId="2ECDF4EE" w14:textId="77777777" w:rsidR="003E5DFB" w:rsidRPr="00A77566" w:rsidRDefault="003E5DFB" w:rsidP="00782E28">
      <w:pPr>
        <w:pStyle w:val="Point0"/>
        <w:tabs>
          <w:tab w:val="left" w:pos="2410"/>
        </w:tabs>
        <w:spacing w:after="0"/>
        <w:rPr>
          <w:sz w:val="20"/>
        </w:rPr>
      </w:pPr>
      <w:r w:rsidRPr="00A77566">
        <w:rPr>
          <w:sz w:val="20"/>
        </w:rPr>
        <w:t>a.</w:t>
      </w:r>
      <w:r w:rsidRPr="00A77566">
        <w:rPr>
          <w:sz w:val="20"/>
        </w:rPr>
        <w:tab/>
        <w:t>„Технология“, различна от описаната в ML22.b., „необходима“ за „разработването“, „производството“, експлоатацията, инсталирането, поддръжката (проверката), поправката, основния ремонт или подновяването на изделията, изброени в Общия списък на оръжията на</w:t>
      </w:r>
      <w:r w:rsidR="007372AC">
        <w:rPr>
          <w:sz w:val="20"/>
        </w:rPr>
        <w:t xml:space="preserve"> </w:t>
      </w:r>
      <w:r w:rsidR="007F1EEB">
        <w:rPr>
          <w:sz w:val="20"/>
        </w:rPr>
        <w:t>ЕС</w:t>
      </w:r>
      <w:r w:rsidRPr="00A77566">
        <w:rPr>
          <w:sz w:val="20"/>
        </w:rPr>
        <w:t>;</w:t>
      </w:r>
    </w:p>
    <w:p w14:paraId="2E3A26A7" w14:textId="77777777" w:rsidR="003E5DFB" w:rsidRPr="00A77566" w:rsidRDefault="003E5DFB" w:rsidP="00782E28">
      <w:pPr>
        <w:pStyle w:val="Point0"/>
        <w:tabs>
          <w:tab w:val="left" w:pos="2410"/>
        </w:tabs>
        <w:spacing w:after="0"/>
        <w:rPr>
          <w:sz w:val="20"/>
        </w:rPr>
      </w:pPr>
      <w:r w:rsidRPr="00A77566">
        <w:rPr>
          <w:sz w:val="20"/>
        </w:rPr>
        <w:t>b.</w:t>
      </w:r>
      <w:r w:rsidRPr="00A77566">
        <w:rPr>
          <w:sz w:val="20"/>
        </w:rPr>
        <w:tab/>
        <w:t>„Технология“, както следва:</w:t>
      </w:r>
    </w:p>
    <w:p w14:paraId="07E9A67E"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lastRenderedPageBreak/>
        <w:t>1.</w:t>
      </w:r>
      <w:r w:rsidRPr="00A77566">
        <w:rPr>
          <w:sz w:val="20"/>
          <w:szCs w:val="20"/>
          <w:lang w:val="bg-BG"/>
        </w:rPr>
        <w:tab/>
        <w:t>„Технология“, „необходима“</w:t>
      </w:r>
      <w:r w:rsidR="007F1EEB">
        <w:rPr>
          <w:sz w:val="20"/>
          <w:szCs w:val="20"/>
          <w:lang w:val="bg-BG"/>
        </w:rPr>
        <w:t xml:space="preserve"> </w:t>
      </w:r>
      <w:r w:rsidRPr="00A77566">
        <w:rPr>
          <w:sz w:val="20"/>
          <w:szCs w:val="20"/>
          <w:lang w:val="bg-BG"/>
        </w:rPr>
        <w:t xml:space="preserve">за проектирането, сглобяването от компоненти, експлоатацията, поддръжката и ремонта на цялостни производствени инсталации за изделията, изброени в Общия списък на оръжията на </w:t>
      </w:r>
      <w:r w:rsidR="00934D71">
        <w:rPr>
          <w:sz w:val="20"/>
          <w:szCs w:val="20"/>
          <w:lang w:val="bg-BG"/>
        </w:rPr>
        <w:t>ЕС</w:t>
      </w:r>
      <w:r w:rsidRPr="00A77566">
        <w:rPr>
          <w:sz w:val="20"/>
          <w:szCs w:val="20"/>
          <w:lang w:val="bg-BG"/>
        </w:rPr>
        <w:t>, дори ако компонентите на тези производствени инсталации не са изброени;</w:t>
      </w:r>
    </w:p>
    <w:p w14:paraId="29A4F0BD"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„Технология“, „необходима“ за „разработването“ и „производството“ на малки оръжия, дори ако се използва за производство на копия на старинни малки оръжия;</w:t>
      </w:r>
    </w:p>
    <w:p w14:paraId="37B448A5"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Отпада от 2013 г.; </w:t>
      </w:r>
    </w:p>
    <w:p w14:paraId="1A53AE72" w14:textId="77777777" w:rsidR="003E5DFB" w:rsidRPr="00A77566" w:rsidRDefault="003E5DFB" w:rsidP="00782E28">
      <w:pPr>
        <w:pStyle w:val="Point1"/>
        <w:tabs>
          <w:tab w:val="left" w:pos="1349"/>
          <w:tab w:val="left" w:pos="2410"/>
        </w:tabs>
        <w:spacing w:after="0"/>
        <w:ind w:left="2342" w:hanging="1491"/>
        <w:rPr>
          <w:sz w:val="20"/>
        </w:rPr>
      </w:pPr>
      <w:r w:rsidRPr="00A77566">
        <w:rPr>
          <w:i/>
          <w:sz w:val="20"/>
          <w:u w:val="single"/>
        </w:rPr>
        <w:t>Важно:</w:t>
      </w:r>
      <w:r w:rsidRPr="00A77566">
        <w:rPr>
          <w:sz w:val="20"/>
        </w:rPr>
        <w:tab/>
      </w:r>
      <w:r w:rsidRPr="00A77566">
        <w:rPr>
          <w:i/>
          <w:sz w:val="20"/>
        </w:rPr>
        <w:t>Вж. ML22.a. за „технология“, по-рано изброена в ML22.b.3.</w:t>
      </w:r>
    </w:p>
    <w:p w14:paraId="1758105A"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 xml:space="preserve">Отпада от 2013 г.; </w:t>
      </w:r>
    </w:p>
    <w:p w14:paraId="2878045E" w14:textId="77777777" w:rsidR="003E5DFB" w:rsidRPr="00A77566" w:rsidRDefault="003E5DFB" w:rsidP="00782E28">
      <w:pPr>
        <w:tabs>
          <w:tab w:val="left" w:pos="1349"/>
        </w:tabs>
        <w:spacing w:after="0" w:line="240" w:lineRule="auto"/>
        <w:ind w:left="2342" w:hanging="1491"/>
        <w:jc w:val="both"/>
        <w:rPr>
          <w:i/>
          <w:iCs/>
          <w:sz w:val="20"/>
          <w:szCs w:val="20"/>
        </w:rPr>
      </w:pPr>
      <w:r w:rsidRPr="00A77566">
        <w:rPr>
          <w:i/>
          <w:sz w:val="20"/>
          <w:szCs w:val="20"/>
          <w:u w:val="single"/>
        </w:rPr>
        <w:t>Важно:</w:t>
      </w:r>
      <w:r w:rsidRPr="00A77566">
        <w:rPr>
          <w:sz w:val="20"/>
          <w:szCs w:val="20"/>
        </w:rPr>
        <w:tab/>
      </w:r>
      <w:r w:rsidRPr="00A77566">
        <w:rPr>
          <w:i/>
          <w:sz w:val="20"/>
          <w:szCs w:val="20"/>
        </w:rPr>
        <w:t>Вж. ML22.a. за „технология“, по-рано изброена в ML22.b.4.</w:t>
      </w:r>
    </w:p>
    <w:p w14:paraId="1F4C626B" w14:textId="77777777" w:rsidR="003E5DFB" w:rsidRPr="00A77566" w:rsidRDefault="003E5DFB" w:rsidP="00B811C9">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„Технология“, „необходима“ изключително за влагането на „биокатализатори“, изброени в ML7.i.1, във вещества носители с военно приложение или материали с военна употреба.</w:t>
      </w:r>
    </w:p>
    <w:p w14:paraId="5068554C" w14:textId="77777777" w:rsidR="003E5DFB" w:rsidRPr="00A77566" w:rsidRDefault="003E5DFB" w:rsidP="00782E28">
      <w:pPr>
        <w:tabs>
          <w:tab w:val="left" w:pos="2268"/>
        </w:tabs>
        <w:spacing w:after="0" w:line="240" w:lineRule="auto"/>
        <w:ind w:left="2268" w:right="-6" w:hanging="1417"/>
        <w:jc w:val="both"/>
        <w:rPr>
          <w:b/>
          <w:bCs/>
          <w:sz w:val="20"/>
          <w:szCs w:val="20"/>
        </w:rPr>
      </w:pPr>
      <w:r w:rsidRPr="00A77566">
        <w:rPr>
          <w:i/>
          <w:sz w:val="20"/>
          <w:szCs w:val="20"/>
          <w:u w:val="single"/>
        </w:rPr>
        <w:t>Забележка 1</w:t>
      </w:r>
      <w:r w:rsidRPr="00A77566">
        <w:rPr>
          <w:sz w:val="20"/>
          <w:szCs w:val="20"/>
        </w:rPr>
        <w:tab/>
      </w:r>
      <w:r w:rsidRPr="00A77566">
        <w:rPr>
          <w:i/>
          <w:sz w:val="20"/>
          <w:szCs w:val="20"/>
        </w:rPr>
        <w:t>„Технология“, „необходима“ за „разработване“, „производство“, експлоатация, инсталиране, поддръжка (проверка), поправка, основен ремонт или подновяване на изделията, изброени в Общия списък на оръжията на ЕС, се контролира, дори ако е приложима за изделия, неизброени в Общия списък на оръжията на ЕС.</w:t>
      </w:r>
    </w:p>
    <w:p w14:paraId="4D9D27D0" w14:textId="77777777" w:rsidR="003E5DFB" w:rsidRPr="00A77566" w:rsidRDefault="003E5DFB" w:rsidP="00782E28">
      <w:pPr>
        <w:tabs>
          <w:tab w:val="left" w:pos="2268"/>
        </w:tabs>
        <w:spacing w:after="0" w:line="240" w:lineRule="auto"/>
        <w:ind w:left="2268" w:right="-6" w:hanging="1417"/>
        <w:jc w:val="both"/>
        <w:rPr>
          <w:sz w:val="20"/>
          <w:szCs w:val="20"/>
        </w:rPr>
      </w:pPr>
      <w:r w:rsidRPr="00A77566">
        <w:rPr>
          <w:i/>
          <w:sz w:val="20"/>
          <w:szCs w:val="20"/>
          <w:u w:val="single"/>
        </w:rPr>
        <w:t>Забележка 2</w:t>
      </w:r>
      <w:r w:rsidRPr="00A77566">
        <w:rPr>
          <w:sz w:val="20"/>
          <w:szCs w:val="20"/>
        </w:rPr>
        <w:tab/>
      </w:r>
      <w:r w:rsidRPr="00A77566">
        <w:rPr>
          <w:i/>
          <w:sz w:val="20"/>
          <w:szCs w:val="20"/>
        </w:rPr>
        <w:t>ML22 не се прилага за:</w:t>
      </w:r>
    </w:p>
    <w:p w14:paraId="210D4349"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a.</w:t>
      </w:r>
      <w:r w:rsidRPr="00A77566">
        <w:rPr>
          <w:i/>
          <w:sz w:val="20"/>
          <w:szCs w:val="20"/>
        </w:rPr>
        <w:tab/>
        <w:t>„Технология“, която е минимално необходимата за инсталиране, експлоатация, поддръжка (проверка) или ремонт на изделията, които не са контролирани или чийто износ е бил разрешен;</w:t>
      </w:r>
    </w:p>
    <w:p w14:paraId="14DB1081" w14:textId="77777777" w:rsidR="003E5DFB" w:rsidRPr="00A77566" w:rsidRDefault="003E5DFB" w:rsidP="00782E28">
      <w:pPr>
        <w:tabs>
          <w:tab w:val="left" w:pos="2835"/>
        </w:tabs>
        <w:spacing w:after="0" w:line="240" w:lineRule="auto"/>
        <w:ind w:left="2552" w:right="-6" w:hanging="284"/>
        <w:jc w:val="both"/>
        <w:rPr>
          <w:i/>
          <w:sz w:val="20"/>
          <w:szCs w:val="20"/>
        </w:rPr>
      </w:pPr>
      <w:r w:rsidRPr="00A77566">
        <w:rPr>
          <w:i/>
          <w:sz w:val="20"/>
          <w:szCs w:val="20"/>
        </w:rPr>
        <w:t>b.</w:t>
      </w:r>
      <w:r w:rsidRPr="00A77566">
        <w:rPr>
          <w:i/>
          <w:sz w:val="20"/>
          <w:szCs w:val="20"/>
        </w:rPr>
        <w:tab/>
        <w:t>„Технология“, която е „в гражданската област“, за „фундаментални научни изследвания“ или представлява минимално необходимата информация за кандидатстване за патент;</w:t>
      </w:r>
    </w:p>
    <w:p w14:paraId="3314D531" w14:textId="77777777" w:rsidR="003E5DFB" w:rsidRDefault="003E5DFB" w:rsidP="00782E28">
      <w:pPr>
        <w:tabs>
          <w:tab w:val="left" w:pos="2835"/>
        </w:tabs>
        <w:spacing w:after="0" w:line="240" w:lineRule="auto"/>
        <w:ind w:left="2552" w:right="-6" w:hanging="284"/>
        <w:jc w:val="both"/>
        <w:rPr>
          <w:i/>
          <w:sz w:val="20"/>
          <w:szCs w:val="20"/>
        </w:rPr>
      </w:pPr>
      <w:r w:rsidRPr="00A77566">
        <w:rPr>
          <w:i/>
          <w:sz w:val="20"/>
          <w:szCs w:val="20"/>
        </w:rPr>
        <w:t>c.</w:t>
      </w:r>
      <w:r w:rsidRPr="00A77566">
        <w:rPr>
          <w:i/>
          <w:sz w:val="20"/>
          <w:szCs w:val="20"/>
        </w:rPr>
        <w:tab/>
        <w:t>„Технология“ за магнитна индукция за непрекъснато движение на граждански транспортни средства.</w:t>
      </w:r>
    </w:p>
    <w:p w14:paraId="414398B6" w14:textId="77777777" w:rsidR="003E5DFB" w:rsidRPr="00A77566" w:rsidRDefault="003E5DFB" w:rsidP="00782E28">
      <w:pPr>
        <w:tabs>
          <w:tab w:val="left" w:pos="2835"/>
        </w:tabs>
        <w:spacing w:after="0" w:line="240" w:lineRule="auto"/>
        <w:ind w:left="2552" w:right="-6" w:hanging="284"/>
        <w:jc w:val="both"/>
        <w:rPr>
          <w:i/>
          <w:sz w:val="20"/>
          <w:szCs w:val="20"/>
        </w:rPr>
      </w:pPr>
    </w:p>
    <w:p w14:paraId="594644C6" w14:textId="77777777" w:rsidR="003E5DFB" w:rsidRPr="00A77566" w:rsidRDefault="003E5DFB" w:rsidP="00782E28">
      <w:pPr>
        <w:pStyle w:val="ManualHeading1"/>
        <w:keepNext w:val="0"/>
        <w:numPr>
          <w:ilvl w:val="0"/>
          <w:numId w:val="0"/>
        </w:numPr>
        <w:tabs>
          <w:tab w:val="left" w:pos="2410"/>
        </w:tabs>
        <w:spacing w:before="120" w:after="0"/>
        <w:ind w:left="851" w:hanging="851"/>
        <w:jc w:val="center"/>
        <w:rPr>
          <w:sz w:val="20"/>
        </w:rPr>
      </w:pPr>
      <w:r w:rsidRPr="00A77566">
        <w:rPr>
          <w:sz w:val="20"/>
        </w:rPr>
        <w:br w:type="page"/>
      </w:r>
      <w:r w:rsidRPr="00A77566">
        <w:rPr>
          <w:sz w:val="20"/>
        </w:rPr>
        <w:lastRenderedPageBreak/>
        <w:t>ДЕФИНИЦИИ НА ТЕРМИНИТЕ, ИЗПОЛЗВАНИ В НАСТОЯЩИЯ СПИСЪК</w:t>
      </w:r>
    </w:p>
    <w:p w14:paraId="77C944C8" w14:textId="77777777" w:rsidR="003E5DFB" w:rsidRPr="00B07C3A" w:rsidRDefault="003E5DFB" w:rsidP="00782E28">
      <w:pPr>
        <w:pStyle w:val="Text1"/>
        <w:spacing w:after="0" w:line="240" w:lineRule="auto"/>
        <w:rPr>
          <w:sz w:val="6"/>
          <w:szCs w:val="6"/>
          <w:lang w:eastAsia="fr-BE"/>
        </w:rPr>
      </w:pPr>
    </w:p>
    <w:p w14:paraId="7F609939" w14:textId="77777777" w:rsidR="003E5DFB" w:rsidRPr="00A77566" w:rsidRDefault="003E5DFB" w:rsidP="00782E28">
      <w:pPr>
        <w:tabs>
          <w:tab w:val="left" w:pos="2410"/>
        </w:tabs>
        <w:spacing w:after="0" w:line="240" w:lineRule="auto"/>
        <w:jc w:val="both"/>
        <w:rPr>
          <w:sz w:val="20"/>
          <w:szCs w:val="20"/>
        </w:rPr>
      </w:pPr>
      <w:r w:rsidRPr="00A77566">
        <w:rPr>
          <w:sz w:val="20"/>
          <w:szCs w:val="20"/>
        </w:rPr>
        <w:t>Следват дефиниции на термините, използвани в настоящия списък, подредени по азбучен ред.</w:t>
      </w:r>
    </w:p>
    <w:p w14:paraId="37E3278E" w14:textId="77777777" w:rsidR="003E5DFB" w:rsidRPr="00A77566" w:rsidRDefault="003E5DFB" w:rsidP="00CA1684">
      <w:pPr>
        <w:pStyle w:val="Sous-titreobjet"/>
        <w:spacing w:before="120"/>
        <w:ind w:left="1701" w:hanging="1701"/>
        <w:jc w:val="both"/>
        <w:rPr>
          <w:b w:val="0"/>
          <w:i/>
          <w:color w:val="000000"/>
          <w:sz w:val="20"/>
          <w:szCs w:val="20"/>
          <w:lang w:val="bg-BG"/>
        </w:rPr>
      </w:pPr>
      <w:r w:rsidRPr="00CA12CE">
        <w:rPr>
          <w:b w:val="0"/>
          <w:i/>
          <w:sz w:val="20"/>
          <w:szCs w:val="20"/>
          <w:lang w:val="bg-BG"/>
        </w:rPr>
        <w:t>Забележка</w:t>
      </w:r>
      <w:r w:rsidRPr="00A77566">
        <w:rPr>
          <w:b w:val="0"/>
          <w:i/>
          <w:sz w:val="20"/>
          <w:szCs w:val="20"/>
        </w:rPr>
        <w:t> 1</w:t>
      </w:r>
      <w:r w:rsidRPr="00A77566">
        <w:rPr>
          <w:b w:val="0"/>
          <w:sz w:val="20"/>
          <w:szCs w:val="20"/>
        </w:rPr>
        <w:tab/>
      </w:r>
      <w:r w:rsidRPr="00A77566">
        <w:rPr>
          <w:b w:val="0"/>
          <w:i/>
          <w:color w:val="000000"/>
          <w:sz w:val="20"/>
          <w:szCs w:val="20"/>
          <w:lang w:val="bg-BG"/>
        </w:rPr>
        <w:t>Дефинициите се прилагат в рамките на списъка. Позоваванията са с препоръчителен характер и не оказват влияние върху универсалната употреба на дефинираните термини в списъка.</w:t>
      </w:r>
    </w:p>
    <w:p w14:paraId="20713234" w14:textId="77777777" w:rsidR="003E5DFB" w:rsidRPr="00A77566" w:rsidRDefault="003E5DFB" w:rsidP="00CA1684">
      <w:pPr>
        <w:pStyle w:val="Sous-titreobjet"/>
        <w:spacing w:before="120"/>
        <w:ind w:left="1701" w:hanging="1701"/>
        <w:jc w:val="both"/>
        <w:rPr>
          <w:b w:val="0"/>
          <w:i/>
          <w:color w:val="000000"/>
          <w:sz w:val="20"/>
          <w:szCs w:val="20"/>
          <w:lang w:val="bg-BG"/>
        </w:rPr>
      </w:pPr>
      <w:r w:rsidRPr="00A77566">
        <w:rPr>
          <w:b w:val="0"/>
          <w:i/>
          <w:color w:val="000000"/>
          <w:sz w:val="20"/>
          <w:szCs w:val="20"/>
          <w:lang w:val="bg-BG"/>
        </w:rPr>
        <w:t>Забележка 2</w:t>
      </w:r>
      <w:r w:rsidRPr="00A77566">
        <w:rPr>
          <w:b w:val="0"/>
          <w:i/>
          <w:color w:val="000000"/>
          <w:sz w:val="20"/>
          <w:szCs w:val="20"/>
          <w:lang w:val="bg-BG"/>
        </w:rPr>
        <w:tab/>
        <w:t>Думите и термините, съдържащи се в настоящия списък с дефиниции, приемат определеното тук значение само когато са поставени в кавички („“). Дефинициите на термини в единични кавички (‘ ’) се дават в техническата бележка към съответната точка. Навсякъде другаде тези думи и термини се използват с общоприетото им (речниково) значение.</w:t>
      </w:r>
    </w:p>
    <w:p w14:paraId="319FB089" w14:textId="77777777" w:rsidR="001A0B64" w:rsidRDefault="001A0B64" w:rsidP="00EE6EFD">
      <w:pPr>
        <w:pStyle w:val="NormalLeft"/>
        <w:tabs>
          <w:tab w:val="left" w:pos="1701"/>
        </w:tabs>
        <w:spacing w:after="0"/>
        <w:ind w:left="1701" w:hanging="1701"/>
        <w:jc w:val="both"/>
        <w:rPr>
          <w:sz w:val="20"/>
          <w:szCs w:val="20"/>
          <w:lang w:val="bg-BG"/>
        </w:rPr>
      </w:pPr>
    </w:p>
    <w:tbl>
      <w:tblPr>
        <w:tblW w:w="9889" w:type="dxa"/>
        <w:tblLayout w:type="fixed"/>
        <w:tblLook w:val="0000" w:firstRow="0" w:lastRow="0" w:firstColumn="0" w:lastColumn="0" w:noHBand="0" w:noVBand="0"/>
      </w:tblPr>
      <w:tblGrid>
        <w:gridCol w:w="1021"/>
        <w:gridCol w:w="8868"/>
      </w:tblGrid>
      <w:tr w:rsidR="004A1CB6" w:rsidRPr="00DF505D" w14:paraId="3DA648A9" w14:textId="77777777" w:rsidTr="00CD53F0">
        <w:tc>
          <w:tcPr>
            <w:tcW w:w="1021" w:type="dxa"/>
            <w:tcBorders>
              <w:top w:val="single" w:sz="2" w:space="0" w:color="auto"/>
              <w:left w:val="single" w:sz="2" w:space="0" w:color="auto"/>
              <w:bottom w:val="single" w:sz="2" w:space="0" w:color="auto"/>
              <w:right w:val="single" w:sz="2" w:space="0" w:color="auto"/>
            </w:tcBorders>
          </w:tcPr>
          <w:p w14:paraId="564441B9" w14:textId="77777777" w:rsidR="004A1CB6" w:rsidRPr="006E246A" w:rsidRDefault="004A1CB6" w:rsidP="007E5F87">
            <w:pPr>
              <w:tabs>
                <w:tab w:val="left" w:pos="2410"/>
              </w:tabs>
              <w:autoSpaceDE w:val="0"/>
              <w:autoSpaceDN w:val="0"/>
              <w:spacing w:before="0" w:after="200"/>
              <w:rPr>
                <w:noProof/>
                <w:sz w:val="20"/>
                <w:szCs w:val="20"/>
              </w:rPr>
            </w:pPr>
            <w:r w:rsidRPr="006E246A">
              <w:rPr>
                <w:noProof/>
                <w:sz w:val="20"/>
                <w:szCs w:val="20"/>
              </w:rPr>
              <w:t>ML8, 10, 14</w:t>
            </w:r>
          </w:p>
        </w:tc>
        <w:tc>
          <w:tcPr>
            <w:tcW w:w="8868" w:type="dxa"/>
            <w:tcBorders>
              <w:top w:val="single" w:sz="2" w:space="0" w:color="auto"/>
              <w:left w:val="single" w:sz="2" w:space="0" w:color="auto"/>
              <w:bottom w:val="single" w:sz="2" w:space="0" w:color="auto"/>
              <w:right w:val="single" w:sz="2" w:space="0" w:color="auto"/>
            </w:tcBorders>
          </w:tcPr>
          <w:p w14:paraId="139A3AC4" w14:textId="77777777" w:rsidR="004A1CB6" w:rsidRPr="006E246A" w:rsidRDefault="00A20267" w:rsidP="004A1CB6">
            <w:pPr>
              <w:tabs>
                <w:tab w:val="left" w:pos="2410"/>
              </w:tabs>
              <w:autoSpaceDE w:val="0"/>
              <w:autoSpaceDN w:val="0"/>
              <w:spacing w:before="0" w:after="0"/>
              <w:rPr>
                <w:noProof/>
                <w:sz w:val="20"/>
                <w:szCs w:val="20"/>
              </w:rPr>
            </w:pPr>
            <w:r w:rsidRPr="006E246A">
              <w:rPr>
                <w:noProof/>
                <w:sz w:val="20"/>
                <w:szCs w:val="20"/>
              </w:rPr>
              <w:t>„</w:t>
            </w:r>
            <w:r w:rsidR="004A1CB6" w:rsidRPr="006E246A">
              <w:rPr>
                <w:noProof/>
                <w:sz w:val="20"/>
                <w:szCs w:val="20"/>
              </w:rPr>
              <w:t>Летателен апарат</w:t>
            </w:r>
            <w:r w:rsidRPr="006E246A">
              <w:rPr>
                <w:noProof/>
                <w:sz w:val="20"/>
                <w:szCs w:val="20"/>
              </w:rPr>
              <w:t>“</w:t>
            </w:r>
          </w:p>
          <w:p w14:paraId="1ECD1B8A" w14:textId="77777777" w:rsidR="004A1CB6" w:rsidRPr="006E246A" w:rsidRDefault="004A1CB6" w:rsidP="00A20267">
            <w:pPr>
              <w:tabs>
                <w:tab w:val="left" w:pos="2410"/>
              </w:tabs>
              <w:autoSpaceDE w:val="0"/>
              <w:autoSpaceDN w:val="0"/>
              <w:spacing w:before="0" w:after="0" w:line="276" w:lineRule="auto"/>
              <w:rPr>
                <w:noProof/>
                <w:sz w:val="20"/>
                <w:szCs w:val="20"/>
              </w:rPr>
            </w:pPr>
            <w:r w:rsidRPr="006E246A">
              <w:rPr>
                <w:noProof/>
                <w:sz w:val="20"/>
                <w:szCs w:val="20"/>
              </w:rPr>
              <w:t>Въздухоплавателно средство с постоянна и/или променлива геометрия на крилете, с ротационни криле (хеликоптер), с насочващи се ротори или с насочващи се криле.</w:t>
            </w:r>
          </w:p>
        </w:tc>
      </w:tr>
      <w:tr w:rsidR="004A1CB6" w:rsidRPr="00DF505D" w14:paraId="23BECF82" w14:textId="77777777" w:rsidTr="00CD53F0">
        <w:tc>
          <w:tcPr>
            <w:tcW w:w="1021" w:type="dxa"/>
            <w:tcBorders>
              <w:top w:val="single" w:sz="2" w:space="0" w:color="auto"/>
              <w:left w:val="single" w:sz="2" w:space="0" w:color="auto"/>
              <w:bottom w:val="single" w:sz="2" w:space="0" w:color="auto"/>
              <w:right w:val="single" w:sz="2" w:space="0" w:color="auto"/>
            </w:tcBorders>
          </w:tcPr>
          <w:p w14:paraId="2F3E58D5" w14:textId="77777777" w:rsidR="004A1CB6" w:rsidRPr="006E246A" w:rsidRDefault="004A1CB6" w:rsidP="007E5F87">
            <w:pPr>
              <w:tabs>
                <w:tab w:val="left" w:pos="2410"/>
              </w:tabs>
              <w:autoSpaceDE w:val="0"/>
              <w:autoSpaceDN w:val="0"/>
              <w:spacing w:before="0" w:after="200"/>
              <w:rPr>
                <w:noProof/>
                <w:sz w:val="20"/>
                <w:szCs w:val="20"/>
              </w:rPr>
            </w:pPr>
            <w:r w:rsidRPr="006E246A">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05E2AA44" w14:textId="77777777" w:rsidR="004A1CB6" w:rsidRPr="006E246A" w:rsidRDefault="00CD53F0"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Фундаментални научни изследвания</w:t>
            </w:r>
            <w:r w:rsidR="003F7B94">
              <w:rPr>
                <w:noProof/>
                <w:sz w:val="20"/>
                <w:szCs w:val="20"/>
              </w:rPr>
              <w:t>“</w:t>
            </w:r>
          </w:p>
          <w:p w14:paraId="63AA9FBC"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Експериментална или теоретична работа, предприета най-вече с цел придобиване на нови знания за основните принципи на явленията или наблюдаваните факти и която не е насочена основно към специфична практическа задача или цел.</w:t>
            </w:r>
            <w:r w:rsidR="00CD53F0">
              <w:rPr>
                <w:noProof/>
                <w:sz w:val="20"/>
                <w:szCs w:val="20"/>
              </w:rPr>
              <w:t xml:space="preserve"> </w:t>
            </w:r>
          </w:p>
        </w:tc>
      </w:tr>
      <w:tr w:rsidR="004A1CB6" w:rsidRPr="00DF505D" w14:paraId="6DF3E9CA" w14:textId="77777777" w:rsidTr="00CD53F0">
        <w:tc>
          <w:tcPr>
            <w:tcW w:w="1021" w:type="dxa"/>
            <w:tcBorders>
              <w:top w:val="single" w:sz="2" w:space="0" w:color="auto"/>
              <w:left w:val="single" w:sz="2" w:space="0" w:color="auto"/>
              <w:bottom w:val="single" w:sz="2" w:space="0" w:color="auto"/>
              <w:right w:val="single" w:sz="2" w:space="0" w:color="auto"/>
            </w:tcBorders>
            <w:shd w:val="clear" w:color="auto" w:fill="auto"/>
          </w:tcPr>
          <w:p w14:paraId="6A2B6A64"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ML7, 22</w:t>
            </w:r>
          </w:p>
        </w:tc>
        <w:tc>
          <w:tcPr>
            <w:tcW w:w="8868" w:type="dxa"/>
            <w:tcBorders>
              <w:top w:val="single" w:sz="2" w:space="0" w:color="auto"/>
              <w:left w:val="single" w:sz="2" w:space="0" w:color="auto"/>
              <w:bottom w:val="single" w:sz="2" w:space="0" w:color="auto"/>
              <w:right w:val="single" w:sz="2" w:space="0" w:color="auto"/>
            </w:tcBorders>
            <w:shd w:val="clear" w:color="auto" w:fill="auto"/>
          </w:tcPr>
          <w:p w14:paraId="1E9D7910" w14:textId="77777777" w:rsidR="004A1CB6" w:rsidRPr="006E246A" w:rsidRDefault="00CD53F0"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Биокатализатори</w:t>
            </w:r>
            <w:r w:rsidR="003F7B94">
              <w:rPr>
                <w:noProof/>
                <w:sz w:val="20"/>
                <w:szCs w:val="20"/>
              </w:rPr>
              <w:t>“</w:t>
            </w:r>
          </w:p>
          <w:p w14:paraId="1A3A2286" w14:textId="77777777" w:rsidR="004A1CB6" w:rsidRPr="006E246A" w:rsidRDefault="00CD53F0"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Ензими’ за специфични химични или биохимични реакции или други биологични съставки, които се свързват с БТХВ и ускоряват разграждането им.</w:t>
            </w:r>
          </w:p>
          <w:p w14:paraId="434B1BA3"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Техническа забележка</w:t>
            </w:r>
          </w:p>
          <w:p w14:paraId="33701575" w14:textId="77777777" w:rsidR="004A1CB6" w:rsidRPr="006E246A" w:rsidRDefault="009F343C" w:rsidP="006B4454">
            <w:pPr>
              <w:tabs>
                <w:tab w:val="left" w:pos="2410"/>
              </w:tabs>
              <w:autoSpaceDE w:val="0"/>
              <w:autoSpaceDN w:val="0"/>
              <w:spacing w:before="0" w:after="0" w:line="276" w:lineRule="auto"/>
              <w:jc w:val="both"/>
              <w:rPr>
                <w:noProof/>
                <w:sz w:val="20"/>
                <w:szCs w:val="20"/>
              </w:rPr>
            </w:pPr>
            <w:r w:rsidRPr="007372AC">
              <w:rPr>
                <w:i/>
                <w:noProof/>
                <w:sz w:val="20"/>
                <w:szCs w:val="20"/>
              </w:rPr>
              <w:t>„</w:t>
            </w:r>
            <w:r w:rsidR="004A1CB6" w:rsidRPr="007372AC">
              <w:rPr>
                <w:i/>
                <w:noProof/>
                <w:sz w:val="20"/>
                <w:szCs w:val="20"/>
              </w:rPr>
              <w:t>Ензими’ означава „биокатализатори“ за специфични химични или биохимични реакции.</w:t>
            </w:r>
          </w:p>
        </w:tc>
      </w:tr>
      <w:tr w:rsidR="004A1CB6" w:rsidRPr="00DF505D" w14:paraId="02EAFA9C" w14:textId="77777777" w:rsidTr="00CD53F0">
        <w:tc>
          <w:tcPr>
            <w:tcW w:w="1021" w:type="dxa"/>
            <w:tcBorders>
              <w:top w:val="single" w:sz="2" w:space="0" w:color="auto"/>
              <w:left w:val="single" w:sz="2" w:space="0" w:color="auto"/>
              <w:bottom w:val="single" w:sz="2" w:space="0" w:color="auto"/>
              <w:right w:val="single" w:sz="2" w:space="0" w:color="auto"/>
            </w:tcBorders>
            <w:shd w:val="clear" w:color="auto" w:fill="auto"/>
          </w:tcPr>
          <w:p w14:paraId="415CE4BE" w14:textId="77777777" w:rsidR="004A1CB6" w:rsidRPr="009F343C" w:rsidRDefault="004A1CB6" w:rsidP="006B4454">
            <w:pPr>
              <w:tabs>
                <w:tab w:val="left" w:pos="2410"/>
              </w:tabs>
              <w:autoSpaceDE w:val="0"/>
              <w:autoSpaceDN w:val="0"/>
              <w:spacing w:before="0" w:after="0"/>
              <w:rPr>
                <w:noProof/>
                <w:sz w:val="20"/>
                <w:szCs w:val="20"/>
              </w:rPr>
            </w:pPr>
            <w:r w:rsidRPr="009F343C">
              <w:rPr>
                <w:noProof/>
                <w:sz w:val="20"/>
                <w:szCs w:val="20"/>
              </w:rPr>
              <w:t>ML7</w:t>
            </w:r>
          </w:p>
        </w:tc>
        <w:tc>
          <w:tcPr>
            <w:tcW w:w="8868" w:type="dxa"/>
            <w:tcBorders>
              <w:top w:val="single" w:sz="2" w:space="0" w:color="auto"/>
              <w:left w:val="single" w:sz="2" w:space="0" w:color="auto"/>
              <w:bottom w:val="single" w:sz="2" w:space="0" w:color="auto"/>
              <w:right w:val="single" w:sz="2" w:space="0" w:color="auto"/>
            </w:tcBorders>
            <w:shd w:val="clear" w:color="auto" w:fill="auto"/>
          </w:tcPr>
          <w:p w14:paraId="23C01854" w14:textId="77777777" w:rsidR="004A1CB6" w:rsidRPr="00CD53F0" w:rsidRDefault="009F343C"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CD53F0">
              <w:rPr>
                <w:noProof/>
                <w:sz w:val="20"/>
                <w:szCs w:val="20"/>
              </w:rPr>
              <w:t>Биологични агенти</w:t>
            </w:r>
            <w:r w:rsidR="003F7B94">
              <w:rPr>
                <w:noProof/>
                <w:sz w:val="20"/>
                <w:szCs w:val="20"/>
              </w:rPr>
              <w:t>“</w:t>
            </w:r>
            <w:r w:rsidR="004A1CB6" w:rsidRPr="00CD53F0">
              <w:rPr>
                <w:noProof/>
                <w:sz w:val="20"/>
                <w:szCs w:val="20"/>
              </w:rPr>
              <w:t xml:space="preserve"> </w:t>
            </w:r>
          </w:p>
          <w:p w14:paraId="1B72170C" w14:textId="77777777" w:rsidR="004A1CB6" w:rsidRPr="00CD53F0" w:rsidRDefault="004A1CB6" w:rsidP="006B4454">
            <w:pPr>
              <w:tabs>
                <w:tab w:val="left" w:pos="2410"/>
              </w:tabs>
              <w:autoSpaceDE w:val="0"/>
              <w:autoSpaceDN w:val="0"/>
              <w:spacing w:before="0" w:after="0" w:line="276" w:lineRule="auto"/>
              <w:jc w:val="both"/>
              <w:rPr>
                <w:noProof/>
                <w:sz w:val="20"/>
                <w:szCs w:val="20"/>
              </w:rPr>
            </w:pPr>
            <w:r w:rsidRPr="00CD53F0">
              <w:rPr>
                <w:noProof/>
                <w:sz w:val="20"/>
                <w:szCs w:val="20"/>
              </w:rPr>
              <w:t>Патогени или токсини, подбрани или модифицирани (чрез промяна в чистотата, срока на годност, вирулентността, характеристиките на разпръскване или устойчивостта на ултравиолетово облъчване) с цел поразяване на хора или животни, повреждане на оборудване или нанасяне щети на посеви или на околната среда.</w:t>
            </w:r>
          </w:p>
        </w:tc>
      </w:tr>
      <w:tr w:rsidR="004A1CB6" w:rsidRPr="00DF505D" w14:paraId="53B3E22F" w14:textId="77777777" w:rsidTr="00CD53F0">
        <w:tc>
          <w:tcPr>
            <w:tcW w:w="1021" w:type="dxa"/>
            <w:tcBorders>
              <w:top w:val="single" w:sz="2" w:space="0" w:color="auto"/>
              <w:left w:val="single" w:sz="2" w:space="0" w:color="auto"/>
              <w:bottom w:val="single" w:sz="2" w:space="0" w:color="auto"/>
              <w:right w:val="single" w:sz="2" w:space="0" w:color="auto"/>
            </w:tcBorders>
          </w:tcPr>
          <w:p w14:paraId="0B9CDE95"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ML4, 10</w:t>
            </w:r>
          </w:p>
        </w:tc>
        <w:tc>
          <w:tcPr>
            <w:tcW w:w="8868" w:type="dxa"/>
            <w:tcBorders>
              <w:top w:val="single" w:sz="2" w:space="0" w:color="auto"/>
              <w:left w:val="single" w:sz="2" w:space="0" w:color="auto"/>
              <w:bottom w:val="single" w:sz="2" w:space="0" w:color="auto"/>
              <w:right w:val="single" w:sz="2" w:space="0" w:color="auto"/>
            </w:tcBorders>
          </w:tcPr>
          <w:p w14:paraId="1C13BE8B" w14:textId="77777777" w:rsidR="004A1CB6" w:rsidRPr="006E246A" w:rsidRDefault="009F343C"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Граждански летателни апарати</w:t>
            </w:r>
            <w:r w:rsidR="00407A68">
              <w:rPr>
                <w:noProof/>
                <w:sz w:val="20"/>
                <w:szCs w:val="20"/>
              </w:rPr>
              <w:t>“</w:t>
            </w:r>
          </w:p>
          <w:p w14:paraId="3C819EBF"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Онези ‘летателни апарати’, описани по предназначение в публикуваните списъци за удостоверяване на летателната годност от органите за гражданска авиация на една или няколко държави — членки на ЕС, или държави, участващи във Васенаарската договореност, за полети по търговски граждански вътрешни и външни трасета или за законна гражданска, частна или служебна употреба.</w:t>
            </w:r>
          </w:p>
        </w:tc>
      </w:tr>
      <w:tr w:rsidR="004A1CB6" w:rsidRPr="00DF505D" w14:paraId="10B5463B" w14:textId="77777777" w:rsidTr="00CD53F0">
        <w:tc>
          <w:tcPr>
            <w:tcW w:w="1021" w:type="dxa"/>
            <w:tcBorders>
              <w:top w:val="single" w:sz="2" w:space="0" w:color="auto"/>
              <w:left w:val="single" w:sz="2" w:space="0" w:color="auto"/>
              <w:bottom w:val="single" w:sz="2" w:space="0" w:color="auto"/>
              <w:right w:val="single" w:sz="2" w:space="0" w:color="auto"/>
            </w:tcBorders>
          </w:tcPr>
          <w:p w14:paraId="36F910AC"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ML21</w:t>
            </w:r>
          </w:p>
        </w:tc>
        <w:tc>
          <w:tcPr>
            <w:tcW w:w="8868" w:type="dxa"/>
            <w:tcBorders>
              <w:top w:val="single" w:sz="2" w:space="0" w:color="auto"/>
              <w:left w:val="single" w:sz="2" w:space="0" w:color="auto"/>
              <w:bottom w:val="single" w:sz="2" w:space="0" w:color="auto"/>
              <w:right w:val="single" w:sz="2" w:space="0" w:color="auto"/>
            </w:tcBorders>
          </w:tcPr>
          <w:p w14:paraId="0C016A08" w14:textId="77777777" w:rsidR="004A1CB6" w:rsidRPr="006E246A" w:rsidRDefault="009F343C"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Реагиране при киберинцидент’</w:t>
            </w:r>
          </w:p>
          <w:p w14:paraId="2D4D7CB0"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Процесът на обмен на необходимата информация за киберинцидент по отношение на сигурността с лица или организации, отговарящи за провеждането или координирането на корективни мерки с цел отстраняване на киберинцидента по отношение на сигурността.</w:t>
            </w:r>
          </w:p>
        </w:tc>
      </w:tr>
      <w:tr w:rsidR="004A1CB6" w:rsidRPr="00DF505D" w14:paraId="1F8A6361" w14:textId="77777777" w:rsidTr="00CD53F0">
        <w:tc>
          <w:tcPr>
            <w:tcW w:w="1021" w:type="dxa"/>
            <w:tcBorders>
              <w:top w:val="single" w:sz="2" w:space="0" w:color="auto"/>
              <w:left w:val="single" w:sz="2" w:space="0" w:color="auto"/>
              <w:bottom w:val="single" w:sz="2" w:space="0" w:color="auto"/>
              <w:right w:val="single" w:sz="2" w:space="0" w:color="auto"/>
            </w:tcBorders>
          </w:tcPr>
          <w:p w14:paraId="1553F431"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 xml:space="preserve">ML17 21, 22 </w:t>
            </w:r>
          </w:p>
        </w:tc>
        <w:tc>
          <w:tcPr>
            <w:tcW w:w="8868" w:type="dxa"/>
            <w:tcBorders>
              <w:top w:val="single" w:sz="2" w:space="0" w:color="auto"/>
              <w:left w:val="single" w:sz="2" w:space="0" w:color="auto"/>
              <w:bottom w:val="single" w:sz="2" w:space="0" w:color="auto"/>
              <w:right w:val="single" w:sz="2" w:space="0" w:color="auto"/>
            </w:tcBorders>
          </w:tcPr>
          <w:p w14:paraId="50CBBC77" w14:textId="77777777" w:rsidR="004A1CB6" w:rsidRPr="006E246A" w:rsidRDefault="009F343C"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Разработване</w:t>
            </w:r>
            <w:r w:rsidR="00407A68">
              <w:rPr>
                <w:noProof/>
                <w:sz w:val="20"/>
                <w:szCs w:val="20"/>
              </w:rPr>
              <w:t>“</w:t>
            </w:r>
          </w:p>
          <w:p w14:paraId="3309F1B4"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Отнася се до всички етапи, предхождащи серийното производство, като проектиране, проектни проучвания, проектни анализи, проектни концепции, сглобяване и изпробване на прототипи, пилотни производствени схеми, данни по проекта, процес на преобразуване на данните по проекта в продукт, проектиране на конфигурацията (конструкцията), проектиране на технологията, планове.</w:t>
            </w:r>
          </w:p>
        </w:tc>
      </w:tr>
      <w:tr w:rsidR="004A1CB6" w:rsidRPr="00DF505D" w14:paraId="677DAE7F" w14:textId="77777777" w:rsidTr="00CD53F0">
        <w:tc>
          <w:tcPr>
            <w:tcW w:w="1021" w:type="dxa"/>
            <w:tcBorders>
              <w:top w:val="single" w:sz="2" w:space="0" w:color="auto"/>
              <w:left w:val="single" w:sz="2" w:space="0" w:color="auto"/>
              <w:bottom w:val="single" w:sz="2" w:space="0" w:color="auto"/>
              <w:right w:val="single" w:sz="2" w:space="0" w:color="auto"/>
            </w:tcBorders>
          </w:tcPr>
          <w:p w14:paraId="1B1343AD"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ML21</w:t>
            </w:r>
          </w:p>
        </w:tc>
        <w:tc>
          <w:tcPr>
            <w:tcW w:w="8868" w:type="dxa"/>
            <w:tcBorders>
              <w:top w:val="single" w:sz="2" w:space="0" w:color="auto"/>
              <w:left w:val="single" w:sz="2" w:space="0" w:color="auto"/>
              <w:bottom w:val="single" w:sz="2" w:space="0" w:color="auto"/>
              <w:right w:val="single" w:sz="2" w:space="0" w:color="auto"/>
            </w:tcBorders>
          </w:tcPr>
          <w:p w14:paraId="4D18099B"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Цифров компютър</w:t>
            </w:r>
            <w:r w:rsidR="00407A68">
              <w:rPr>
                <w:noProof/>
                <w:sz w:val="20"/>
                <w:szCs w:val="20"/>
              </w:rPr>
              <w:t>“</w:t>
            </w:r>
          </w:p>
          <w:p w14:paraId="2E355D45"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Оборудване, което може под формата на една или повече дискретни променливи да изпълни всичко от изброеното по-долу:</w:t>
            </w:r>
          </w:p>
          <w:p w14:paraId="5047F15D"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a. Приемане на данни;</w:t>
            </w:r>
          </w:p>
          <w:p w14:paraId="730359B2"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b. Съхраняване на данни или команди във фиксирани или променливи (записваеми) запаметяващи устройства;</w:t>
            </w:r>
          </w:p>
          <w:p w14:paraId="6294E47E"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 xml:space="preserve">c. Обработване на данни посредством запаметена последователност от команди, която може да бъде модифицирана; и </w:t>
            </w:r>
          </w:p>
          <w:p w14:paraId="050EA618"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d. Осигуряване на изходни данни.</w:t>
            </w:r>
          </w:p>
          <w:p w14:paraId="1E06A4E9"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Техническа забележка</w:t>
            </w:r>
          </w:p>
          <w:p w14:paraId="7FF14F57"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7372AC">
              <w:rPr>
                <w:i/>
                <w:noProof/>
                <w:sz w:val="20"/>
                <w:szCs w:val="20"/>
              </w:rPr>
              <w:lastRenderedPageBreak/>
              <w:t>Модифицирането в запаметената последователност от команди включва замяна на фиксираните запаметяващи устройства, но не физическа промяна на кабелите или на вътрешните връзки.</w:t>
            </w:r>
          </w:p>
        </w:tc>
      </w:tr>
      <w:tr w:rsidR="004A1CB6" w:rsidRPr="00DF505D" w14:paraId="27924AF6" w14:textId="77777777" w:rsidTr="00CD53F0">
        <w:tc>
          <w:tcPr>
            <w:tcW w:w="1021" w:type="dxa"/>
            <w:tcBorders>
              <w:top w:val="single" w:sz="2" w:space="0" w:color="auto"/>
              <w:left w:val="single" w:sz="2" w:space="0" w:color="auto"/>
              <w:bottom w:val="single" w:sz="2" w:space="0" w:color="auto"/>
              <w:right w:val="single" w:sz="2" w:space="0" w:color="auto"/>
            </w:tcBorders>
          </w:tcPr>
          <w:p w14:paraId="5B9C1B92"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lastRenderedPageBreak/>
              <w:t>ML17</w:t>
            </w:r>
          </w:p>
        </w:tc>
        <w:tc>
          <w:tcPr>
            <w:tcW w:w="8868" w:type="dxa"/>
            <w:tcBorders>
              <w:top w:val="single" w:sz="2" w:space="0" w:color="auto"/>
              <w:left w:val="single" w:sz="2" w:space="0" w:color="auto"/>
              <w:bottom w:val="single" w:sz="2" w:space="0" w:color="auto"/>
              <w:right w:val="single" w:sz="2" w:space="0" w:color="auto"/>
            </w:tcBorders>
          </w:tcPr>
          <w:p w14:paraId="0EDA9D4A"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Крайни манипулатори</w:t>
            </w:r>
            <w:r w:rsidR="00407A68">
              <w:rPr>
                <w:noProof/>
                <w:sz w:val="20"/>
                <w:szCs w:val="20"/>
              </w:rPr>
              <w:t>“</w:t>
            </w:r>
          </w:p>
          <w:p w14:paraId="73D0CCE9"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Устройства за захващане, ‘активни обработващи възли’ и всички други обработващи устройства, които са прикрепени върху базовата пластина на края на манипулаторната ръка „робот“.</w:t>
            </w:r>
          </w:p>
          <w:p w14:paraId="2C520D38"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Техническа забележка</w:t>
            </w:r>
          </w:p>
          <w:p w14:paraId="62D1D982" w14:textId="77777777" w:rsidR="004A1CB6" w:rsidRPr="006E246A" w:rsidRDefault="00946B25" w:rsidP="00407A68">
            <w:pPr>
              <w:tabs>
                <w:tab w:val="left" w:pos="2410"/>
              </w:tabs>
              <w:autoSpaceDE w:val="0"/>
              <w:autoSpaceDN w:val="0"/>
              <w:spacing w:before="0" w:after="0" w:line="276" w:lineRule="auto"/>
              <w:jc w:val="both"/>
              <w:rPr>
                <w:noProof/>
                <w:sz w:val="20"/>
                <w:szCs w:val="20"/>
              </w:rPr>
            </w:pPr>
            <w:r w:rsidRPr="007372AC">
              <w:rPr>
                <w:i/>
                <w:noProof/>
                <w:sz w:val="20"/>
                <w:szCs w:val="20"/>
              </w:rPr>
              <w:t>„</w:t>
            </w:r>
            <w:r w:rsidR="004A1CB6" w:rsidRPr="007372AC">
              <w:rPr>
                <w:i/>
                <w:noProof/>
                <w:sz w:val="20"/>
                <w:szCs w:val="20"/>
              </w:rPr>
              <w:t>Активен обработващ възел</w:t>
            </w:r>
            <w:r w:rsidR="00407A68" w:rsidRPr="007372AC">
              <w:rPr>
                <w:i/>
                <w:noProof/>
                <w:sz w:val="20"/>
                <w:szCs w:val="20"/>
              </w:rPr>
              <w:t>“</w:t>
            </w:r>
            <w:r w:rsidR="004A1CB6" w:rsidRPr="007372AC">
              <w:rPr>
                <w:i/>
                <w:noProof/>
                <w:sz w:val="20"/>
                <w:szCs w:val="20"/>
              </w:rPr>
              <w:t xml:space="preserve"> означава устройство за прилагане на движеща сила, енергиен процес или възприемане на обработвания детайл.</w:t>
            </w:r>
          </w:p>
        </w:tc>
      </w:tr>
      <w:tr w:rsidR="004A1CB6" w:rsidRPr="00DF505D" w14:paraId="7E06D090" w14:textId="77777777" w:rsidTr="00CD53F0">
        <w:tc>
          <w:tcPr>
            <w:tcW w:w="1021" w:type="dxa"/>
            <w:tcBorders>
              <w:top w:val="single" w:sz="2" w:space="0" w:color="auto"/>
              <w:left w:val="single" w:sz="2" w:space="0" w:color="auto"/>
              <w:bottom w:val="single" w:sz="2" w:space="0" w:color="auto"/>
              <w:right w:val="single" w:sz="2" w:space="0" w:color="auto"/>
            </w:tcBorders>
          </w:tcPr>
          <w:p w14:paraId="32528713"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2314B73A"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Енергетични материали</w:t>
            </w:r>
            <w:r w:rsidR="00407A68">
              <w:rPr>
                <w:noProof/>
                <w:sz w:val="20"/>
                <w:szCs w:val="20"/>
              </w:rPr>
              <w:t>“</w:t>
            </w:r>
          </w:p>
          <w:p w14:paraId="6CC5DEF2"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Вещества или смеси, които участват в химична реакция, при която се отделя енергията, необходима за целите на тяхното приложение. ‘Взривни вещества’, ‘пиротехнически състави’ и ‘ракетни горива’ са подкласове на енергетичните материали.</w:t>
            </w:r>
          </w:p>
        </w:tc>
      </w:tr>
      <w:tr w:rsidR="004A1CB6" w:rsidRPr="00DF505D" w14:paraId="0F8BACA9" w14:textId="77777777" w:rsidTr="00CD53F0">
        <w:tc>
          <w:tcPr>
            <w:tcW w:w="1021" w:type="dxa"/>
            <w:tcBorders>
              <w:top w:val="single" w:sz="2" w:space="0" w:color="auto"/>
              <w:left w:val="single" w:sz="2" w:space="0" w:color="auto"/>
              <w:bottom w:val="single" w:sz="2" w:space="0" w:color="auto"/>
              <w:right w:val="single" w:sz="2" w:space="0" w:color="auto"/>
            </w:tcBorders>
          </w:tcPr>
          <w:p w14:paraId="667C1ED1"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ML6, 13</w:t>
            </w:r>
          </w:p>
        </w:tc>
        <w:tc>
          <w:tcPr>
            <w:tcW w:w="8868" w:type="dxa"/>
            <w:tcBorders>
              <w:top w:val="single" w:sz="2" w:space="0" w:color="auto"/>
              <w:left w:val="single" w:sz="2" w:space="0" w:color="auto"/>
              <w:bottom w:val="single" w:sz="2" w:space="0" w:color="auto"/>
              <w:right w:val="single" w:sz="2" w:space="0" w:color="auto"/>
            </w:tcBorders>
          </w:tcPr>
          <w:p w14:paraId="42B73787"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Равностойни стандар</w:t>
            </w:r>
            <w:r w:rsidR="00407A68">
              <w:rPr>
                <w:noProof/>
                <w:sz w:val="20"/>
                <w:szCs w:val="20"/>
              </w:rPr>
              <w:t>ти“</w:t>
            </w:r>
          </w:p>
          <w:p w14:paraId="09DA1CB3"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Сравними национални или международни стандарти, които се признават от една или няколко държави — членки на ЕС, или държави, участващи във Васенаарската договореност, и са приложими за съответното изделие.</w:t>
            </w:r>
          </w:p>
        </w:tc>
      </w:tr>
      <w:tr w:rsidR="004A1CB6" w:rsidRPr="00DF505D" w14:paraId="29D4321B" w14:textId="77777777" w:rsidTr="00CD53F0">
        <w:tc>
          <w:tcPr>
            <w:tcW w:w="1021" w:type="dxa"/>
            <w:tcBorders>
              <w:top w:val="single" w:sz="2" w:space="0" w:color="auto"/>
              <w:left w:val="single" w:sz="2" w:space="0" w:color="auto"/>
              <w:bottom w:val="single" w:sz="2" w:space="0" w:color="auto"/>
              <w:right w:val="single" w:sz="2" w:space="0" w:color="auto"/>
            </w:tcBorders>
          </w:tcPr>
          <w:p w14:paraId="7C6B9A9F"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ML8, 18</w:t>
            </w:r>
          </w:p>
        </w:tc>
        <w:tc>
          <w:tcPr>
            <w:tcW w:w="8868" w:type="dxa"/>
            <w:tcBorders>
              <w:top w:val="single" w:sz="2" w:space="0" w:color="auto"/>
              <w:left w:val="single" w:sz="2" w:space="0" w:color="auto"/>
              <w:bottom w:val="single" w:sz="2" w:space="0" w:color="auto"/>
              <w:right w:val="single" w:sz="2" w:space="0" w:color="auto"/>
            </w:tcBorders>
          </w:tcPr>
          <w:p w14:paraId="4717ADB0"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Взривни вещества</w:t>
            </w:r>
            <w:r w:rsidR="00407A68">
              <w:rPr>
                <w:noProof/>
                <w:sz w:val="20"/>
                <w:szCs w:val="20"/>
              </w:rPr>
              <w:t>“</w:t>
            </w:r>
          </w:p>
          <w:p w14:paraId="726F1060"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Твърди, течни или газообразни вещества или смеси от вещества, които трябва да детонират при приложението им като иницииращи заряди, преходни заряди или основни заряди в бойни глави, при разрушаващо действие или други приложения.</w:t>
            </w:r>
          </w:p>
        </w:tc>
      </w:tr>
      <w:tr w:rsidR="004A1CB6" w:rsidRPr="00C80E87" w14:paraId="496AB7CD" w14:textId="77777777" w:rsidTr="00CD53F0">
        <w:tc>
          <w:tcPr>
            <w:tcW w:w="1021" w:type="dxa"/>
            <w:tcBorders>
              <w:top w:val="single" w:sz="2" w:space="0" w:color="auto"/>
              <w:left w:val="single" w:sz="2" w:space="0" w:color="auto"/>
              <w:bottom w:val="single" w:sz="2" w:space="0" w:color="auto"/>
              <w:right w:val="single" w:sz="2" w:space="0" w:color="auto"/>
            </w:tcBorders>
          </w:tcPr>
          <w:p w14:paraId="4C92F9C5" w14:textId="77777777" w:rsidR="004A1CB6" w:rsidRPr="00C80E87" w:rsidRDefault="004A1CB6" w:rsidP="006B4454">
            <w:pPr>
              <w:tabs>
                <w:tab w:val="left" w:pos="2410"/>
              </w:tabs>
              <w:autoSpaceDE w:val="0"/>
              <w:autoSpaceDN w:val="0"/>
              <w:spacing w:before="0" w:after="0"/>
              <w:rPr>
                <w:noProof/>
                <w:sz w:val="20"/>
                <w:szCs w:val="20"/>
              </w:rPr>
            </w:pPr>
            <w:r w:rsidRPr="00C80E87">
              <w:rPr>
                <w:noProof/>
                <w:sz w:val="20"/>
                <w:szCs w:val="20"/>
              </w:rPr>
              <w:t>ML13</w:t>
            </w:r>
          </w:p>
        </w:tc>
        <w:tc>
          <w:tcPr>
            <w:tcW w:w="8868" w:type="dxa"/>
            <w:tcBorders>
              <w:top w:val="single" w:sz="2" w:space="0" w:color="auto"/>
              <w:left w:val="single" w:sz="2" w:space="0" w:color="auto"/>
              <w:bottom w:val="single" w:sz="2" w:space="0" w:color="auto"/>
              <w:right w:val="single" w:sz="2" w:space="0" w:color="auto"/>
            </w:tcBorders>
          </w:tcPr>
          <w:p w14:paraId="3D84CABD" w14:textId="77777777" w:rsidR="004A1CB6" w:rsidRPr="00C80E87" w:rsidRDefault="00946B25" w:rsidP="006B4454">
            <w:pPr>
              <w:tabs>
                <w:tab w:val="left" w:pos="2410"/>
              </w:tabs>
              <w:autoSpaceDE w:val="0"/>
              <w:autoSpaceDN w:val="0"/>
              <w:spacing w:before="0" w:after="0" w:line="276" w:lineRule="auto"/>
              <w:jc w:val="both"/>
              <w:rPr>
                <w:noProof/>
                <w:sz w:val="20"/>
                <w:szCs w:val="20"/>
              </w:rPr>
            </w:pPr>
            <w:r w:rsidRPr="00C80E87">
              <w:rPr>
                <w:noProof/>
                <w:sz w:val="20"/>
                <w:szCs w:val="20"/>
              </w:rPr>
              <w:t>„</w:t>
            </w:r>
            <w:r w:rsidR="004A1CB6" w:rsidRPr="00C80E87">
              <w:rPr>
                <w:noProof/>
                <w:sz w:val="20"/>
                <w:szCs w:val="20"/>
              </w:rPr>
              <w:t>Вла</w:t>
            </w:r>
            <w:r w:rsidR="00407A68" w:rsidRPr="00C80E87">
              <w:rPr>
                <w:noProof/>
                <w:sz w:val="20"/>
                <w:szCs w:val="20"/>
              </w:rPr>
              <w:t>кнести или нишковидни материали“</w:t>
            </w:r>
          </w:p>
          <w:p w14:paraId="2A629C23"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Включват:</w:t>
            </w:r>
          </w:p>
          <w:p w14:paraId="240CBEA3"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a. Непрекъснати моновлакна;</w:t>
            </w:r>
          </w:p>
          <w:p w14:paraId="17FA377A"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b. Непрекъснати нишки и снопове влакна;</w:t>
            </w:r>
          </w:p>
          <w:p w14:paraId="752F0900"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c. Ленти, тъкани, произволни мрежи и оплетки;</w:t>
            </w:r>
          </w:p>
          <w:p w14:paraId="2879425B"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d. Накъсани влакна, щапелни влакна и кохерентни влакнести покрития;</w:t>
            </w:r>
          </w:p>
          <w:p w14:paraId="4EF3728D"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e. Уискъри (нишкообразни кристали с висока якост), монокристални или поликристални, от всякакви дължини;</w:t>
            </w:r>
          </w:p>
          <w:p w14:paraId="6C7E6EBA" w14:textId="77777777" w:rsidR="004A1CB6" w:rsidRPr="00C80E87" w:rsidRDefault="004A1CB6" w:rsidP="006B4454">
            <w:pPr>
              <w:tabs>
                <w:tab w:val="left" w:pos="2410"/>
              </w:tabs>
              <w:autoSpaceDE w:val="0"/>
              <w:autoSpaceDN w:val="0"/>
              <w:spacing w:before="0" w:after="0" w:line="276" w:lineRule="auto"/>
              <w:jc w:val="both"/>
              <w:rPr>
                <w:noProof/>
                <w:sz w:val="20"/>
                <w:szCs w:val="20"/>
              </w:rPr>
            </w:pPr>
            <w:r w:rsidRPr="00C80E87">
              <w:rPr>
                <w:noProof/>
                <w:sz w:val="20"/>
                <w:szCs w:val="20"/>
              </w:rPr>
              <w:t>f. Ароматна полиамидна пулпа.</w:t>
            </w:r>
          </w:p>
        </w:tc>
      </w:tr>
      <w:tr w:rsidR="004A1CB6" w:rsidRPr="00DF505D" w14:paraId="604B4BF3" w14:textId="77777777" w:rsidTr="00CD53F0">
        <w:tc>
          <w:tcPr>
            <w:tcW w:w="1021" w:type="dxa"/>
            <w:tcBorders>
              <w:top w:val="single" w:sz="2" w:space="0" w:color="auto"/>
              <w:left w:val="single" w:sz="2" w:space="0" w:color="auto"/>
              <w:bottom w:val="single" w:sz="2" w:space="0" w:color="auto"/>
              <w:right w:val="single" w:sz="2" w:space="0" w:color="auto"/>
            </w:tcBorders>
          </w:tcPr>
          <w:p w14:paraId="1E1A1269"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ML15</w:t>
            </w:r>
          </w:p>
        </w:tc>
        <w:tc>
          <w:tcPr>
            <w:tcW w:w="8868" w:type="dxa"/>
            <w:tcBorders>
              <w:top w:val="single" w:sz="2" w:space="0" w:color="auto"/>
              <w:left w:val="single" w:sz="2" w:space="0" w:color="auto"/>
              <w:bottom w:val="single" w:sz="2" w:space="0" w:color="auto"/>
              <w:right w:val="single" w:sz="2" w:space="0" w:color="auto"/>
            </w:tcBorders>
          </w:tcPr>
          <w:p w14:paraId="6940FEF0"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Електроннооптични преобразуватели първо поколение</w:t>
            </w:r>
            <w:r w:rsidR="00407A68">
              <w:rPr>
                <w:noProof/>
                <w:sz w:val="20"/>
                <w:szCs w:val="20"/>
              </w:rPr>
              <w:t>“</w:t>
            </w:r>
          </w:p>
          <w:p w14:paraId="7D81313F"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Електростатично фокусирани преобразуватели, в които на входа и изхода има пластини от оптични влакна или пластини със стъклена повърхност, мултиалкални фотокатоди (S-20 или S-25), но не и усилватели с микроканални пластини.</w:t>
            </w:r>
          </w:p>
        </w:tc>
      </w:tr>
      <w:tr w:rsidR="004A1CB6" w:rsidRPr="00DF505D" w14:paraId="4458E3D0" w14:textId="77777777" w:rsidTr="00CD53F0">
        <w:tc>
          <w:tcPr>
            <w:tcW w:w="1021" w:type="dxa"/>
            <w:tcBorders>
              <w:top w:val="single" w:sz="2" w:space="0" w:color="auto"/>
              <w:left w:val="single" w:sz="2" w:space="0" w:color="auto"/>
              <w:bottom w:val="single" w:sz="2" w:space="0" w:color="auto"/>
              <w:right w:val="single" w:sz="2" w:space="0" w:color="auto"/>
            </w:tcBorders>
          </w:tcPr>
          <w:p w14:paraId="43AD921A"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74CACDB4" w14:textId="77777777" w:rsidR="004A1CB6" w:rsidRPr="006E246A" w:rsidRDefault="00C80E87" w:rsidP="006B4454">
            <w:pPr>
              <w:tabs>
                <w:tab w:val="left" w:pos="2410"/>
              </w:tabs>
              <w:autoSpaceDE w:val="0"/>
              <w:autoSpaceDN w:val="0"/>
              <w:spacing w:before="0" w:after="0" w:line="276" w:lineRule="auto"/>
              <w:jc w:val="both"/>
              <w:rPr>
                <w:noProof/>
                <w:sz w:val="20"/>
                <w:szCs w:val="20"/>
              </w:rPr>
            </w:pPr>
            <w:r>
              <w:rPr>
                <w:noProof/>
                <w:sz w:val="20"/>
                <w:szCs w:val="20"/>
              </w:rPr>
              <w:t>„Горивен елемент“</w:t>
            </w:r>
          </w:p>
          <w:p w14:paraId="23425F90"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Електрохимично устройство, което преобразува химическа енергия директно в електрическа енергия (постоянен ток), като използва гориво от външен източник.</w:t>
            </w:r>
          </w:p>
        </w:tc>
      </w:tr>
      <w:tr w:rsidR="004A1CB6" w:rsidRPr="00DF505D" w14:paraId="6D3354D6" w14:textId="77777777" w:rsidTr="00CD53F0">
        <w:tc>
          <w:tcPr>
            <w:tcW w:w="1021" w:type="dxa"/>
            <w:tcBorders>
              <w:top w:val="single" w:sz="2" w:space="0" w:color="auto"/>
              <w:left w:val="single" w:sz="2" w:space="0" w:color="auto"/>
              <w:bottom w:val="single" w:sz="2" w:space="0" w:color="auto"/>
              <w:right w:val="single" w:sz="2" w:space="0" w:color="auto"/>
            </w:tcBorders>
          </w:tcPr>
          <w:p w14:paraId="21288DDD"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2BD70EF5"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В гражданската област</w:t>
            </w:r>
            <w:r w:rsidR="00407A68">
              <w:rPr>
                <w:noProof/>
                <w:sz w:val="20"/>
                <w:szCs w:val="20"/>
              </w:rPr>
              <w:t>“</w:t>
            </w:r>
          </w:p>
          <w:p w14:paraId="7465A544"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Това означава ‘технология’ или ‘софтуер’, които се предоставят без ограничения за по-нататъшното им разпространение.</w:t>
            </w:r>
          </w:p>
          <w:p w14:paraId="7A8220DA"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Забележка: Ограниченията, произтичащи от авторски права, не отстраняват понятията ‘технология’ или ‘софтуер’ от определението ‘в гражданската област’.</w:t>
            </w:r>
          </w:p>
        </w:tc>
      </w:tr>
      <w:tr w:rsidR="004A1CB6" w:rsidRPr="00DF505D" w14:paraId="4F07A18F" w14:textId="77777777" w:rsidTr="00CD53F0">
        <w:tc>
          <w:tcPr>
            <w:tcW w:w="1021" w:type="dxa"/>
            <w:tcBorders>
              <w:top w:val="single" w:sz="2" w:space="0" w:color="auto"/>
              <w:left w:val="single" w:sz="2" w:space="0" w:color="auto"/>
              <w:bottom w:val="single" w:sz="2" w:space="0" w:color="auto"/>
              <w:right w:val="single" w:sz="2" w:space="0" w:color="auto"/>
            </w:tcBorders>
          </w:tcPr>
          <w:p w14:paraId="654A8981"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 xml:space="preserve">ML9, </w:t>
            </w:r>
            <w:r w:rsidR="001243C8">
              <w:rPr>
                <w:noProof/>
                <w:sz w:val="20"/>
                <w:szCs w:val="20"/>
              </w:rPr>
              <w:t xml:space="preserve">13, 17, </w:t>
            </w:r>
            <w:r w:rsidRPr="006E246A">
              <w:rPr>
                <w:noProof/>
                <w:sz w:val="20"/>
                <w:szCs w:val="20"/>
              </w:rPr>
              <w:t>19</w:t>
            </w:r>
          </w:p>
        </w:tc>
        <w:tc>
          <w:tcPr>
            <w:tcW w:w="8868" w:type="dxa"/>
            <w:tcBorders>
              <w:top w:val="single" w:sz="2" w:space="0" w:color="auto"/>
              <w:left w:val="single" w:sz="2" w:space="0" w:color="auto"/>
              <w:bottom w:val="single" w:sz="2" w:space="0" w:color="auto"/>
              <w:right w:val="single" w:sz="2" w:space="0" w:color="auto"/>
            </w:tcBorders>
          </w:tcPr>
          <w:p w14:paraId="778A0C20"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Лазер</w:t>
            </w:r>
            <w:r w:rsidR="00407A68">
              <w:rPr>
                <w:noProof/>
                <w:sz w:val="20"/>
                <w:szCs w:val="20"/>
              </w:rPr>
              <w:t>“</w:t>
            </w:r>
          </w:p>
          <w:p w14:paraId="060027E8"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Изделие, което генерира пространствено и времево кохерентна светлина чрез стимулирано излъчване на лъчиста енергия.</w:t>
            </w:r>
          </w:p>
        </w:tc>
      </w:tr>
      <w:tr w:rsidR="004A1CB6" w:rsidRPr="00DF505D" w14:paraId="3741A70C" w14:textId="77777777" w:rsidTr="00CD53F0">
        <w:tc>
          <w:tcPr>
            <w:tcW w:w="1021" w:type="dxa"/>
            <w:tcBorders>
              <w:top w:val="single" w:sz="2" w:space="0" w:color="auto"/>
              <w:left w:val="single" w:sz="2" w:space="0" w:color="auto"/>
              <w:bottom w:val="single" w:sz="2" w:space="0" w:color="auto"/>
              <w:right w:val="single" w:sz="2" w:space="0" w:color="auto"/>
            </w:tcBorders>
          </w:tcPr>
          <w:p w14:paraId="72CDC037"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5A53F2F1"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Библиотека</w:t>
            </w:r>
            <w:r w:rsidR="00407A68">
              <w:rPr>
                <w:noProof/>
                <w:sz w:val="20"/>
                <w:szCs w:val="20"/>
              </w:rPr>
              <w:t xml:space="preserve">“ </w:t>
            </w:r>
            <w:r w:rsidR="004A1CB6" w:rsidRPr="006E246A">
              <w:rPr>
                <w:noProof/>
                <w:sz w:val="20"/>
                <w:szCs w:val="20"/>
              </w:rPr>
              <w:t>(параметрична техническа база данни)</w:t>
            </w:r>
          </w:p>
          <w:p w14:paraId="619BF638"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Събрана техническа информация, използването на която може да повиши ефективността на съответните системи, оборудване или компоненти.</w:t>
            </w:r>
          </w:p>
        </w:tc>
      </w:tr>
      <w:tr w:rsidR="004A1CB6" w:rsidRPr="00DF505D" w14:paraId="2DB3F2A2" w14:textId="77777777" w:rsidTr="00CD53F0">
        <w:tc>
          <w:tcPr>
            <w:tcW w:w="1021" w:type="dxa"/>
            <w:tcBorders>
              <w:top w:val="single" w:sz="2" w:space="0" w:color="auto"/>
              <w:left w:val="single" w:sz="2" w:space="0" w:color="auto"/>
              <w:bottom w:val="single" w:sz="2" w:space="0" w:color="auto"/>
              <w:right w:val="single" w:sz="2" w:space="0" w:color="auto"/>
            </w:tcBorders>
          </w:tcPr>
          <w:p w14:paraId="6CB255FE"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ML10</w:t>
            </w:r>
          </w:p>
        </w:tc>
        <w:tc>
          <w:tcPr>
            <w:tcW w:w="8868" w:type="dxa"/>
            <w:tcBorders>
              <w:top w:val="single" w:sz="2" w:space="0" w:color="auto"/>
              <w:left w:val="single" w:sz="2" w:space="0" w:color="auto"/>
              <w:bottom w:val="single" w:sz="2" w:space="0" w:color="auto"/>
              <w:right w:val="single" w:sz="2" w:space="0" w:color="auto"/>
            </w:tcBorders>
          </w:tcPr>
          <w:p w14:paraId="1099DAED"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Летателни апарати, по-леки от въздуха</w:t>
            </w:r>
            <w:r w:rsidR="00407A68">
              <w:rPr>
                <w:noProof/>
                <w:sz w:val="20"/>
                <w:szCs w:val="20"/>
              </w:rPr>
              <w:t>“</w:t>
            </w:r>
          </w:p>
          <w:p w14:paraId="79706E11"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Балони и ‘дирижабли’, които използват за издигането си горещ въздух или газове, по-леки от въздуха, като хелий или водород.</w:t>
            </w:r>
          </w:p>
          <w:p w14:paraId="693B7650"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 xml:space="preserve">Техническа забележка </w:t>
            </w:r>
          </w:p>
          <w:p w14:paraId="2936C9E2" w14:textId="77777777" w:rsidR="004A1CB6" w:rsidRPr="007372AC" w:rsidRDefault="00946B25" w:rsidP="006B4454">
            <w:pPr>
              <w:tabs>
                <w:tab w:val="left" w:pos="2410"/>
              </w:tabs>
              <w:autoSpaceDE w:val="0"/>
              <w:autoSpaceDN w:val="0"/>
              <w:spacing w:before="0" w:after="0" w:line="276" w:lineRule="auto"/>
              <w:jc w:val="both"/>
              <w:rPr>
                <w:i/>
                <w:noProof/>
                <w:sz w:val="20"/>
                <w:szCs w:val="20"/>
              </w:rPr>
            </w:pPr>
            <w:r w:rsidRPr="007372AC">
              <w:rPr>
                <w:i/>
                <w:noProof/>
                <w:sz w:val="20"/>
                <w:szCs w:val="20"/>
              </w:rPr>
              <w:t>„</w:t>
            </w:r>
            <w:r w:rsidR="004A1CB6" w:rsidRPr="007372AC">
              <w:rPr>
                <w:i/>
                <w:noProof/>
                <w:sz w:val="20"/>
                <w:szCs w:val="20"/>
              </w:rPr>
              <w:t>Дирижабъл</w:t>
            </w:r>
            <w:r w:rsidR="00407A68" w:rsidRPr="007372AC">
              <w:rPr>
                <w:i/>
                <w:noProof/>
                <w:sz w:val="20"/>
                <w:szCs w:val="20"/>
              </w:rPr>
              <w:t>“</w:t>
            </w:r>
          </w:p>
          <w:p w14:paraId="35EBAF61"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7372AC">
              <w:rPr>
                <w:i/>
                <w:noProof/>
                <w:sz w:val="20"/>
                <w:szCs w:val="20"/>
              </w:rPr>
              <w:t>Силово задвижвано въздухоплавателно средство, което се издига благодарение на по-лек от въздуха газ (обикновено хелий, в миналото водород).</w:t>
            </w:r>
          </w:p>
        </w:tc>
      </w:tr>
      <w:tr w:rsidR="004A1CB6" w:rsidRPr="00DF505D" w14:paraId="53DE6DEC" w14:textId="77777777" w:rsidTr="00CD53F0">
        <w:tc>
          <w:tcPr>
            <w:tcW w:w="1021" w:type="dxa"/>
            <w:tcBorders>
              <w:top w:val="single" w:sz="2" w:space="0" w:color="auto"/>
              <w:left w:val="single" w:sz="2" w:space="0" w:color="auto"/>
              <w:bottom w:val="single" w:sz="2" w:space="0" w:color="auto"/>
              <w:right w:val="single" w:sz="2" w:space="0" w:color="auto"/>
            </w:tcBorders>
          </w:tcPr>
          <w:p w14:paraId="6B6FF4E2"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lastRenderedPageBreak/>
              <w:t>ML</w:t>
            </w:r>
            <w:r w:rsidR="001D4963">
              <w:rPr>
                <w:noProof/>
                <w:sz w:val="20"/>
                <w:szCs w:val="20"/>
                <w:lang w:val="en-US"/>
              </w:rPr>
              <w:t xml:space="preserve">9, </w:t>
            </w:r>
            <w:r w:rsidRPr="006E246A">
              <w:rPr>
                <w:noProof/>
                <w:sz w:val="20"/>
                <w:szCs w:val="20"/>
              </w:rPr>
              <w:t>17</w:t>
            </w:r>
          </w:p>
        </w:tc>
        <w:tc>
          <w:tcPr>
            <w:tcW w:w="8868" w:type="dxa"/>
            <w:tcBorders>
              <w:top w:val="single" w:sz="2" w:space="0" w:color="auto"/>
              <w:left w:val="single" w:sz="2" w:space="0" w:color="auto"/>
              <w:bottom w:val="single" w:sz="2" w:space="0" w:color="auto"/>
              <w:right w:val="single" w:sz="2" w:space="0" w:color="auto"/>
            </w:tcBorders>
          </w:tcPr>
          <w:p w14:paraId="41127F9B"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Ядрен реактор</w:t>
            </w:r>
            <w:r w:rsidR="00407A68">
              <w:rPr>
                <w:noProof/>
                <w:sz w:val="20"/>
                <w:szCs w:val="20"/>
              </w:rPr>
              <w:t>“</w:t>
            </w:r>
          </w:p>
          <w:p w14:paraId="7DB640BC"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Включва всички предмети във или свързани непосредствено с реакторния резервоар, оборудването, което управлява равнището на мощността в активната зона, и компонентите, които обикновено съдържат, влизат в пряк контакт със или управляват първичната охлаждаща среда на активната зона на реактора.</w:t>
            </w:r>
          </w:p>
        </w:tc>
      </w:tr>
      <w:tr w:rsidR="004A1CB6" w:rsidRPr="00DF505D" w14:paraId="6B1AFF9D" w14:textId="77777777" w:rsidTr="00CD53F0">
        <w:tc>
          <w:tcPr>
            <w:tcW w:w="1021" w:type="dxa"/>
            <w:tcBorders>
              <w:top w:val="single" w:sz="2" w:space="0" w:color="auto"/>
              <w:left w:val="single" w:sz="2" w:space="0" w:color="auto"/>
              <w:bottom w:val="single" w:sz="2" w:space="0" w:color="auto"/>
              <w:right w:val="single" w:sz="2" w:space="0" w:color="auto"/>
            </w:tcBorders>
          </w:tcPr>
          <w:p w14:paraId="172BD9DE"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0851D90B" w14:textId="77777777" w:rsidR="004A1CB6" w:rsidRPr="006E246A" w:rsidRDefault="00946B25"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Прекурсори</w:t>
            </w:r>
            <w:r w:rsidR="00407A68">
              <w:rPr>
                <w:noProof/>
                <w:sz w:val="20"/>
                <w:szCs w:val="20"/>
              </w:rPr>
              <w:t>“</w:t>
            </w:r>
          </w:p>
          <w:p w14:paraId="470021BC"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Специални химикали, които се използват за производството на взривни вещества.</w:t>
            </w:r>
          </w:p>
        </w:tc>
      </w:tr>
      <w:tr w:rsidR="004A1CB6" w:rsidRPr="00DF505D" w14:paraId="6443D2D1" w14:textId="77777777" w:rsidTr="00CD53F0">
        <w:tc>
          <w:tcPr>
            <w:tcW w:w="1021" w:type="dxa"/>
            <w:tcBorders>
              <w:top w:val="single" w:sz="2" w:space="0" w:color="auto"/>
              <w:left w:val="single" w:sz="2" w:space="0" w:color="auto"/>
              <w:bottom w:val="single" w:sz="2" w:space="0" w:color="auto"/>
              <w:right w:val="single" w:sz="2" w:space="0" w:color="auto"/>
            </w:tcBorders>
          </w:tcPr>
          <w:p w14:paraId="05CD0D78"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 21, 22</w:t>
            </w:r>
          </w:p>
        </w:tc>
        <w:tc>
          <w:tcPr>
            <w:tcW w:w="8868" w:type="dxa"/>
            <w:tcBorders>
              <w:top w:val="single" w:sz="2" w:space="0" w:color="auto"/>
              <w:left w:val="single" w:sz="2" w:space="0" w:color="auto"/>
              <w:bottom w:val="single" w:sz="2" w:space="0" w:color="auto"/>
              <w:right w:val="single" w:sz="2" w:space="0" w:color="auto"/>
            </w:tcBorders>
          </w:tcPr>
          <w:p w14:paraId="268A6992"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„Производство“</w:t>
            </w:r>
          </w:p>
          <w:p w14:paraId="2700C9A0"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Означава всички производствени етапи, като: производствено проектиране, производство, интегриране, сглобяване (монтаж), проверка, изпитване, осигуряване на качеството.</w:t>
            </w:r>
          </w:p>
        </w:tc>
      </w:tr>
      <w:tr w:rsidR="004A1CB6" w:rsidRPr="00DF505D" w14:paraId="6ADED517" w14:textId="77777777" w:rsidTr="00CD53F0">
        <w:tc>
          <w:tcPr>
            <w:tcW w:w="1021" w:type="dxa"/>
            <w:tcBorders>
              <w:top w:val="single" w:sz="2" w:space="0" w:color="auto"/>
              <w:left w:val="single" w:sz="2" w:space="0" w:color="auto"/>
              <w:bottom w:val="single" w:sz="2" w:space="0" w:color="auto"/>
              <w:right w:val="single" w:sz="2" w:space="0" w:color="auto"/>
            </w:tcBorders>
          </w:tcPr>
          <w:p w14:paraId="18FB9802"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070356C7" w14:textId="77777777" w:rsidR="004A1CB6" w:rsidRPr="006E246A" w:rsidRDefault="003F7F04"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Ракетни горива</w:t>
            </w:r>
            <w:r w:rsidR="00407A68">
              <w:rPr>
                <w:noProof/>
                <w:sz w:val="20"/>
                <w:szCs w:val="20"/>
              </w:rPr>
              <w:t>“</w:t>
            </w:r>
          </w:p>
          <w:p w14:paraId="2624BFCD"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Вещества или смеси, които влизат в химична реакция и в резултат на това произвеждат големи обеми горещи газове при контролирана скорост с цел изпълнение на механична работа.</w:t>
            </w:r>
          </w:p>
        </w:tc>
      </w:tr>
      <w:tr w:rsidR="004A1CB6" w:rsidRPr="00DF505D" w14:paraId="44E40FCE" w14:textId="77777777" w:rsidTr="00CD53F0">
        <w:tc>
          <w:tcPr>
            <w:tcW w:w="1021" w:type="dxa"/>
            <w:tcBorders>
              <w:top w:val="single" w:sz="2" w:space="0" w:color="auto"/>
              <w:left w:val="single" w:sz="2" w:space="0" w:color="auto"/>
              <w:bottom w:val="single" w:sz="2" w:space="0" w:color="auto"/>
              <w:right w:val="single" w:sz="2" w:space="0" w:color="auto"/>
            </w:tcBorders>
          </w:tcPr>
          <w:p w14:paraId="01A1C759"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ML4, 8</w:t>
            </w:r>
          </w:p>
        </w:tc>
        <w:tc>
          <w:tcPr>
            <w:tcW w:w="8868" w:type="dxa"/>
            <w:tcBorders>
              <w:top w:val="single" w:sz="2" w:space="0" w:color="auto"/>
              <w:left w:val="single" w:sz="2" w:space="0" w:color="auto"/>
              <w:bottom w:val="single" w:sz="2" w:space="0" w:color="auto"/>
              <w:right w:val="single" w:sz="2" w:space="0" w:color="auto"/>
            </w:tcBorders>
          </w:tcPr>
          <w:p w14:paraId="36695BB4" w14:textId="77777777" w:rsidR="004A1CB6" w:rsidRPr="006E246A" w:rsidRDefault="003F7F04"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Пиротехнически състав(и)</w:t>
            </w:r>
            <w:r w:rsidR="00407A68">
              <w:rPr>
                <w:noProof/>
                <w:sz w:val="20"/>
                <w:szCs w:val="20"/>
              </w:rPr>
              <w:t>“</w:t>
            </w:r>
          </w:p>
          <w:p w14:paraId="02EFCEFA"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Смеси от твърди или течни горива с окислители, в които при запалване протича химична реакция с отделяне на енергия при контролирана скорост с цел да произведат определено закъснение или определени количества топлина, звук, дим, видима светлина или инфрачервена радиация. Пирофорите са подклас на пиротехническите състави, които не съдържат окислители, но се запалват спонтанно при контакт с въздуха.</w:t>
            </w:r>
          </w:p>
        </w:tc>
      </w:tr>
      <w:tr w:rsidR="004A1CB6" w:rsidRPr="00DF505D" w14:paraId="0499226F" w14:textId="77777777" w:rsidTr="00CD53F0">
        <w:tc>
          <w:tcPr>
            <w:tcW w:w="1021" w:type="dxa"/>
            <w:tcBorders>
              <w:top w:val="single" w:sz="2" w:space="0" w:color="auto"/>
              <w:left w:val="single" w:sz="2" w:space="0" w:color="auto"/>
              <w:bottom w:val="single" w:sz="2" w:space="0" w:color="auto"/>
              <w:right w:val="single" w:sz="2" w:space="0" w:color="auto"/>
            </w:tcBorders>
          </w:tcPr>
          <w:p w14:paraId="7C3F3A82"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20B49AEB" w14:textId="77777777" w:rsidR="004A1CB6" w:rsidRPr="006E246A" w:rsidRDefault="003F7F04"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Необходим(и)</w:t>
            </w:r>
            <w:r w:rsidR="00407A68">
              <w:rPr>
                <w:noProof/>
                <w:sz w:val="20"/>
                <w:szCs w:val="20"/>
              </w:rPr>
              <w:t>“</w:t>
            </w:r>
          </w:p>
          <w:p w14:paraId="4BA7EF6E"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Приложено към ‘технологии’, се отнася само до тази част на ‘технологиите’, която конкретно отговаря за постигане или надхвърляне на контролираните нива на работа, характеристики или функции. Такива ‘необходими’ ‘технологии’ могат да бъдат използвани и от други продукти.</w:t>
            </w:r>
          </w:p>
        </w:tc>
      </w:tr>
      <w:tr w:rsidR="004A1CB6" w:rsidRPr="00DF505D" w14:paraId="0581ADB4" w14:textId="77777777" w:rsidTr="00CD53F0">
        <w:tc>
          <w:tcPr>
            <w:tcW w:w="1021" w:type="dxa"/>
            <w:tcBorders>
              <w:top w:val="single" w:sz="2" w:space="0" w:color="auto"/>
              <w:left w:val="single" w:sz="2" w:space="0" w:color="auto"/>
              <w:bottom w:val="single" w:sz="2" w:space="0" w:color="auto"/>
              <w:right w:val="single" w:sz="2" w:space="0" w:color="auto"/>
            </w:tcBorders>
          </w:tcPr>
          <w:p w14:paraId="01CABD24"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ML7</w:t>
            </w:r>
          </w:p>
        </w:tc>
        <w:tc>
          <w:tcPr>
            <w:tcW w:w="8868" w:type="dxa"/>
            <w:tcBorders>
              <w:top w:val="single" w:sz="2" w:space="0" w:color="auto"/>
              <w:left w:val="single" w:sz="2" w:space="0" w:color="auto"/>
              <w:bottom w:val="single" w:sz="2" w:space="0" w:color="auto"/>
              <w:right w:val="single" w:sz="2" w:space="0" w:color="auto"/>
            </w:tcBorders>
          </w:tcPr>
          <w:p w14:paraId="59C6C620" w14:textId="77777777" w:rsidR="004A1CB6" w:rsidRPr="006E246A" w:rsidRDefault="003F7F04"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Вещества за борба с масови безредици</w:t>
            </w:r>
            <w:r w:rsidR="00407A68">
              <w:rPr>
                <w:noProof/>
                <w:sz w:val="20"/>
                <w:szCs w:val="20"/>
              </w:rPr>
              <w:t>“</w:t>
            </w:r>
          </w:p>
          <w:p w14:paraId="39AB8E5F"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Вещества, които при обичайните условия на ползване за борба с масови безредици бързо предизвикват у човека сензорни раздразнения или временна загуба на физическите способности, като тези ефекти изчезват скоро след прекратяване на излагането на въздействие. (Сълзотворните газове са подвид на ‘веществата за борба с масови безредици’.)</w:t>
            </w:r>
          </w:p>
        </w:tc>
      </w:tr>
      <w:tr w:rsidR="004A1CB6" w:rsidRPr="00DF505D" w14:paraId="3BF923DB" w14:textId="77777777" w:rsidTr="00CD53F0">
        <w:tc>
          <w:tcPr>
            <w:tcW w:w="1021" w:type="dxa"/>
            <w:tcBorders>
              <w:top w:val="single" w:sz="2" w:space="0" w:color="auto"/>
              <w:left w:val="single" w:sz="2" w:space="0" w:color="auto"/>
              <w:bottom w:val="single" w:sz="2" w:space="0" w:color="auto"/>
              <w:right w:val="single" w:sz="2" w:space="0" w:color="auto"/>
            </w:tcBorders>
          </w:tcPr>
          <w:p w14:paraId="5AF1880A" w14:textId="77777777" w:rsidR="004A1CB6" w:rsidRPr="006E246A" w:rsidRDefault="004A1CB6" w:rsidP="006B4454">
            <w:pPr>
              <w:tabs>
                <w:tab w:val="left" w:pos="2410"/>
              </w:tabs>
              <w:autoSpaceDE w:val="0"/>
              <w:autoSpaceDN w:val="0"/>
              <w:spacing w:before="0" w:after="0"/>
              <w:rPr>
                <w:noProof/>
                <w:sz w:val="20"/>
                <w:szCs w:val="20"/>
              </w:rPr>
            </w:pPr>
            <w:r w:rsidRPr="006E246A">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7EFCC391" w14:textId="77777777" w:rsidR="004A1CB6" w:rsidRPr="006E246A" w:rsidRDefault="003F7F04" w:rsidP="006B4454">
            <w:pPr>
              <w:tabs>
                <w:tab w:val="left" w:pos="2410"/>
              </w:tabs>
              <w:autoSpaceDE w:val="0"/>
              <w:autoSpaceDN w:val="0"/>
              <w:spacing w:before="0" w:after="0" w:line="276" w:lineRule="auto"/>
              <w:jc w:val="both"/>
              <w:rPr>
                <w:noProof/>
                <w:sz w:val="20"/>
                <w:szCs w:val="20"/>
              </w:rPr>
            </w:pPr>
            <w:r w:rsidRPr="006E246A">
              <w:rPr>
                <w:noProof/>
                <w:sz w:val="20"/>
                <w:szCs w:val="20"/>
              </w:rPr>
              <w:t>„</w:t>
            </w:r>
            <w:r w:rsidR="004A1CB6" w:rsidRPr="006E246A">
              <w:rPr>
                <w:noProof/>
                <w:sz w:val="20"/>
                <w:szCs w:val="20"/>
              </w:rPr>
              <w:t>Робот</w:t>
            </w:r>
            <w:r w:rsidR="00407A68">
              <w:rPr>
                <w:noProof/>
                <w:sz w:val="20"/>
                <w:szCs w:val="20"/>
              </w:rPr>
              <w:t>“</w:t>
            </w:r>
          </w:p>
          <w:p w14:paraId="41E78D02"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Манипулационен механизъм, който може да бъде програмиран с непрекъснато движение или с движение от точка до точка, може да използва сензори и има всяка от изброените характеристики:</w:t>
            </w:r>
          </w:p>
          <w:p w14:paraId="6B195EF7"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a. Многофункционалност;</w:t>
            </w:r>
          </w:p>
          <w:p w14:paraId="475D1062"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b. Способност да позиционира или да ориентира материали, детайли, инструменти или специални устройства чрез извършване на различни движения в триизмерното пространство;</w:t>
            </w:r>
          </w:p>
          <w:p w14:paraId="584A53BF"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c. Включва три или повече сервоустройства със затворен или отворен цикъл, които могат да включват стъпкови двигатели; и</w:t>
            </w:r>
          </w:p>
          <w:p w14:paraId="367B9F8D"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d. Има ‘програмируемост, достъпна за потребителя’, като се използва методът на обучение/изпълнение или с помощта на електронен компютър, който може да бъде програмируем логически контролер, т.е. без механична намеса.</w:t>
            </w:r>
          </w:p>
          <w:p w14:paraId="3FA4C3E8"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‘Програмируемост, достъпна за потребителя’ означава способност, която позволява на потребителя да въвежда, модифицира или заменя „програми“ чрез средства, различни от:</w:t>
            </w:r>
          </w:p>
          <w:p w14:paraId="2EFC7366"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a. Физически промени в окабеляването или вътрешните връзки; или</w:t>
            </w:r>
          </w:p>
          <w:p w14:paraId="25E3DAE9"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6E246A">
              <w:rPr>
                <w:noProof/>
                <w:sz w:val="20"/>
                <w:szCs w:val="20"/>
              </w:rPr>
              <w:t>b. Задаване на функционалното управление, включително въвеждане на параметри.</w:t>
            </w:r>
          </w:p>
          <w:p w14:paraId="3151E1BB"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Забележка</w:t>
            </w:r>
            <w:r w:rsidRPr="007372AC">
              <w:rPr>
                <w:i/>
                <w:noProof/>
                <w:sz w:val="20"/>
                <w:szCs w:val="20"/>
              </w:rPr>
              <w:tab/>
              <w:t>Горната дефиниция не включва следните устройства:</w:t>
            </w:r>
          </w:p>
          <w:p w14:paraId="2D4D888B" w14:textId="77777777" w:rsidR="004A1CB6" w:rsidRPr="007372AC" w:rsidRDefault="004A1CB6" w:rsidP="006B4454">
            <w:pPr>
              <w:tabs>
                <w:tab w:val="left" w:pos="2410"/>
              </w:tabs>
              <w:autoSpaceDE w:val="0"/>
              <w:autoSpaceDN w:val="0"/>
              <w:spacing w:before="0" w:after="0" w:line="276" w:lineRule="auto"/>
              <w:jc w:val="both"/>
              <w:rPr>
                <w:i/>
                <w:noProof/>
                <w:sz w:val="20"/>
                <w:szCs w:val="20"/>
              </w:rPr>
            </w:pPr>
            <w:r w:rsidRPr="007372AC">
              <w:rPr>
                <w:i/>
                <w:noProof/>
                <w:sz w:val="20"/>
                <w:szCs w:val="20"/>
              </w:rPr>
              <w:t>1.</w:t>
            </w:r>
            <w:r w:rsidRPr="007372AC">
              <w:rPr>
                <w:i/>
                <w:noProof/>
                <w:sz w:val="20"/>
                <w:szCs w:val="20"/>
              </w:rPr>
              <w:tab/>
              <w:t>Манипулационни механизми, които се контролират единствено ръчно или чрез телеоператор;</w:t>
            </w:r>
          </w:p>
          <w:p w14:paraId="127C0C86" w14:textId="77777777" w:rsidR="004A1CB6" w:rsidRPr="006E246A" w:rsidRDefault="004A1CB6" w:rsidP="006B4454">
            <w:pPr>
              <w:tabs>
                <w:tab w:val="left" w:pos="2410"/>
              </w:tabs>
              <w:autoSpaceDE w:val="0"/>
              <w:autoSpaceDN w:val="0"/>
              <w:spacing w:before="0" w:after="0" w:line="276" w:lineRule="auto"/>
              <w:jc w:val="both"/>
              <w:rPr>
                <w:noProof/>
                <w:sz w:val="20"/>
                <w:szCs w:val="20"/>
              </w:rPr>
            </w:pPr>
            <w:r w:rsidRPr="007372AC">
              <w:rPr>
                <w:i/>
                <w:noProof/>
                <w:sz w:val="20"/>
                <w:szCs w:val="20"/>
              </w:rPr>
              <w:t>2.</w:t>
            </w:r>
            <w:r w:rsidRPr="007372AC">
              <w:rPr>
                <w:i/>
                <w:noProof/>
                <w:sz w:val="20"/>
                <w:szCs w:val="20"/>
              </w:rPr>
              <w:tab/>
              <w:t>Манипулационни механизми с фиксирана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ограничители, като щифтове или гьрбици. Последователността от движения и изборът на маршрути или ъгли не могат да се изменят или променят чрез механични, електронни или електрически средства;</w:t>
            </w:r>
          </w:p>
        </w:tc>
      </w:tr>
      <w:tr w:rsidR="004A1CB6" w:rsidRPr="00DF505D" w14:paraId="7326C268" w14:textId="77777777" w:rsidTr="00CD53F0">
        <w:tc>
          <w:tcPr>
            <w:tcW w:w="1021" w:type="dxa"/>
            <w:tcBorders>
              <w:top w:val="single" w:sz="2" w:space="0" w:color="auto"/>
              <w:left w:val="single" w:sz="2" w:space="0" w:color="auto"/>
              <w:bottom w:val="single" w:sz="2" w:space="0" w:color="auto"/>
              <w:right w:val="single" w:sz="2" w:space="0" w:color="auto"/>
            </w:tcBorders>
          </w:tcPr>
          <w:p w14:paraId="5FE164B8" w14:textId="77777777" w:rsidR="004A1CB6" w:rsidRPr="00DF505D" w:rsidRDefault="004A1CB6" w:rsidP="006B4454">
            <w:pPr>
              <w:pageBreakBefore/>
              <w:tabs>
                <w:tab w:val="left" w:pos="2410"/>
              </w:tabs>
              <w:autoSpaceDE w:val="0"/>
              <w:autoSpaceDN w:val="0"/>
              <w:spacing w:before="0" w:after="0"/>
              <w:rPr>
                <w:noProof/>
                <w:lang w:eastAsia="fr-BE"/>
              </w:rPr>
            </w:pPr>
          </w:p>
        </w:tc>
        <w:tc>
          <w:tcPr>
            <w:tcW w:w="8868" w:type="dxa"/>
            <w:tcBorders>
              <w:top w:val="single" w:sz="2" w:space="0" w:color="auto"/>
              <w:left w:val="single" w:sz="2" w:space="0" w:color="auto"/>
              <w:bottom w:val="single" w:sz="2" w:space="0" w:color="auto"/>
              <w:right w:val="single" w:sz="2" w:space="0" w:color="auto"/>
            </w:tcBorders>
          </w:tcPr>
          <w:p w14:paraId="64E1D0B7" w14:textId="77777777" w:rsidR="004A1CB6" w:rsidRPr="006E246A" w:rsidRDefault="004A1CB6" w:rsidP="006B4454">
            <w:pPr>
              <w:widowControl w:val="0"/>
              <w:tabs>
                <w:tab w:val="left" w:pos="2410"/>
              </w:tabs>
              <w:spacing w:before="60" w:after="0" w:line="276" w:lineRule="auto"/>
              <w:ind w:left="1066" w:hanging="284"/>
              <w:jc w:val="both"/>
              <w:rPr>
                <w:i/>
                <w:iCs/>
                <w:noProof/>
                <w:sz w:val="20"/>
                <w:szCs w:val="20"/>
              </w:rPr>
            </w:pPr>
            <w:r w:rsidRPr="006E246A">
              <w:rPr>
                <w:i/>
                <w:noProof/>
                <w:sz w:val="20"/>
                <w:szCs w:val="20"/>
              </w:rPr>
              <w:t>3.</w:t>
            </w:r>
            <w:r w:rsidRPr="006E246A">
              <w:rPr>
                <w:noProof/>
                <w:sz w:val="20"/>
                <w:szCs w:val="20"/>
              </w:rPr>
              <w:tab/>
            </w:r>
            <w:r w:rsidRPr="006E246A">
              <w:rPr>
                <w:i/>
                <w:noProof/>
                <w:sz w:val="20"/>
                <w:szCs w:val="20"/>
              </w:rPr>
              <w:t>Механично контролирани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но регулируеми ограничители, като щифтове или гърбици. Последователността от движения и изборът на маршрути или ъгли се изменят в рамките на модела на фиксираната програма. Изменения или модификации на програмния модел (например смяна на щифтове или смяна на гърбици) в една или повече оси на движение се осъществяват само чрез механични операции;</w:t>
            </w:r>
          </w:p>
          <w:p w14:paraId="4610EF92" w14:textId="77777777" w:rsidR="004A1CB6" w:rsidRPr="006E246A" w:rsidRDefault="004A1CB6" w:rsidP="006B4454">
            <w:pPr>
              <w:widowControl w:val="0"/>
              <w:tabs>
                <w:tab w:val="left" w:pos="2410"/>
              </w:tabs>
              <w:spacing w:before="60" w:after="0" w:line="276" w:lineRule="auto"/>
              <w:ind w:left="1066" w:hanging="284"/>
              <w:jc w:val="both"/>
              <w:rPr>
                <w:noProof/>
                <w:sz w:val="20"/>
                <w:szCs w:val="20"/>
              </w:rPr>
            </w:pPr>
            <w:r w:rsidRPr="006E246A">
              <w:rPr>
                <w:i/>
                <w:noProof/>
                <w:sz w:val="20"/>
                <w:szCs w:val="20"/>
              </w:rPr>
              <w:t>4.</w:t>
            </w:r>
            <w:r w:rsidRPr="006E246A">
              <w:rPr>
                <w:noProof/>
                <w:sz w:val="20"/>
                <w:szCs w:val="20"/>
              </w:rPr>
              <w:tab/>
            </w:r>
            <w:r w:rsidRPr="006E246A">
              <w:rPr>
                <w:i/>
                <w:noProof/>
                <w:sz w:val="20"/>
                <w:szCs w:val="20"/>
              </w:rPr>
              <w:t>Несервоуправляеми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променлива, но последователността започва само след подаването на двоичен сигнал от механично фиксирани електрически двоични устройства или регулируеми ограничители;</w:t>
            </w:r>
          </w:p>
          <w:p w14:paraId="12C38DE2" w14:textId="77777777" w:rsidR="004A1CB6" w:rsidRPr="006E246A" w:rsidRDefault="004A1CB6" w:rsidP="006B4454">
            <w:pPr>
              <w:tabs>
                <w:tab w:val="left" w:pos="2410"/>
              </w:tabs>
              <w:autoSpaceDE w:val="0"/>
              <w:autoSpaceDN w:val="0"/>
              <w:spacing w:before="0" w:after="0" w:line="276" w:lineRule="auto"/>
              <w:ind w:left="1066" w:hanging="284"/>
              <w:jc w:val="both"/>
              <w:rPr>
                <w:noProof/>
                <w:sz w:val="20"/>
                <w:szCs w:val="20"/>
              </w:rPr>
            </w:pPr>
            <w:r w:rsidRPr="006E246A">
              <w:rPr>
                <w:i/>
                <w:noProof/>
                <w:sz w:val="20"/>
                <w:szCs w:val="20"/>
              </w:rPr>
              <w:t>5.</w:t>
            </w:r>
            <w:r w:rsidRPr="006E246A">
              <w:rPr>
                <w:noProof/>
                <w:sz w:val="20"/>
                <w:szCs w:val="20"/>
              </w:rPr>
              <w:tab/>
            </w:r>
            <w:r w:rsidRPr="006E246A">
              <w:rPr>
                <w:i/>
                <w:noProof/>
                <w:sz w:val="20"/>
                <w:szCs w:val="20"/>
              </w:rPr>
              <w:t>Складови кранове, определени като манипулаторни системи, действащи в декартови координати, произведени като съставна част от вертикална последователност от складови клетки и конструирани да осигуряват достъп до съдържанието на тези клетки за съхраняване или изваждане.</w:t>
            </w:r>
          </w:p>
        </w:tc>
      </w:tr>
      <w:tr w:rsidR="004A1CB6" w:rsidRPr="00DF505D" w14:paraId="3F4409D7" w14:textId="77777777" w:rsidTr="00CD53F0">
        <w:tc>
          <w:tcPr>
            <w:tcW w:w="1021" w:type="dxa"/>
            <w:tcBorders>
              <w:top w:val="single" w:sz="2" w:space="0" w:color="auto"/>
              <w:left w:val="single" w:sz="2" w:space="0" w:color="auto"/>
              <w:bottom w:val="single" w:sz="2" w:space="0" w:color="auto"/>
              <w:right w:val="single" w:sz="2" w:space="0" w:color="auto"/>
            </w:tcBorders>
          </w:tcPr>
          <w:p w14:paraId="30FD0F89" w14:textId="77777777" w:rsidR="004A1CB6" w:rsidRPr="00DF505D" w:rsidRDefault="004A1CB6" w:rsidP="007E5F87">
            <w:pPr>
              <w:pageBreakBefore/>
              <w:tabs>
                <w:tab w:val="left" w:pos="2410"/>
              </w:tabs>
              <w:autoSpaceDE w:val="0"/>
              <w:autoSpaceDN w:val="0"/>
              <w:spacing w:before="0" w:after="200"/>
              <w:rPr>
                <w:noProof/>
              </w:rPr>
            </w:pPr>
            <w:r w:rsidRPr="00DF505D">
              <w:rPr>
                <w:noProof/>
              </w:rPr>
              <w:lastRenderedPageBreak/>
              <w:t>ML11</w:t>
            </w:r>
          </w:p>
        </w:tc>
        <w:tc>
          <w:tcPr>
            <w:tcW w:w="8868" w:type="dxa"/>
            <w:tcBorders>
              <w:top w:val="single" w:sz="2" w:space="0" w:color="auto"/>
              <w:left w:val="single" w:sz="2" w:space="0" w:color="auto"/>
              <w:bottom w:val="single" w:sz="2" w:space="0" w:color="auto"/>
              <w:right w:val="single" w:sz="2" w:space="0" w:color="auto"/>
            </w:tcBorders>
          </w:tcPr>
          <w:p w14:paraId="7749C911" w14:textId="77777777" w:rsidR="004A1CB6" w:rsidRPr="006E246A" w:rsidRDefault="00016039" w:rsidP="00407A68">
            <w:pPr>
              <w:tabs>
                <w:tab w:val="left" w:pos="2410"/>
              </w:tabs>
              <w:autoSpaceDE w:val="0"/>
              <w:autoSpaceDN w:val="0"/>
              <w:spacing w:before="0" w:after="0"/>
              <w:jc w:val="both"/>
              <w:rPr>
                <w:noProof/>
                <w:sz w:val="20"/>
                <w:szCs w:val="20"/>
              </w:rPr>
            </w:pPr>
            <w:r w:rsidRPr="006E246A">
              <w:rPr>
                <w:noProof/>
                <w:sz w:val="20"/>
                <w:szCs w:val="20"/>
              </w:rPr>
              <w:t>„</w:t>
            </w:r>
            <w:r w:rsidR="004A1CB6" w:rsidRPr="006E246A">
              <w:rPr>
                <w:noProof/>
                <w:sz w:val="20"/>
                <w:szCs w:val="20"/>
              </w:rPr>
              <w:t>Спътникова навигационна система</w:t>
            </w:r>
            <w:r w:rsidR="00407A68">
              <w:rPr>
                <w:noProof/>
                <w:sz w:val="20"/>
                <w:szCs w:val="20"/>
              </w:rPr>
              <w:t>“</w:t>
            </w:r>
          </w:p>
          <w:p w14:paraId="64B38A42" w14:textId="77777777" w:rsidR="004A1CB6" w:rsidRDefault="004A1CB6" w:rsidP="00407A68">
            <w:pPr>
              <w:spacing w:before="0" w:after="0" w:line="276" w:lineRule="auto"/>
              <w:jc w:val="both"/>
              <w:rPr>
                <w:noProof/>
                <w:sz w:val="20"/>
                <w:szCs w:val="20"/>
              </w:rPr>
            </w:pPr>
            <w:r w:rsidRPr="006E246A">
              <w:rPr>
                <w:noProof/>
                <w:sz w:val="20"/>
                <w:szCs w:val="20"/>
              </w:rPr>
              <w:t>Система, състояща се от наземни станции, конфигурация от спътници и от приемници, която дава възможност местоположенията на приемниците да бъдат изчислени въз основа на сигнали, получавани от сателитите.  Тя включва глобални навигационни спътникови системи и регионални навигационни спътникови системи.</w:t>
            </w:r>
          </w:p>
          <w:p w14:paraId="56CBF432" w14:textId="77777777" w:rsidR="00974713" w:rsidRPr="00923226" w:rsidRDefault="00974713" w:rsidP="00974713">
            <w:pPr>
              <w:pStyle w:val="Default"/>
              <w:jc w:val="both"/>
              <w:rPr>
                <w:sz w:val="19"/>
                <w:szCs w:val="19"/>
                <w:lang w:val="bg-BG"/>
              </w:rPr>
            </w:pPr>
            <w:r w:rsidRPr="00923226">
              <w:rPr>
                <w:i/>
                <w:iCs/>
                <w:sz w:val="19"/>
                <w:szCs w:val="19"/>
                <w:lang w:val="bg-BG"/>
              </w:rPr>
              <w:t>Техническа забележка 1</w:t>
            </w:r>
          </w:p>
          <w:p w14:paraId="6964036B" w14:textId="77777777" w:rsidR="00974713" w:rsidRPr="00923226" w:rsidRDefault="00974713" w:rsidP="00974713">
            <w:pPr>
              <w:pStyle w:val="Default"/>
              <w:jc w:val="both"/>
              <w:rPr>
                <w:sz w:val="19"/>
                <w:szCs w:val="19"/>
                <w:lang w:val="bg-BG"/>
              </w:rPr>
            </w:pPr>
            <w:r w:rsidRPr="00923226">
              <w:rPr>
                <w:i/>
                <w:iCs/>
                <w:sz w:val="19"/>
                <w:szCs w:val="19"/>
                <w:lang w:val="bg-BG"/>
              </w:rPr>
              <w:t>„Сателит“</w:t>
            </w:r>
          </w:p>
          <w:p w14:paraId="3CE4173B" w14:textId="77777777" w:rsidR="00974713" w:rsidRPr="00923226" w:rsidRDefault="00974713" w:rsidP="00974713">
            <w:pPr>
              <w:pStyle w:val="Default"/>
              <w:jc w:val="both"/>
              <w:rPr>
                <w:sz w:val="19"/>
                <w:szCs w:val="19"/>
                <w:lang w:val="bg-BG"/>
              </w:rPr>
            </w:pPr>
            <w:r w:rsidRPr="00923226">
              <w:rPr>
                <w:i/>
                <w:iCs/>
                <w:sz w:val="19"/>
                <w:szCs w:val="19"/>
                <w:lang w:val="bg-BG"/>
              </w:rPr>
              <w:t>„Космически летателен апарат“, различен от „космическо превозно средство“, проектиран за работа в орбита около Земята или друго небесно тяло; „сателитите“ включват космическите станции в орбита.</w:t>
            </w:r>
          </w:p>
          <w:p w14:paraId="155C19D6" w14:textId="77777777" w:rsidR="00974713" w:rsidRPr="00923226" w:rsidRDefault="00974713" w:rsidP="00974713">
            <w:pPr>
              <w:pStyle w:val="Default"/>
              <w:jc w:val="both"/>
              <w:rPr>
                <w:sz w:val="19"/>
                <w:szCs w:val="19"/>
                <w:lang w:val="bg-BG"/>
              </w:rPr>
            </w:pPr>
            <w:r w:rsidRPr="00923226">
              <w:rPr>
                <w:i/>
                <w:iCs/>
                <w:sz w:val="19"/>
                <w:szCs w:val="19"/>
                <w:lang w:val="bg-BG"/>
              </w:rPr>
              <w:t>Техническа забележка 2</w:t>
            </w:r>
          </w:p>
          <w:p w14:paraId="0957F3B2" w14:textId="77777777" w:rsidR="00974713" w:rsidRPr="00923226" w:rsidRDefault="00974713" w:rsidP="00974713">
            <w:pPr>
              <w:pStyle w:val="Default"/>
              <w:jc w:val="both"/>
              <w:rPr>
                <w:sz w:val="19"/>
                <w:szCs w:val="19"/>
                <w:lang w:val="bg-BG"/>
              </w:rPr>
            </w:pPr>
            <w:r w:rsidRPr="00923226">
              <w:rPr>
                <w:i/>
                <w:iCs/>
                <w:sz w:val="19"/>
                <w:szCs w:val="19"/>
                <w:lang w:val="bg-BG"/>
              </w:rPr>
              <w:t>„Космически летателен апарат“</w:t>
            </w:r>
          </w:p>
          <w:p w14:paraId="0E2CBC0C" w14:textId="77777777" w:rsidR="00974713" w:rsidRPr="00923226" w:rsidRDefault="00974713" w:rsidP="00974713">
            <w:pPr>
              <w:pStyle w:val="Default"/>
              <w:jc w:val="both"/>
              <w:rPr>
                <w:sz w:val="19"/>
                <w:szCs w:val="19"/>
                <w:lang w:val="bg-BG"/>
              </w:rPr>
            </w:pPr>
            <w:r w:rsidRPr="00923226">
              <w:rPr>
                <w:i/>
                <w:iCs/>
                <w:sz w:val="19"/>
                <w:szCs w:val="19"/>
                <w:lang w:val="bg-BG"/>
              </w:rPr>
              <w:t>Летателен апарат, проектиран за работа във, престой във или преминаване през пространството под формата на „сателит“, „космическа сонда“ или „космическо превозно средство“.</w:t>
            </w:r>
          </w:p>
          <w:p w14:paraId="6536DDAB" w14:textId="77777777" w:rsidR="00974713" w:rsidRPr="00923226" w:rsidRDefault="00974713" w:rsidP="00974713">
            <w:pPr>
              <w:pStyle w:val="Default"/>
              <w:jc w:val="both"/>
              <w:rPr>
                <w:sz w:val="19"/>
                <w:szCs w:val="19"/>
                <w:lang w:val="bg-BG"/>
              </w:rPr>
            </w:pPr>
            <w:r w:rsidRPr="00923226">
              <w:rPr>
                <w:i/>
                <w:iCs/>
                <w:sz w:val="19"/>
                <w:szCs w:val="19"/>
                <w:lang w:val="bg-BG"/>
              </w:rPr>
              <w:t>Техническа забележка 3</w:t>
            </w:r>
          </w:p>
          <w:p w14:paraId="04E2C3A3" w14:textId="77777777" w:rsidR="00974713" w:rsidRPr="00923226" w:rsidRDefault="00974713" w:rsidP="00974713">
            <w:pPr>
              <w:pStyle w:val="Default"/>
              <w:jc w:val="both"/>
              <w:rPr>
                <w:sz w:val="19"/>
                <w:szCs w:val="19"/>
                <w:lang w:val="bg-BG"/>
              </w:rPr>
            </w:pPr>
            <w:r w:rsidRPr="00923226">
              <w:rPr>
                <w:i/>
                <w:iCs/>
                <w:sz w:val="19"/>
                <w:szCs w:val="19"/>
                <w:lang w:val="bg-BG"/>
              </w:rPr>
              <w:t>„Космическо превозно средство“</w:t>
            </w:r>
          </w:p>
          <w:p w14:paraId="0A7807E1" w14:textId="77777777" w:rsidR="00974713" w:rsidRPr="00923226" w:rsidRDefault="00974713" w:rsidP="00974713">
            <w:pPr>
              <w:pStyle w:val="Default"/>
              <w:jc w:val="both"/>
              <w:rPr>
                <w:sz w:val="19"/>
                <w:szCs w:val="19"/>
                <w:lang w:val="bg-BG"/>
              </w:rPr>
            </w:pPr>
            <w:r w:rsidRPr="00923226">
              <w:rPr>
                <w:i/>
                <w:iCs/>
                <w:sz w:val="19"/>
                <w:szCs w:val="19"/>
                <w:lang w:val="bg-BG"/>
              </w:rPr>
              <w:t>„Космически летателен апарат“, проектиран да осигурява превоз на товари или пътници.</w:t>
            </w:r>
          </w:p>
          <w:p w14:paraId="39D2F70A" w14:textId="77777777" w:rsidR="00974713" w:rsidRPr="00923226" w:rsidRDefault="00F534B5" w:rsidP="00974713">
            <w:pPr>
              <w:pStyle w:val="Default"/>
              <w:numPr>
                <w:ilvl w:val="0"/>
                <w:numId w:val="45"/>
              </w:numPr>
              <w:jc w:val="both"/>
              <w:rPr>
                <w:sz w:val="19"/>
                <w:szCs w:val="19"/>
                <w:lang w:val="bg-BG"/>
              </w:rPr>
            </w:pPr>
            <w:r>
              <w:rPr>
                <w:i/>
                <w:iCs/>
                <w:sz w:val="19"/>
                <w:szCs w:val="19"/>
                <w:lang w:val="bg-BG"/>
              </w:rPr>
              <w:t>Забележка</w:t>
            </w:r>
            <w:r w:rsidR="00974713" w:rsidRPr="00923226">
              <w:rPr>
                <w:i/>
                <w:iCs/>
                <w:sz w:val="19"/>
                <w:szCs w:val="19"/>
                <w:lang w:val="bg-BG"/>
              </w:rPr>
              <w:t>: „Космически превозни средства“ включва летателните апарати, проектирани да осъществяват безопасно завръщане на Земята.</w:t>
            </w:r>
          </w:p>
          <w:p w14:paraId="6D5C0C3A" w14:textId="77777777" w:rsidR="00974713" w:rsidRPr="00923226" w:rsidRDefault="00974713" w:rsidP="00974713">
            <w:pPr>
              <w:pStyle w:val="Default"/>
              <w:jc w:val="both"/>
              <w:rPr>
                <w:sz w:val="19"/>
                <w:szCs w:val="19"/>
                <w:lang w:val="bg-BG"/>
              </w:rPr>
            </w:pPr>
          </w:p>
          <w:p w14:paraId="7F4E05DA" w14:textId="77777777" w:rsidR="00974713" w:rsidRPr="00923226" w:rsidRDefault="00974713" w:rsidP="00974713">
            <w:pPr>
              <w:pStyle w:val="Default"/>
              <w:jc w:val="both"/>
              <w:rPr>
                <w:sz w:val="19"/>
                <w:szCs w:val="19"/>
                <w:lang w:val="bg-BG"/>
              </w:rPr>
            </w:pPr>
            <w:r w:rsidRPr="00923226">
              <w:rPr>
                <w:i/>
                <w:iCs/>
                <w:sz w:val="19"/>
                <w:szCs w:val="19"/>
                <w:lang w:val="bg-BG"/>
              </w:rPr>
              <w:t>Техническа забележка 4</w:t>
            </w:r>
          </w:p>
          <w:p w14:paraId="6F4374E7" w14:textId="77777777" w:rsidR="00974713" w:rsidRPr="00923226" w:rsidRDefault="00974713" w:rsidP="00974713">
            <w:pPr>
              <w:pStyle w:val="Default"/>
              <w:jc w:val="both"/>
              <w:rPr>
                <w:sz w:val="19"/>
                <w:szCs w:val="19"/>
                <w:lang w:val="bg-BG"/>
              </w:rPr>
            </w:pPr>
            <w:r w:rsidRPr="00923226">
              <w:rPr>
                <w:i/>
                <w:iCs/>
                <w:sz w:val="19"/>
                <w:szCs w:val="19"/>
                <w:lang w:val="bg-BG"/>
              </w:rPr>
              <w:t>„Космическа сонда“</w:t>
            </w:r>
          </w:p>
          <w:p w14:paraId="09E8B3BD" w14:textId="77777777" w:rsidR="00974713" w:rsidRPr="006E246A" w:rsidRDefault="00974713" w:rsidP="00974713">
            <w:pPr>
              <w:spacing w:before="0" w:after="0" w:line="276" w:lineRule="auto"/>
              <w:jc w:val="both"/>
              <w:rPr>
                <w:noProof/>
                <w:sz w:val="20"/>
                <w:szCs w:val="20"/>
              </w:rPr>
            </w:pPr>
            <w:r w:rsidRPr="00923226">
              <w:rPr>
                <w:i/>
                <w:iCs/>
                <w:sz w:val="19"/>
                <w:szCs w:val="19"/>
              </w:rPr>
              <w:t xml:space="preserve">„Космически летателен апарат“, различен </w:t>
            </w:r>
            <w:r w:rsidRPr="005670F1">
              <w:rPr>
                <w:i/>
                <w:iCs/>
                <w:sz w:val="19"/>
                <w:szCs w:val="19"/>
              </w:rPr>
              <w:t>от „сателит</w:t>
            </w:r>
            <w:r w:rsidRPr="00717E44">
              <w:rPr>
                <w:i/>
                <w:iCs/>
                <w:sz w:val="19"/>
                <w:szCs w:val="19"/>
              </w:rPr>
              <w:t>“ или „космическо превозно средство“, проектиран да не се връща на Земята.</w:t>
            </w:r>
          </w:p>
        </w:tc>
      </w:tr>
      <w:tr w:rsidR="004A1CB6" w:rsidRPr="00DF505D" w14:paraId="717DC92B" w14:textId="77777777" w:rsidTr="00CD53F0">
        <w:tc>
          <w:tcPr>
            <w:tcW w:w="1021" w:type="dxa"/>
            <w:tcBorders>
              <w:top w:val="single" w:sz="2" w:space="0" w:color="auto"/>
              <w:left w:val="single" w:sz="2" w:space="0" w:color="auto"/>
              <w:bottom w:val="single" w:sz="2" w:space="0" w:color="auto"/>
              <w:right w:val="single" w:sz="2" w:space="0" w:color="auto"/>
            </w:tcBorders>
          </w:tcPr>
          <w:p w14:paraId="303A4F14" w14:textId="77777777" w:rsidR="004A1CB6" w:rsidRPr="00DF505D" w:rsidRDefault="004A1CB6" w:rsidP="007E5F87">
            <w:pPr>
              <w:tabs>
                <w:tab w:val="left" w:pos="2410"/>
              </w:tabs>
              <w:autoSpaceDE w:val="0"/>
              <w:autoSpaceDN w:val="0"/>
              <w:spacing w:before="0" w:after="200"/>
              <w:rPr>
                <w:noProof/>
              </w:rPr>
            </w:pPr>
            <w:r w:rsidRPr="00DF505D">
              <w:rPr>
                <w:noProof/>
              </w:rPr>
              <w:t>ML4, 11, 21</w:t>
            </w:r>
          </w:p>
        </w:tc>
        <w:tc>
          <w:tcPr>
            <w:tcW w:w="8868" w:type="dxa"/>
            <w:tcBorders>
              <w:top w:val="single" w:sz="2" w:space="0" w:color="auto"/>
              <w:left w:val="single" w:sz="2" w:space="0" w:color="auto"/>
              <w:bottom w:val="single" w:sz="2" w:space="0" w:color="auto"/>
              <w:right w:val="single" w:sz="2" w:space="0" w:color="auto"/>
            </w:tcBorders>
          </w:tcPr>
          <w:p w14:paraId="47F8812A" w14:textId="77777777" w:rsidR="004A1CB6" w:rsidRPr="006E246A" w:rsidRDefault="00016039" w:rsidP="0058630F">
            <w:pPr>
              <w:tabs>
                <w:tab w:val="left" w:pos="2410"/>
              </w:tabs>
              <w:autoSpaceDE w:val="0"/>
              <w:autoSpaceDN w:val="0"/>
              <w:spacing w:before="0" w:after="0"/>
              <w:rPr>
                <w:noProof/>
                <w:sz w:val="20"/>
                <w:szCs w:val="20"/>
              </w:rPr>
            </w:pPr>
            <w:r w:rsidRPr="006E246A">
              <w:rPr>
                <w:noProof/>
                <w:sz w:val="20"/>
                <w:szCs w:val="20"/>
              </w:rPr>
              <w:t>„</w:t>
            </w:r>
            <w:r w:rsidR="004A1CB6" w:rsidRPr="006E246A">
              <w:rPr>
                <w:noProof/>
                <w:sz w:val="20"/>
                <w:szCs w:val="20"/>
              </w:rPr>
              <w:t>Софтуер</w:t>
            </w:r>
            <w:r w:rsidR="00407A68">
              <w:rPr>
                <w:noProof/>
                <w:sz w:val="20"/>
                <w:szCs w:val="20"/>
              </w:rPr>
              <w:t>“</w:t>
            </w:r>
          </w:p>
          <w:p w14:paraId="23800C5D" w14:textId="77777777" w:rsidR="004A1CB6" w:rsidRPr="006E246A" w:rsidRDefault="004A1CB6" w:rsidP="0058630F">
            <w:pPr>
              <w:tabs>
                <w:tab w:val="left" w:pos="2410"/>
              </w:tabs>
              <w:autoSpaceDE w:val="0"/>
              <w:autoSpaceDN w:val="0"/>
              <w:spacing w:before="0" w:after="0"/>
              <w:rPr>
                <w:noProof/>
                <w:sz w:val="20"/>
                <w:szCs w:val="20"/>
              </w:rPr>
            </w:pPr>
            <w:r w:rsidRPr="006E246A">
              <w:rPr>
                <w:noProof/>
                <w:sz w:val="20"/>
                <w:szCs w:val="20"/>
              </w:rPr>
              <w:t>Съвкупност от една или повече ‘програми’ или ‘микропрограми’, независимо от конкретната реализация и носител.</w:t>
            </w:r>
          </w:p>
          <w:p w14:paraId="0267190A" w14:textId="77777777" w:rsidR="004A1CB6" w:rsidRPr="006E246A" w:rsidRDefault="004A1CB6" w:rsidP="0058630F">
            <w:pPr>
              <w:tabs>
                <w:tab w:val="left" w:pos="2410"/>
              </w:tabs>
              <w:autoSpaceDE w:val="0"/>
              <w:autoSpaceDN w:val="0"/>
              <w:spacing w:before="0" w:after="0"/>
              <w:rPr>
                <w:i/>
                <w:noProof/>
                <w:sz w:val="20"/>
                <w:szCs w:val="20"/>
                <w:u w:val="single"/>
              </w:rPr>
            </w:pPr>
            <w:r w:rsidRPr="006E246A">
              <w:rPr>
                <w:i/>
                <w:noProof/>
                <w:sz w:val="20"/>
                <w:szCs w:val="20"/>
                <w:u w:val="single"/>
              </w:rPr>
              <w:t>Техническа забележка 1</w:t>
            </w:r>
          </w:p>
          <w:p w14:paraId="48385286" w14:textId="77777777" w:rsidR="004A1CB6" w:rsidRPr="006E246A" w:rsidRDefault="004A1CB6" w:rsidP="0058630F">
            <w:pPr>
              <w:tabs>
                <w:tab w:val="left" w:pos="2410"/>
              </w:tabs>
              <w:autoSpaceDE w:val="0"/>
              <w:autoSpaceDN w:val="0"/>
              <w:spacing w:before="0" w:after="0"/>
              <w:rPr>
                <w:i/>
                <w:noProof/>
                <w:sz w:val="20"/>
                <w:szCs w:val="20"/>
              </w:rPr>
            </w:pPr>
            <w:r w:rsidRPr="006E246A">
              <w:rPr>
                <w:i/>
                <w:noProof/>
                <w:sz w:val="20"/>
                <w:szCs w:val="20"/>
              </w:rPr>
              <w:t>‘Програма’</w:t>
            </w:r>
          </w:p>
          <w:p w14:paraId="33C2B9DF" w14:textId="77777777" w:rsidR="004A1CB6" w:rsidRPr="006E246A" w:rsidRDefault="004A1CB6" w:rsidP="0058630F">
            <w:pPr>
              <w:tabs>
                <w:tab w:val="left" w:pos="2410"/>
              </w:tabs>
              <w:autoSpaceDE w:val="0"/>
              <w:autoSpaceDN w:val="0"/>
              <w:spacing w:before="0" w:after="0"/>
              <w:rPr>
                <w:i/>
                <w:noProof/>
                <w:sz w:val="20"/>
                <w:szCs w:val="20"/>
              </w:rPr>
            </w:pPr>
            <w:r w:rsidRPr="006E246A">
              <w:rPr>
                <w:i/>
                <w:noProof/>
                <w:sz w:val="20"/>
                <w:szCs w:val="20"/>
              </w:rPr>
              <w:t xml:space="preserve">Поредица от команди за извършване на процес във форма, изпълнима от електронен компютър, или удобни за превръщане в такава форма. </w:t>
            </w:r>
          </w:p>
          <w:p w14:paraId="50616CAA" w14:textId="77777777" w:rsidR="004A1CB6" w:rsidRPr="006E246A" w:rsidRDefault="004A1CB6" w:rsidP="0058630F">
            <w:pPr>
              <w:tabs>
                <w:tab w:val="left" w:pos="2410"/>
              </w:tabs>
              <w:autoSpaceDE w:val="0"/>
              <w:autoSpaceDN w:val="0"/>
              <w:spacing w:before="0" w:after="0"/>
              <w:rPr>
                <w:i/>
                <w:noProof/>
                <w:sz w:val="20"/>
                <w:szCs w:val="20"/>
                <w:u w:val="single"/>
              </w:rPr>
            </w:pPr>
            <w:r w:rsidRPr="006E246A">
              <w:rPr>
                <w:i/>
                <w:noProof/>
                <w:sz w:val="20"/>
                <w:szCs w:val="20"/>
                <w:u w:val="single"/>
              </w:rPr>
              <w:t>Техническа забележка 2</w:t>
            </w:r>
          </w:p>
          <w:p w14:paraId="449288A1" w14:textId="77777777" w:rsidR="004A1CB6" w:rsidRPr="006E246A" w:rsidRDefault="004A1CB6" w:rsidP="0058630F">
            <w:pPr>
              <w:tabs>
                <w:tab w:val="left" w:pos="2410"/>
              </w:tabs>
              <w:autoSpaceDE w:val="0"/>
              <w:autoSpaceDN w:val="0"/>
              <w:spacing w:before="0" w:after="0"/>
              <w:rPr>
                <w:i/>
                <w:noProof/>
                <w:sz w:val="20"/>
                <w:szCs w:val="20"/>
              </w:rPr>
            </w:pPr>
            <w:r w:rsidRPr="006E246A">
              <w:rPr>
                <w:i/>
                <w:noProof/>
                <w:sz w:val="20"/>
                <w:szCs w:val="20"/>
              </w:rPr>
              <w:t>‘Микропрограма’</w:t>
            </w:r>
          </w:p>
          <w:p w14:paraId="44905E48" w14:textId="77777777" w:rsidR="004A1CB6" w:rsidRPr="006E246A" w:rsidRDefault="004A1CB6" w:rsidP="0058630F">
            <w:pPr>
              <w:tabs>
                <w:tab w:val="left" w:pos="2410"/>
              </w:tabs>
              <w:autoSpaceDE w:val="0"/>
              <w:autoSpaceDN w:val="0"/>
              <w:spacing w:before="0" w:after="0"/>
              <w:rPr>
                <w:noProof/>
                <w:sz w:val="20"/>
                <w:szCs w:val="20"/>
              </w:rPr>
            </w:pPr>
            <w:r w:rsidRPr="006E246A">
              <w:rPr>
                <w:i/>
                <w:noProof/>
                <w:sz w:val="20"/>
                <w:szCs w:val="20"/>
              </w:rPr>
              <w:t>Поредица от елементарни команди, съхранявани в специална памет, чието изпълнение се задейства с въвеждането на съответната команда в регистъра на командите.</w:t>
            </w:r>
          </w:p>
        </w:tc>
      </w:tr>
    </w:tbl>
    <w:p w14:paraId="019B6EBC" w14:textId="77777777" w:rsidR="0035007E" w:rsidRPr="00CD53F0" w:rsidRDefault="0035007E" w:rsidP="00CD53F0">
      <w:pPr>
        <w:spacing w:before="0" w:after="0" w:line="276" w:lineRule="auto"/>
        <w:jc w:val="both"/>
        <w:rPr>
          <w:noProof/>
          <w:sz w:val="20"/>
          <w:szCs w:val="20"/>
        </w:rPr>
      </w:pPr>
      <w:r w:rsidRPr="00CD53F0">
        <w:rPr>
          <w:noProof/>
          <w:sz w:val="20"/>
          <w:szCs w:val="20"/>
        </w:rPr>
        <w:br w:type="page"/>
      </w:r>
    </w:p>
    <w:tbl>
      <w:tblPr>
        <w:tblW w:w="0" w:type="auto"/>
        <w:tblLayout w:type="fixed"/>
        <w:tblLook w:val="0000" w:firstRow="0" w:lastRow="0" w:firstColumn="0" w:lastColumn="0" w:noHBand="0" w:noVBand="0"/>
      </w:tblPr>
      <w:tblGrid>
        <w:gridCol w:w="1021"/>
        <w:gridCol w:w="8726"/>
      </w:tblGrid>
      <w:tr w:rsidR="00B222DC" w:rsidRPr="00CD53F0" w14:paraId="3F87D117" w14:textId="77777777" w:rsidTr="0068655A">
        <w:tc>
          <w:tcPr>
            <w:tcW w:w="1021" w:type="dxa"/>
            <w:tcBorders>
              <w:top w:val="single" w:sz="2" w:space="0" w:color="auto"/>
              <w:left w:val="single" w:sz="2" w:space="0" w:color="auto"/>
              <w:bottom w:val="single" w:sz="2" w:space="0" w:color="auto"/>
              <w:right w:val="single" w:sz="2" w:space="0" w:color="auto"/>
            </w:tcBorders>
          </w:tcPr>
          <w:p w14:paraId="42F3DC5E"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lastRenderedPageBreak/>
              <w:t>ML19</w:t>
            </w:r>
          </w:p>
        </w:tc>
        <w:tc>
          <w:tcPr>
            <w:tcW w:w="8726" w:type="dxa"/>
            <w:tcBorders>
              <w:top w:val="single" w:sz="2" w:space="0" w:color="auto"/>
              <w:left w:val="single" w:sz="2" w:space="0" w:color="auto"/>
              <w:bottom w:val="single" w:sz="2" w:space="0" w:color="auto"/>
              <w:right w:val="single" w:sz="2" w:space="0" w:color="auto"/>
            </w:tcBorders>
          </w:tcPr>
          <w:p w14:paraId="2059D339"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6E246A">
              <w:rPr>
                <w:noProof/>
                <w:sz w:val="20"/>
                <w:szCs w:val="20"/>
              </w:rPr>
              <w:t>„</w:t>
            </w:r>
            <w:r w:rsidRPr="00CD53F0">
              <w:rPr>
                <w:noProof/>
                <w:sz w:val="20"/>
                <w:szCs w:val="20"/>
              </w:rPr>
              <w:t>Класифицирани като предназначени за използване в космоса</w:t>
            </w:r>
            <w:r>
              <w:rPr>
                <w:noProof/>
                <w:sz w:val="20"/>
                <w:szCs w:val="20"/>
              </w:rPr>
              <w:t>“</w:t>
            </w:r>
          </w:p>
          <w:p w14:paraId="3109052E"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Проектирани, изработени или класифицирани посредством успешни опити за функциониране на височина над 100 km над земната повърхност.</w:t>
            </w:r>
          </w:p>
          <w:p w14:paraId="42187686" w14:textId="77777777" w:rsidR="00B222DC" w:rsidRPr="00CD53F0" w:rsidRDefault="00B222DC" w:rsidP="00CD53F0">
            <w:pPr>
              <w:autoSpaceDE w:val="0"/>
              <w:autoSpaceDN w:val="0"/>
              <w:spacing w:before="0" w:after="0" w:line="276" w:lineRule="auto"/>
              <w:ind w:left="641" w:hanging="641"/>
              <w:jc w:val="both"/>
              <w:rPr>
                <w:noProof/>
                <w:sz w:val="20"/>
                <w:szCs w:val="20"/>
              </w:rPr>
            </w:pPr>
            <w:r w:rsidRPr="00CD53F0">
              <w:rPr>
                <w:i/>
                <w:noProof/>
                <w:sz w:val="20"/>
                <w:szCs w:val="20"/>
                <w:u w:val="single"/>
              </w:rPr>
              <w:t>Забележка</w:t>
            </w:r>
            <w:r w:rsidRPr="00CD53F0">
              <w:rPr>
                <w:noProof/>
                <w:sz w:val="20"/>
                <w:szCs w:val="20"/>
              </w:rPr>
              <w:tab/>
            </w:r>
            <w:r w:rsidRPr="00CD53F0">
              <w:rPr>
                <w:i/>
                <w:noProof/>
                <w:sz w:val="20"/>
                <w:szCs w:val="20"/>
              </w:rPr>
              <w:t>Определянето на дадено изделие като ‘класифицирано като предназначено за използване в космоса’ посредством изпитване не означава, че останалите изделия от същата производствена серия или модел също са ‘класифицирани като предназначени за използване в Космоса’, освен ако са били подложени на индивидуално изпитване.</w:t>
            </w:r>
          </w:p>
        </w:tc>
      </w:tr>
      <w:tr w:rsidR="00B222DC" w:rsidRPr="00CD53F0" w14:paraId="02C0C110" w14:textId="77777777" w:rsidTr="0068655A">
        <w:tc>
          <w:tcPr>
            <w:tcW w:w="1021" w:type="dxa"/>
            <w:tcBorders>
              <w:top w:val="single" w:sz="2" w:space="0" w:color="auto"/>
              <w:left w:val="single" w:sz="2" w:space="0" w:color="auto"/>
              <w:bottom w:val="single" w:sz="2" w:space="0" w:color="auto"/>
              <w:right w:val="single" w:sz="2" w:space="0" w:color="auto"/>
            </w:tcBorders>
          </w:tcPr>
          <w:p w14:paraId="586D3419" w14:textId="77777777" w:rsidR="00B222DC" w:rsidRPr="00AB1A32" w:rsidRDefault="00B222DC" w:rsidP="00CD53F0">
            <w:pPr>
              <w:tabs>
                <w:tab w:val="left" w:pos="2410"/>
              </w:tabs>
              <w:autoSpaceDE w:val="0"/>
              <w:autoSpaceDN w:val="0"/>
              <w:spacing w:before="0" w:after="0" w:line="276" w:lineRule="auto"/>
              <w:jc w:val="both"/>
              <w:rPr>
                <w:noProof/>
                <w:sz w:val="20"/>
                <w:szCs w:val="20"/>
                <w:lang w:val="en-US"/>
              </w:rPr>
            </w:pPr>
            <w:r>
              <w:rPr>
                <w:noProof/>
                <w:sz w:val="20"/>
                <w:szCs w:val="20"/>
                <w:lang w:val="en-US"/>
              </w:rPr>
              <w:t>ML 10</w:t>
            </w:r>
          </w:p>
        </w:tc>
        <w:tc>
          <w:tcPr>
            <w:tcW w:w="8726" w:type="dxa"/>
            <w:tcBorders>
              <w:top w:val="single" w:sz="2" w:space="0" w:color="auto"/>
              <w:left w:val="single" w:sz="2" w:space="0" w:color="auto"/>
              <w:bottom w:val="single" w:sz="2" w:space="0" w:color="auto"/>
              <w:right w:val="single" w:sz="2" w:space="0" w:color="auto"/>
            </w:tcBorders>
          </w:tcPr>
          <w:p w14:paraId="70748DA1" w14:textId="77777777" w:rsidR="00B222DC" w:rsidRPr="00AB1A32" w:rsidRDefault="00B222DC" w:rsidP="00CD53F0">
            <w:pPr>
              <w:tabs>
                <w:tab w:val="left" w:pos="2410"/>
              </w:tabs>
              <w:autoSpaceDE w:val="0"/>
              <w:autoSpaceDN w:val="0"/>
              <w:spacing w:before="0" w:after="0" w:line="276" w:lineRule="auto"/>
              <w:jc w:val="both"/>
              <w:rPr>
                <w:noProof/>
                <w:sz w:val="20"/>
                <w:szCs w:val="20"/>
              </w:rPr>
            </w:pPr>
            <w:r>
              <w:rPr>
                <w:noProof/>
                <w:sz w:val="20"/>
                <w:szCs w:val="20"/>
              </w:rPr>
              <w:t>„</w:t>
            </w:r>
            <w:r w:rsidRPr="00AB1A32">
              <w:rPr>
                <w:noProof/>
                <w:sz w:val="20"/>
                <w:szCs w:val="20"/>
              </w:rPr>
              <w:t>Суборбитални летателни апарати“</w:t>
            </w:r>
          </w:p>
          <w:p w14:paraId="426A3E91" w14:textId="77777777" w:rsidR="00B222DC" w:rsidRPr="00AB1A32" w:rsidRDefault="00B222DC" w:rsidP="00AB1A32">
            <w:pPr>
              <w:pStyle w:val="Default"/>
              <w:jc w:val="both"/>
              <w:rPr>
                <w:sz w:val="19"/>
                <w:szCs w:val="19"/>
                <w:lang w:val="bg-BG"/>
              </w:rPr>
            </w:pPr>
            <w:r w:rsidRPr="00AB1A32">
              <w:rPr>
                <w:sz w:val="19"/>
                <w:szCs w:val="19"/>
                <w:lang w:val="bg-BG"/>
              </w:rPr>
              <w:t>Летателни апарати, предназначени за превоз на хора или товари, които са проектирани:</w:t>
            </w:r>
          </w:p>
          <w:p w14:paraId="00EF1BDE" w14:textId="77777777" w:rsidR="00B222DC" w:rsidRPr="00AB1A32" w:rsidRDefault="00B222DC" w:rsidP="00AB1A32">
            <w:pPr>
              <w:pStyle w:val="Default"/>
              <w:tabs>
                <w:tab w:val="left" w:pos="0"/>
              </w:tabs>
              <w:jc w:val="both"/>
              <w:rPr>
                <w:sz w:val="19"/>
                <w:szCs w:val="19"/>
                <w:lang w:val="bg-BG"/>
              </w:rPr>
            </w:pPr>
            <w:r w:rsidRPr="00AB1A32">
              <w:rPr>
                <w:sz w:val="19"/>
                <w:szCs w:val="19"/>
                <w:lang w:val="bg-BG"/>
              </w:rPr>
              <w:t>a. Да работят над стратосферата;</w:t>
            </w:r>
          </w:p>
          <w:p w14:paraId="700CC94B" w14:textId="77777777" w:rsidR="00B222DC" w:rsidRPr="00AB1A32" w:rsidRDefault="00B222DC" w:rsidP="00244068">
            <w:pPr>
              <w:pStyle w:val="Default"/>
              <w:jc w:val="both"/>
              <w:rPr>
                <w:sz w:val="19"/>
                <w:szCs w:val="19"/>
                <w:lang w:val="bg-BG"/>
              </w:rPr>
            </w:pPr>
            <w:r w:rsidRPr="00AB1A32">
              <w:rPr>
                <w:sz w:val="19"/>
                <w:szCs w:val="19"/>
                <w:lang w:val="bg-BG"/>
              </w:rPr>
              <w:t>b.</w:t>
            </w:r>
            <w:r>
              <w:rPr>
                <w:sz w:val="19"/>
                <w:szCs w:val="19"/>
                <w:lang w:val="en-US"/>
              </w:rPr>
              <w:t xml:space="preserve"> </w:t>
            </w:r>
            <w:r w:rsidRPr="00AB1A32">
              <w:rPr>
                <w:sz w:val="19"/>
                <w:szCs w:val="19"/>
                <w:lang w:val="bg-BG"/>
              </w:rPr>
              <w:t>Да се движат само по неорбитални траектории; и</w:t>
            </w:r>
          </w:p>
          <w:p w14:paraId="3593448C" w14:textId="77777777" w:rsidR="00B222DC" w:rsidRPr="00AB1A32" w:rsidRDefault="00B222DC" w:rsidP="00244068">
            <w:pPr>
              <w:pStyle w:val="Default"/>
              <w:jc w:val="both"/>
              <w:rPr>
                <w:sz w:val="19"/>
                <w:szCs w:val="19"/>
                <w:lang w:val="bg-BG"/>
              </w:rPr>
            </w:pPr>
            <w:r w:rsidRPr="00AB1A32">
              <w:rPr>
                <w:sz w:val="19"/>
                <w:szCs w:val="19"/>
                <w:lang w:val="bg-BG"/>
              </w:rPr>
              <w:t>c.</w:t>
            </w:r>
            <w:r>
              <w:rPr>
                <w:sz w:val="19"/>
                <w:szCs w:val="19"/>
                <w:lang w:val="en-US"/>
              </w:rPr>
              <w:t xml:space="preserve"> </w:t>
            </w:r>
            <w:r w:rsidRPr="00AB1A32">
              <w:rPr>
                <w:sz w:val="19"/>
                <w:szCs w:val="19"/>
                <w:lang w:val="bg-BG"/>
              </w:rPr>
              <w:t>Да се връщат на Земята, без пътниците или товарът да бъдат засегнати.</w:t>
            </w:r>
          </w:p>
          <w:p w14:paraId="6DB98F71" w14:textId="77777777" w:rsidR="00B222DC" w:rsidRPr="006E246A" w:rsidRDefault="00B222DC" w:rsidP="00CD53F0">
            <w:pPr>
              <w:tabs>
                <w:tab w:val="left" w:pos="2410"/>
              </w:tabs>
              <w:autoSpaceDE w:val="0"/>
              <w:autoSpaceDN w:val="0"/>
              <w:spacing w:before="0" w:after="0" w:line="276" w:lineRule="auto"/>
              <w:jc w:val="both"/>
              <w:rPr>
                <w:noProof/>
                <w:sz w:val="20"/>
                <w:szCs w:val="20"/>
              </w:rPr>
            </w:pPr>
          </w:p>
        </w:tc>
      </w:tr>
      <w:tr w:rsidR="00B222DC" w:rsidRPr="00CD53F0" w14:paraId="7BB5FF39" w14:textId="77777777" w:rsidTr="0068655A">
        <w:tc>
          <w:tcPr>
            <w:tcW w:w="1021" w:type="dxa"/>
            <w:tcBorders>
              <w:top w:val="single" w:sz="2" w:space="0" w:color="auto"/>
              <w:left w:val="single" w:sz="2" w:space="0" w:color="auto"/>
              <w:bottom w:val="single" w:sz="2" w:space="0" w:color="auto"/>
              <w:right w:val="single" w:sz="2" w:space="0" w:color="auto"/>
            </w:tcBorders>
          </w:tcPr>
          <w:p w14:paraId="37BB4294"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ML20</w:t>
            </w:r>
          </w:p>
        </w:tc>
        <w:tc>
          <w:tcPr>
            <w:tcW w:w="8726" w:type="dxa"/>
            <w:tcBorders>
              <w:top w:val="single" w:sz="2" w:space="0" w:color="auto"/>
              <w:left w:val="single" w:sz="2" w:space="0" w:color="auto"/>
              <w:bottom w:val="single" w:sz="2" w:space="0" w:color="auto"/>
              <w:right w:val="single" w:sz="2" w:space="0" w:color="auto"/>
            </w:tcBorders>
          </w:tcPr>
          <w:p w14:paraId="25F5F159"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6E246A">
              <w:rPr>
                <w:noProof/>
                <w:sz w:val="20"/>
                <w:szCs w:val="20"/>
              </w:rPr>
              <w:t>„</w:t>
            </w:r>
            <w:r w:rsidRPr="00CD53F0">
              <w:rPr>
                <w:noProof/>
                <w:sz w:val="20"/>
                <w:szCs w:val="20"/>
              </w:rPr>
              <w:t>Свръхпроводим</w:t>
            </w:r>
            <w:r>
              <w:rPr>
                <w:noProof/>
                <w:sz w:val="20"/>
                <w:szCs w:val="20"/>
              </w:rPr>
              <w:t>“</w:t>
            </w:r>
          </w:p>
          <w:p w14:paraId="6738BC0C"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Означава материали (т.е. метали, сплави или съединения), които могат да изгубят всякакво електрическо съпротивление (т.е. които могат да придобият безкрайна електропроводимост и да пренасят много големи електрически потоци без топлинно нагряване).</w:t>
            </w:r>
          </w:p>
          <w:p w14:paraId="0692F49A" w14:textId="77777777" w:rsidR="00B222DC" w:rsidRPr="00CD53F0" w:rsidRDefault="00B222DC" w:rsidP="00CD53F0">
            <w:pPr>
              <w:tabs>
                <w:tab w:val="left" w:pos="2410"/>
              </w:tabs>
              <w:autoSpaceDE w:val="0"/>
              <w:autoSpaceDN w:val="0"/>
              <w:spacing w:before="0" w:after="0" w:line="276" w:lineRule="auto"/>
              <w:jc w:val="both"/>
              <w:rPr>
                <w:iCs/>
                <w:noProof/>
                <w:sz w:val="20"/>
                <w:szCs w:val="20"/>
              </w:rPr>
            </w:pPr>
            <w:r w:rsidRPr="00CD53F0">
              <w:rPr>
                <w:noProof/>
                <w:sz w:val="20"/>
                <w:szCs w:val="20"/>
              </w:rPr>
              <w:t>‘Критична температура’ (понякога наричана температура на преходно състояние) на даден ‘свръхпроводим’ материал означава температурата, при която материалът губи всякакво съпротивление при протичане на постоянен ток.</w:t>
            </w:r>
          </w:p>
          <w:p w14:paraId="4EBE5C0F" w14:textId="77777777" w:rsidR="00B222DC" w:rsidRPr="00CD53F0" w:rsidRDefault="00B222DC" w:rsidP="00CD53F0">
            <w:pPr>
              <w:tabs>
                <w:tab w:val="left" w:pos="2410"/>
              </w:tabs>
              <w:autoSpaceDE w:val="0"/>
              <w:autoSpaceDN w:val="0"/>
              <w:spacing w:before="0" w:after="0" w:line="276" w:lineRule="auto"/>
              <w:jc w:val="both"/>
              <w:rPr>
                <w:noProof/>
                <w:sz w:val="20"/>
                <w:szCs w:val="20"/>
                <w:u w:val="single"/>
                <w:lang w:eastAsia="fr-BE"/>
              </w:rPr>
            </w:pPr>
          </w:p>
          <w:p w14:paraId="77DE9A6A" w14:textId="77777777" w:rsidR="00B222DC" w:rsidRPr="00CD53F0" w:rsidRDefault="00B222DC" w:rsidP="00CD53F0">
            <w:pPr>
              <w:tabs>
                <w:tab w:val="left" w:pos="2410"/>
              </w:tabs>
              <w:autoSpaceDE w:val="0"/>
              <w:autoSpaceDN w:val="0"/>
              <w:spacing w:before="0" w:after="0" w:line="276" w:lineRule="auto"/>
              <w:jc w:val="both"/>
              <w:rPr>
                <w:bCs/>
                <w:i/>
                <w:noProof/>
                <w:sz w:val="20"/>
                <w:szCs w:val="20"/>
                <w:u w:val="single"/>
              </w:rPr>
            </w:pPr>
            <w:r w:rsidRPr="00CD53F0">
              <w:rPr>
                <w:i/>
                <w:noProof/>
                <w:sz w:val="20"/>
                <w:szCs w:val="20"/>
                <w:u w:val="single"/>
              </w:rPr>
              <w:t>Техническа забележка</w:t>
            </w:r>
          </w:p>
          <w:p w14:paraId="31D6D516" w14:textId="77777777" w:rsidR="00B222DC" w:rsidRDefault="00B222DC" w:rsidP="00CD53F0">
            <w:pPr>
              <w:widowControl w:val="0"/>
              <w:tabs>
                <w:tab w:val="left" w:pos="2410"/>
              </w:tabs>
              <w:spacing w:before="0" w:after="0" w:line="276" w:lineRule="auto"/>
              <w:jc w:val="both"/>
              <w:rPr>
                <w:i/>
                <w:noProof/>
                <w:sz w:val="20"/>
                <w:szCs w:val="20"/>
              </w:rPr>
            </w:pPr>
            <w:r w:rsidRPr="00CD53F0">
              <w:rPr>
                <w:i/>
                <w:noProof/>
                <w:sz w:val="20"/>
                <w:szCs w:val="20"/>
              </w:rPr>
              <w:t>Състоянието на ‘свръхпроводимост’ на материал се характеризира индивидуално чрез ‘критична температура’, критично магнитно поле, което е функция от температурата, и критична интензивност на тока, която обаче е функция както от магнитното поле, така и от температурата.</w:t>
            </w:r>
          </w:p>
          <w:p w14:paraId="19B97B25" w14:textId="77777777" w:rsidR="00B222DC" w:rsidRPr="00044885" w:rsidRDefault="00B222DC" w:rsidP="00044885">
            <w:pPr>
              <w:spacing w:before="100" w:beforeAutospacing="1" w:after="100" w:afterAutospacing="1" w:line="240" w:lineRule="auto"/>
              <w:jc w:val="both"/>
              <w:rPr>
                <w:b/>
                <w:i/>
                <w:sz w:val="20"/>
                <w:szCs w:val="20"/>
                <w:lang w:val="ru-RU"/>
              </w:rPr>
            </w:pPr>
            <w:r w:rsidRPr="00044885">
              <w:rPr>
                <w:i/>
                <w:noProof/>
                <w:sz w:val="20"/>
                <w:szCs w:val="20"/>
              </w:rPr>
              <w:t>Забележка: „</w:t>
            </w:r>
            <w:r w:rsidRPr="00044885">
              <w:rPr>
                <w:i/>
                <w:sz w:val="20"/>
                <w:szCs w:val="20"/>
              </w:rPr>
              <w:t>Критична температура“ (понякога наричана температура на преходно състояние) на даден „свръхпроводим“ материал означава температурата, при която материалът губи всякакво съпротивление при протичане на постоянен ток.</w:t>
            </w:r>
          </w:p>
        </w:tc>
      </w:tr>
      <w:tr w:rsidR="00B222DC" w:rsidRPr="00CD53F0" w14:paraId="506182C3" w14:textId="77777777" w:rsidTr="0068655A">
        <w:tc>
          <w:tcPr>
            <w:tcW w:w="1021" w:type="dxa"/>
            <w:tcBorders>
              <w:top w:val="single" w:sz="2" w:space="0" w:color="auto"/>
              <w:left w:val="single" w:sz="2" w:space="0" w:color="auto"/>
              <w:bottom w:val="single" w:sz="2" w:space="0" w:color="auto"/>
              <w:right w:val="single" w:sz="2" w:space="0" w:color="auto"/>
            </w:tcBorders>
          </w:tcPr>
          <w:p w14:paraId="100D242C"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ML22</w:t>
            </w:r>
          </w:p>
        </w:tc>
        <w:tc>
          <w:tcPr>
            <w:tcW w:w="8726" w:type="dxa"/>
            <w:tcBorders>
              <w:top w:val="single" w:sz="2" w:space="0" w:color="auto"/>
              <w:left w:val="single" w:sz="2" w:space="0" w:color="auto"/>
              <w:bottom w:val="single" w:sz="2" w:space="0" w:color="auto"/>
              <w:right w:val="single" w:sz="2" w:space="0" w:color="auto"/>
            </w:tcBorders>
          </w:tcPr>
          <w:p w14:paraId="63316634"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6E246A">
              <w:rPr>
                <w:noProof/>
                <w:sz w:val="20"/>
                <w:szCs w:val="20"/>
              </w:rPr>
              <w:t>„</w:t>
            </w:r>
            <w:r>
              <w:rPr>
                <w:noProof/>
                <w:sz w:val="20"/>
                <w:szCs w:val="20"/>
              </w:rPr>
              <w:t>Технология“</w:t>
            </w:r>
          </w:p>
          <w:p w14:paraId="792AB7E6"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 xml:space="preserve">Специфична информация, необходима за ‘разработване’, ‘производство’ или ‘употреба’ на изделие. Информацията приема формата на ‘технически данни’ или ‘техническа помощ’. ‘Технологията’ за целите на </w:t>
            </w:r>
            <w:r>
              <w:rPr>
                <w:noProof/>
                <w:sz w:val="20"/>
                <w:szCs w:val="20"/>
              </w:rPr>
              <w:t>Общия списък на оръжията на ЕС</w:t>
            </w:r>
            <w:r w:rsidRPr="00CD53F0">
              <w:rPr>
                <w:noProof/>
                <w:sz w:val="20"/>
                <w:szCs w:val="20"/>
              </w:rPr>
              <w:t xml:space="preserve"> е определена в ML22.</w:t>
            </w:r>
          </w:p>
          <w:p w14:paraId="76DDD8AE" w14:textId="77777777" w:rsidR="00B222DC" w:rsidRPr="008F322A" w:rsidRDefault="00B222DC" w:rsidP="00CD53F0">
            <w:pPr>
              <w:tabs>
                <w:tab w:val="left" w:pos="2410"/>
              </w:tabs>
              <w:autoSpaceDE w:val="0"/>
              <w:autoSpaceDN w:val="0"/>
              <w:spacing w:before="0" w:after="0" w:line="276" w:lineRule="auto"/>
              <w:jc w:val="both"/>
              <w:rPr>
                <w:i/>
                <w:noProof/>
                <w:sz w:val="20"/>
                <w:szCs w:val="20"/>
              </w:rPr>
            </w:pPr>
            <w:r w:rsidRPr="008F322A">
              <w:rPr>
                <w:i/>
                <w:noProof/>
                <w:sz w:val="20"/>
                <w:szCs w:val="20"/>
              </w:rPr>
              <w:t>Технически забележки</w:t>
            </w:r>
          </w:p>
          <w:p w14:paraId="37CE7B3B" w14:textId="77777777" w:rsidR="00B222DC" w:rsidRPr="008F322A" w:rsidRDefault="00B222DC" w:rsidP="00CD53F0">
            <w:pPr>
              <w:tabs>
                <w:tab w:val="left" w:pos="2410"/>
              </w:tabs>
              <w:autoSpaceDE w:val="0"/>
              <w:autoSpaceDN w:val="0"/>
              <w:spacing w:before="0" w:after="0" w:line="276" w:lineRule="auto"/>
              <w:jc w:val="both"/>
              <w:rPr>
                <w:i/>
                <w:noProof/>
                <w:sz w:val="20"/>
                <w:szCs w:val="20"/>
              </w:rPr>
            </w:pPr>
            <w:r w:rsidRPr="008F322A">
              <w:rPr>
                <w:i/>
                <w:noProof/>
                <w:sz w:val="20"/>
                <w:szCs w:val="20"/>
              </w:rPr>
              <w:t>1.’Техническите данни’ могат да бъдат под формата на скици, планове, диаграми, модели, формули, таблици, инженерни проекти и спецификации, наръчници и инструкции, в писмена форма или записани на други носители, като дискети, ленти, памети само за четене.</w:t>
            </w:r>
          </w:p>
          <w:p w14:paraId="075A4F31" w14:textId="77777777" w:rsidR="00B222DC" w:rsidRPr="008F322A" w:rsidRDefault="00B222DC" w:rsidP="00CD53F0">
            <w:pPr>
              <w:tabs>
                <w:tab w:val="left" w:pos="2410"/>
              </w:tabs>
              <w:autoSpaceDE w:val="0"/>
              <w:autoSpaceDN w:val="0"/>
              <w:spacing w:before="0" w:after="0" w:line="276" w:lineRule="auto"/>
              <w:jc w:val="both"/>
              <w:rPr>
                <w:i/>
                <w:noProof/>
                <w:sz w:val="20"/>
                <w:szCs w:val="20"/>
              </w:rPr>
            </w:pPr>
            <w:r w:rsidRPr="008F322A">
              <w:rPr>
                <w:i/>
                <w:noProof/>
                <w:sz w:val="20"/>
                <w:szCs w:val="20"/>
              </w:rPr>
              <w:t>2.’Техническата помощ’ може да бъде под формата на указания, умения, обучение, работни познания и консултантски услуги. ‘Техническата помощ’ може да включва пренос на ‘технически данни’.</w:t>
            </w:r>
          </w:p>
          <w:p w14:paraId="2E9CCC97" w14:textId="77777777" w:rsidR="00B222DC" w:rsidRPr="00C75E85" w:rsidRDefault="00B222DC" w:rsidP="00CD53F0">
            <w:pPr>
              <w:tabs>
                <w:tab w:val="left" w:pos="2410"/>
              </w:tabs>
              <w:autoSpaceDE w:val="0"/>
              <w:autoSpaceDN w:val="0"/>
              <w:spacing w:before="0" w:after="0" w:line="276" w:lineRule="auto"/>
              <w:jc w:val="both"/>
              <w:rPr>
                <w:noProof/>
                <w:sz w:val="20"/>
                <w:szCs w:val="20"/>
              </w:rPr>
            </w:pPr>
            <w:r w:rsidRPr="008F322A">
              <w:rPr>
                <w:i/>
                <w:noProof/>
                <w:sz w:val="20"/>
                <w:szCs w:val="20"/>
              </w:rPr>
              <w:t xml:space="preserve">3. „Употреба“: експлоатация, инсталация </w:t>
            </w:r>
            <w:r w:rsidRPr="008F322A">
              <w:rPr>
                <w:i/>
                <w:noProof/>
                <w:sz w:val="20"/>
                <w:szCs w:val="20"/>
                <w:lang w:val="en-US"/>
              </w:rPr>
              <w:t>(</w:t>
            </w:r>
            <w:r w:rsidRPr="008F322A">
              <w:rPr>
                <w:i/>
                <w:noProof/>
                <w:sz w:val="20"/>
                <w:szCs w:val="20"/>
              </w:rPr>
              <w:t>включително монтаж на място</w:t>
            </w:r>
            <w:r w:rsidRPr="008F322A">
              <w:rPr>
                <w:i/>
                <w:noProof/>
                <w:sz w:val="20"/>
                <w:szCs w:val="20"/>
                <w:lang w:val="en-US"/>
              </w:rPr>
              <w:t>)</w:t>
            </w:r>
            <w:r w:rsidRPr="008F322A">
              <w:rPr>
                <w:i/>
                <w:noProof/>
                <w:sz w:val="20"/>
                <w:szCs w:val="20"/>
              </w:rPr>
              <w:t xml:space="preserve">, поддържане </w:t>
            </w:r>
            <w:r w:rsidRPr="008F322A">
              <w:rPr>
                <w:i/>
                <w:noProof/>
                <w:sz w:val="20"/>
                <w:szCs w:val="20"/>
                <w:lang w:val="en-US"/>
              </w:rPr>
              <w:t>(</w:t>
            </w:r>
            <w:r w:rsidRPr="008F322A">
              <w:rPr>
                <w:i/>
                <w:noProof/>
                <w:sz w:val="20"/>
                <w:szCs w:val="20"/>
              </w:rPr>
              <w:t>проверка</w:t>
            </w:r>
            <w:r w:rsidRPr="008F322A">
              <w:rPr>
                <w:i/>
                <w:noProof/>
                <w:sz w:val="20"/>
                <w:szCs w:val="20"/>
                <w:lang w:val="en-US"/>
              </w:rPr>
              <w:t>)</w:t>
            </w:r>
            <w:r w:rsidRPr="008F322A">
              <w:rPr>
                <w:i/>
                <w:noProof/>
                <w:sz w:val="20"/>
                <w:szCs w:val="20"/>
              </w:rPr>
              <w:t>, ремонт, основен ремонт и преобразуване.</w:t>
            </w:r>
          </w:p>
        </w:tc>
      </w:tr>
      <w:tr w:rsidR="00B222DC" w:rsidRPr="00CD53F0" w14:paraId="7FC22BDD" w14:textId="77777777" w:rsidTr="0068655A">
        <w:tc>
          <w:tcPr>
            <w:tcW w:w="1021" w:type="dxa"/>
            <w:tcBorders>
              <w:top w:val="single" w:sz="2" w:space="0" w:color="auto"/>
              <w:left w:val="single" w:sz="2" w:space="0" w:color="auto"/>
              <w:bottom w:val="single" w:sz="2" w:space="0" w:color="auto"/>
              <w:right w:val="single" w:sz="2" w:space="0" w:color="auto"/>
            </w:tcBorders>
          </w:tcPr>
          <w:p w14:paraId="47E25EBD"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ML10</w:t>
            </w:r>
          </w:p>
        </w:tc>
        <w:tc>
          <w:tcPr>
            <w:tcW w:w="8726" w:type="dxa"/>
            <w:tcBorders>
              <w:top w:val="single" w:sz="2" w:space="0" w:color="auto"/>
              <w:left w:val="single" w:sz="2" w:space="0" w:color="auto"/>
              <w:bottom w:val="single" w:sz="2" w:space="0" w:color="auto"/>
              <w:right w:val="single" w:sz="2" w:space="0" w:color="auto"/>
            </w:tcBorders>
          </w:tcPr>
          <w:p w14:paraId="525941B7"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6E246A">
              <w:rPr>
                <w:noProof/>
                <w:sz w:val="20"/>
                <w:szCs w:val="20"/>
              </w:rPr>
              <w:t>„</w:t>
            </w:r>
            <w:r w:rsidRPr="00CD53F0">
              <w:rPr>
                <w:noProof/>
                <w:sz w:val="20"/>
                <w:szCs w:val="20"/>
              </w:rPr>
              <w:t>Безпилотен летателен апарат</w:t>
            </w:r>
            <w:r>
              <w:rPr>
                <w:noProof/>
                <w:sz w:val="20"/>
                <w:szCs w:val="20"/>
              </w:rPr>
              <w:t>“</w:t>
            </w:r>
            <w:r w:rsidRPr="00CD53F0">
              <w:rPr>
                <w:noProof/>
                <w:sz w:val="20"/>
                <w:szCs w:val="20"/>
              </w:rPr>
              <w:t xml:space="preserve"> (БЛА/UAV)</w:t>
            </w:r>
          </w:p>
          <w:p w14:paraId="453AE724"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Всеки ‘летателен апарат’, способен да започне да лети и да поддържа контролиран полет и навигация без човешко присъствие на борда.</w:t>
            </w:r>
          </w:p>
        </w:tc>
      </w:tr>
      <w:tr w:rsidR="00B222DC" w:rsidRPr="00CD53F0" w14:paraId="73EBF425" w14:textId="77777777" w:rsidTr="0068655A">
        <w:tc>
          <w:tcPr>
            <w:tcW w:w="1021" w:type="dxa"/>
            <w:tcBorders>
              <w:top w:val="single" w:sz="2" w:space="0" w:color="auto"/>
              <w:left w:val="single" w:sz="2" w:space="0" w:color="auto"/>
              <w:bottom w:val="single" w:sz="2" w:space="0" w:color="auto"/>
              <w:right w:val="single" w:sz="2" w:space="0" w:color="auto"/>
            </w:tcBorders>
          </w:tcPr>
          <w:p w14:paraId="5719AAAE"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ML21</w:t>
            </w:r>
          </w:p>
        </w:tc>
        <w:tc>
          <w:tcPr>
            <w:tcW w:w="8726" w:type="dxa"/>
            <w:tcBorders>
              <w:top w:val="single" w:sz="2" w:space="0" w:color="auto"/>
              <w:left w:val="single" w:sz="2" w:space="0" w:color="auto"/>
              <w:bottom w:val="single" w:sz="2" w:space="0" w:color="auto"/>
              <w:right w:val="single" w:sz="2" w:space="0" w:color="auto"/>
            </w:tcBorders>
          </w:tcPr>
          <w:p w14:paraId="0EB5B68C"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6E246A">
              <w:rPr>
                <w:noProof/>
                <w:sz w:val="20"/>
                <w:szCs w:val="20"/>
              </w:rPr>
              <w:t>„</w:t>
            </w:r>
            <w:r w:rsidRPr="00CD53F0">
              <w:rPr>
                <w:noProof/>
                <w:sz w:val="20"/>
                <w:szCs w:val="20"/>
              </w:rPr>
              <w:t>Оповестяване на уязвимост</w:t>
            </w:r>
            <w:r>
              <w:rPr>
                <w:noProof/>
                <w:sz w:val="20"/>
                <w:szCs w:val="20"/>
              </w:rPr>
              <w:t>“</w:t>
            </w:r>
          </w:p>
          <w:p w14:paraId="6C28CA76" w14:textId="77777777" w:rsidR="00B222DC" w:rsidRPr="00CD53F0" w:rsidRDefault="00B222DC" w:rsidP="00CD53F0">
            <w:pPr>
              <w:tabs>
                <w:tab w:val="left" w:pos="2410"/>
              </w:tabs>
              <w:autoSpaceDE w:val="0"/>
              <w:autoSpaceDN w:val="0"/>
              <w:spacing w:before="0" w:after="0" w:line="276" w:lineRule="auto"/>
              <w:jc w:val="both"/>
              <w:rPr>
                <w:noProof/>
                <w:sz w:val="20"/>
                <w:szCs w:val="20"/>
              </w:rPr>
            </w:pPr>
            <w:r w:rsidRPr="00CD53F0">
              <w:rPr>
                <w:noProof/>
                <w:sz w:val="20"/>
                <w:szCs w:val="20"/>
              </w:rPr>
              <w:t>Процес на идентифициране, докладване или съобщаване за уязвимост на лица или организации, отговарящи за провеждането или координирането на корективни мерки с цел отстраняване на уязвимостта, или анализирането на уязвимостта с тях.</w:t>
            </w:r>
          </w:p>
        </w:tc>
      </w:tr>
    </w:tbl>
    <w:p w14:paraId="3E022335" w14:textId="77777777" w:rsidR="001A0B64" w:rsidRDefault="001A0B64" w:rsidP="00EE6EFD">
      <w:pPr>
        <w:pStyle w:val="NormalLeft"/>
        <w:tabs>
          <w:tab w:val="left" w:pos="1701"/>
        </w:tabs>
        <w:spacing w:after="0"/>
        <w:ind w:left="1701" w:hanging="1701"/>
        <w:jc w:val="both"/>
        <w:rPr>
          <w:sz w:val="20"/>
          <w:szCs w:val="20"/>
          <w:lang w:val="bg-BG"/>
        </w:rPr>
      </w:pPr>
    </w:p>
    <w:sectPr w:rsidR="001A0B64" w:rsidSect="00B17FE8">
      <w:headerReference w:type="even" r:id="rId8"/>
      <w:headerReference w:type="default" r:id="rId9"/>
      <w:headerReference w:type="first" r:id="rId10"/>
      <w:footnotePr>
        <w:numRestart w:val="eachPage"/>
      </w:footnotePr>
      <w:endnotePr>
        <w:numFmt w:val="decimal"/>
      </w:endnotePr>
      <w:pgSz w:w="11907" w:h="16840" w:code="9"/>
      <w:pgMar w:top="1134" w:right="1134" w:bottom="1134"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9B3E" w14:textId="77777777" w:rsidR="00F94CA2" w:rsidRDefault="00F94CA2" w:rsidP="002F2104">
      <w:pPr>
        <w:spacing w:before="0" w:after="0" w:line="240" w:lineRule="auto"/>
      </w:pPr>
      <w:r>
        <w:separator/>
      </w:r>
    </w:p>
  </w:endnote>
  <w:endnote w:type="continuationSeparator" w:id="0">
    <w:p w14:paraId="3AEC97FA" w14:textId="77777777" w:rsidR="00F94CA2" w:rsidRDefault="00F94CA2" w:rsidP="002F21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0BC1" w14:textId="77777777" w:rsidR="00F94CA2" w:rsidRDefault="00F94CA2" w:rsidP="002F2104">
      <w:pPr>
        <w:spacing w:before="0" w:after="0" w:line="240" w:lineRule="auto"/>
      </w:pPr>
      <w:r>
        <w:separator/>
      </w:r>
    </w:p>
  </w:footnote>
  <w:footnote w:type="continuationSeparator" w:id="0">
    <w:p w14:paraId="72853C21" w14:textId="77777777" w:rsidR="00F94CA2" w:rsidRDefault="00F94CA2" w:rsidP="002F21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89F8" w14:textId="77777777" w:rsidR="003E5DFB" w:rsidRDefault="003E5DFB" w:rsidP="00B058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BC38A" w14:textId="77777777" w:rsidR="003E5DFB" w:rsidRDefault="003E5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FB65" w14:textId="77777777" w:rsidR="003E5DFB" w:rsidRDefault="003E5DFB" w:rsidP="00B058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4CC">
      <w:rPr>
        <w:rStyle w:val="PageNumber"/>
        <w:noProof/>
      </w:rPr>
      <w:t>2</w:t>
    </w:r>
    <w:r>
      <w:rPr>
        <w:rStyle w:val="PageNumber"/>
      </w:rPr>
      <w:fldChar w:fldCharType="end"/>
    </w:r>
  </w:p>
  <w:p w14:paraId="63B951AB" w14:textId="77777777" w:rsidR="003E5DFB" w:rsidRPr="00B17FE8" w:rsidRDefault="003E5DFB">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AD01" w14:textId="1CC89518" w:rsidR="001A6612" w:rsidRDefault="001A661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00EDE"/>
    <w:multiLevelType w:val="hybridMultilevel"/>
    <w:tmpl w:val="5E7330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841BE"/>
    <w:lvl w:ilvl="0">
      <w:start w:val="1"/>
      <w:numFmt w:val="decimal"/>
      <w:pStyle w:val="ListNumber3"/>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A28F26E"/>
    <w:lvl w:ilvl="0">
      <w:start w:val="1"/>
      <w:numFmt w:val="decimal"/>
      <w:pStyle w:val="ListNumber2"/>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708FEFA"/>
    <w:lvl w:ilvl="0">
      <w:start w:val="1"/>
      <w:numFmt w:val="decimal"/>
      <w:pStyle w:val="ListNumber"/>
      <w:lvlText w:val="%1."/>
      <w:lvlJc w:val="left"/>
      <w:pPr>
        <w:tabs>
          <w:tab w:val="num" w:pos="926"/>
        </w:tabs>
        <w:ind w:left="926" w:hanging="360"/>
      </w:pPr>
      <w:rPr>
        <w:rFonts w:cs="Times New Roman"/>
      </w:rPr>
    </w:lvl>
  </w:abstractNum>
  <w:abstractNum w:abstractNumId="4" w15:restartNumberingAfterBreak="0">
    <w:nsid w:val="FFFFFF7F"/>
    <w:multiLevelType w:val="singleLevel"/>
    <w:tmpl w:val="5EB26E9C"/>
    <w:lvl w:ilvl="0">
      <w:start w:val="1"/>
      <w:numFmt w:val="decimal"/>
      <w:pStyle w:val="ListBullet5"/>
      <w:lvlText w:val="%1."/>
      <w:lvlJc w:val="left"/>
      <w:pPr>
        <w:tabs>
          <w:tab w:val="num" w:pos="643"/>
        </w:tabs>
        <w:ind w:left="643" w:hanging="360"/>
      </w:pPr>
      <w:rPr>
        <w:rFonts w:cs="Times New Roman"/>
      </w:rPr>
    </w:lvl>
  </w:abstractNum>
  <w:abstractNum w:abstractNumId="5" w15:restartNumberingAfterBreak="0">
    <w:nsid w:val="FFFFFF80"/>
    <w:multiLevelType w:val="singleLevel"/>
    <w:tmpl w:val="C3DE90F0"/>
    <w:lvl w:ilvl="0">
      <w:start w:val="1"/>
      <w:numFmt w:val="bullet"/>
      <w:pStyle w:val="ListBullet3"/>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CA12"/>
    <w:lvl w:ilvl="0">
      <w:start w:val="1"/>
      <w:numFmt w:val="bullet"/>
      <w:pStyle w:val="ListBullet2"/>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78DB30"/>
    <w:lvl w:ilvl="0">
      <w:start w:val="1"/>
      <w:numFmt w:val="bullet"/>
      <w:pStyle w:val="List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72E7C1A"/>
    <w:lvl w:ilvl="0">
      <w:start w:val="1"/>
      <w:numFmt w:val="bullet"/>
      <w:pStyle w:val="ListNumber5"/>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9C6C48"/>
    <w:lvl w:ilvl="0">
      <w:start w:val="1"/>
      <w:numFmt w:val="decimal"/>
      <w:pStyle w:val="ListBullet4"/>
      <w:lvlText w:val="%1."/>
      <w:lvlJc w:val="left"/>
      <w:pPr>
        <w:tabs>
          <w:tab w:val="num" w:pos="360"/>
        </w:tabs>
        <w:ind w:left="360" w:hanging="360"/>
      </w:pPr>
      <w:rPr>
        <w:rFonts w:cs="Times New Roman"/>
      </w:rPr>
    </w:lvl>
  </w:abstractNum>
  <w:abstractNum w:abstractNumId="10" w15:restartNumberingAfterBreak="0">
    <w:nsid w:val="FFFFFF89"/>
    <w:multiLevelType w:val="singleLevel"/>
    <w:tmpl w:val="6E80A7B0"/>
    <w:lvl w:ilvl="0">
      <w:start w:val="1"/>
      <w:numFmt w:val="bullet"/>
      <w:pStyle w:val="ListNumber4"/>
      <w:lvlText w:val=""/>
      <w:lvlJc w:val="left"/>
      <w:pPr>
        <w:tabs>
          <w:tab w:val="num" w:pos="360"/>
        </w:tabs>
        <w:ind w:left="360" w:hanging="360"/>
      </w:pPr>
      <w:rPr>
        <w:rFonts w:ascii="Symbol" w:hAnsi="Symbol" w:hint="default"/>
      </w:rPr>
    </w:lvl>
  </w:abstractNum>
  <w:abstractNum w:abstractNumId="11" w15:restartNumberingAfterBreak="0">
    <w:nsid w:val="023E55D9"/>
    <w:multiLevelType w:val="hybridMultilevel"/>
    <w:tmpl w:val="80CF06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cs="Times New Roman"/>
      </w:rPr>
    </w:lvl>
  </w:abstractNum>
  <w:abstractNum w:abstractNumId="14"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15"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2D058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982B7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Heading1"/>
      <w:lvlText w:val="%1."/>
      <w:lvlJc w:val="left"/>
      <w:pPr>
        <w:tabs>
          <w:tab w:val="num" w:pos="851"/>
        </w:tabs>
        <w:ind w:left="851" w:hanging="851"/>
      </w:pPr>
      <w:rPr>
        <w:rFonts w:cs="Times New Roman"/>
      </w:rPr>
    </w:lvl>
    <w:lvl w:ilvl="1">
      <w:start w:val="1"/>
      <w:numFmt w:val="decimal"/>
      <w:pStyle w:val="Heading2"/>
      <w:lvlText w:val="%1.%2."/>
      <w:lvlJc w:val="left"/>
      <w:pPr>
        <w:tabs>
          <w:tab w:val="num" w:pos="851"/>
        </w:tabs>
        <w:ind w:left="851" w:hanging="851"/>
      </w:pPr>
      <w:rPr>
        <w:rFonts w:cs="Times New Roman"/>
      </w:rPr>
    </w:lvl>
    <w:lvl w:ilvl="2">
      <w:start w:val="1"/>
      <w:numFmt w:val="decimal"/>
      <w:pStyle w:val="Heading3"/>
      <w:lvlText w:val="%1.%2.%3."/>
      <w:lvlJc w:val="left"/>
      <w:pPr>
        <w:tabs>
          <w:tab w:val="num" w:pos="851"/>
        </w:tabs>
        <w:ind w:left="851" w:hanging="851"/>
      </w:pPr>
      <w:rPr>
        <w:rFonts w:cs="Times New Roman"/>
      </w:rPr>
    </w:lvl>
    <w:lvl w:ilvl="3">
      <w:start w:val="1"/>
      <w:numFmt w:val="decimal"/>
      <w:pStyle w:val="Heading4"/>
      <w:lvlText w:val="%1.%2.%3.%4."/>
      <w:lvlJc w:val="left"/>
      <w:pPr>
        <w:tabs>
          <w:tab w:val="num" w:pos="851"/>
        </w:tabs>
        <w:ind w:left="851" w:hanging="851"/>
      </w:pPr>
      <w:rPr>
        <w:rFonts w:cs="Times New Roman"/>
      </w:rPr>
    </w:lvl>
    <w:lvl w:ilvl="4">
      <w:start w:val="1"/>
      <w:numFmt w:val="none"/>
      <w:lvlText w:val=""/>
      <w:lvlJc w:val="left"/>
      <w:pPr>
        <w:tabs>
          <w:tab w:val="num" w:pos="36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0"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21"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23" w15:restartNumberingAfterBreak="0">
    <w:nsid w:val="2D2D468B"/>
    <w:multiLevelType w:val="singleLevel"/>
    <w:tmpl w:val="A18042A8"/>
    <w:lvl w:ilvl="0">
      <w:start w:val="1"/>
      <w:numFmt w:val="upperLetter"/>
      <w:pStyle w:val="TOC3"/>
      <w:lvlText w:val="%1."/>
      <w:lvlJc w:val="left"/>
      <w:pPr>
        <w:tabs>
          <w:tab w:val="num" w:pos="567"/>
        </w:tabs>
        <w:ind w:left="567" w:hanging="567"/>
      </w:pPr>
      <w:rPr>
        <w:rFonts w:cs="Times New Roman"/>
      </w:rPr>
    </w:lvl>
  </w:abstractNum>
  <w:abstractNum w:abstractNumId="24" w15:restartNumberingAfterBreak="0">
    <w:nsid w:val="2F796B36"/>
    <w:multiLevelType w:val="hybridMultilevel"/>
    <w:tmpl w:val="80AE0732"/>
    <w:lvl w:ilvl="0" w:tplc="04020001">
      <w:start w:val="1"/>
      <w:numFmt w:val="bullet"/>
      <w:lvlText w:val=""/>
      <w:lvlJc w:val="left"/>
      <w:pPr>
        <w:ind w:left="2420" w:hanging="360"/>
      </w:pPr>
      <w:rPr>
        <w:rFonts w:ascii="Symbol" w:hAnsi="Symbol" w:hint="default"/>
      </w:rPr>
    </w:lvl>
    <w:lvl w:ilvl="1" w:tplc="04020003" w:tentative="1">
      <w:start w:val="1"/>
      <w:numFmt w:val="bullet"/>
      <w:lvlText w:val="o"/>
      <w:lvlJc w:val="left"/>
      <w:pPr>
        <w:ind w:left="3140" w:hanging="360"/>
      </w:pPr>
      <w:rPr>
        <w:rFonts w:ascii="Courier New" w:hAnsi="Courier New" w:cs="Courier New" w:hint="default"/>
      </w:rPr>
    </w:lvl>
    <w:lvl w:ilvl="2" w:tplc="04020005" w:tentative="1">
      <w:start w:val="1"/>
      <w:numFmt w:val="bullet"/>
      <w:lvlText w:val=""/>
      <w:lvlJc w:val="left"/>
      <w:pPr>
        <w:ind w:left="3860" w:hanging="360"/>
      </w:pPr>
      <w:rPr>
        <w:rFonts w:ascii="Wingdings" w:hAnsi="Wingdings" w:hint="default"/>
      </w:rPr>
    </w:lvl>
    <w:lvl w:ilvl="3" w:tplc="04020001" w:tentative="1">
      <w:start w:val="1"/>
      <w:numFmt w:val="bullet"/>
      <w:lvlText w:val=""/>
      <w:lvlJc w:val="left"/>
      <w:pPr>
        <w:ind w:left="4580" w:hanging="360"/>
      </w:pPr>
      <w:rPr>
        <w:rFonts w:ascii="Symbol" w:hAnsi="Symbol" w:hint="default"/>
      </w:rPr>
    </w:lvl>
    <w:lvl w:ilvl="4" w:tplc="04020003" w:tentative="1">
      <w:start w:val="1"/>
      <w:numFmt w:val="bullet"/>
      <w:lvlText w:val="o"/>
      <w:lvlJc w:val="left"/>
      <w:pPr>
        <w:ind w:left="5300" w:hanging="360"/>
      </w:pPr>
      <w:rPr>
        <w:rFonts w:ascii="Courier New" w:hAnsi="Courier New" w:cs="Courier New" w:hint="default"/>
      </w:rPr>
    </w:lvl>
    <w:lvl w:ilvl="5" w:tplc="04020005" w:tentative="1">
      <w:start w:val="1"/>
      <w:numFmt w:val="bullet"/>
      <w:lvlText w:val=""/>
      <w:lvlJc w:val="left"/>
      <w:pPr>
        <w:ind w:left="6020" w:hanging="360"/>
      </w:pPr>
      <w:rPr>
        <w:rFonts w:ascii="Wingdings" w:hAnsi="Wingdings" w:hint="default"/>
      </w:rPr>
    </w:lvl>
    <w:lvl w:ilvl="6" w:tplc="04020001" w:tentative="1">
      <w:start w:val="1"/>
      <w:numFmt w:val="bullet"/>
      <w:lvlText w:val=""/>
      <w:lvlJc w:val="left"/>
      <w:pPr>
        <w:ind w:left="6740" w:hanging="360"/>
      </w:pPr>
      <w:rPr>
        <w:rFonts w:ascii="Symbol" w:hAnsi="Symbol" w:hint="default"/>
      </w:rPr>
    </w:lvl>
    <w:lvl w:ilvl="7" w:tplc="04020003" w:tentative="1">
      <w:start w:val="1"/>
      <w:numFmt w:val="bullet"/>
      <w:lvlText w:val="o"/>
      <w:lvlJc w:val="left"/>
      <w:pPr>
        <w:ind w:left="7460" w:hanging="360"/>
      </w:pPr>
      <w:rPr>
        <w:rFonts w:ascii="Courier New" w:hAnsi="Courier New" w:cs="Courier New" w:hint="default"/>
      </w:rPr>
    </w:lvl>
    <w:lvl w:ilvl="8" w:tplc="04020005" w:tentative="1">
      <w:start w:val="1"/>
      <w:numFmt w:val="bullet"/>
      <w:lvlText w:val=""/>
      <w:lvlJc w:val="left"/>
      <w:pPr>
        <w:ind w:left="8180" w:hanging="360"/>
      </w:pPr>
      <w:rPr>
        <w:rFonts w:ascii="Wingdings" w:hAnsi="Wingdings" w:hint="default"/>
      </w:rPr>
    </w:lvl>
  </w:abstractNum>
  <w:abstractNum w:abstractNumId="25"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26"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27"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8" w15:restartNumberingAfterBreak="0">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29" w15:restartNumberingAfterBreak="0">
    <w:nsid w:val="3DEA058C"/>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3FC80B1B"/>
    <w:multiLevelType w:val="singleLevel"/>
    <w:tmpl w:val="C11CD6E2"/>
    <w:lvl w:ilvl="0">
      <w:start w:val="1"/>
      <w:numFmt w:val="decimal"/>
      <w:pStyle w:val="EntEmet"/>
      <w:lvlText w:val="%1)"/>
      <w:lvlJc w:val="left"/>
      <w:pPr>
        <w:tabs>
          <w:tab w:val="num" w:pos="567"/>
        </w:tabs>
        <w:ind w:left="567" w:hanging="567"/>
      </w:pPr>
      <w:rPr>
        <w:rFonts w:cs="Times New Roman"/>
      </w:rPr>
    </w:lvl>
  </w:abstractNum>
  <w:abstractNum w:abstractNumId="31" w15:restartNumberingAfterBreak="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2"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33" w15:restartNumberingAfterBreak="0">
    <w:nsid w:val="440B16AE"/>
    <w:multiLevelType w:val="hybridMultilevel"/>
    <w:tmpl w:val="4768ADC6"/>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35"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36"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7"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rPr>
        <w:rFonts w:cs="Times New Roman"/>
      </w:rPr>
    </w:lvl>
    <w:lvl w:ilvl="1">
      <w:start w:val="1"/>
      <w:numFmt w:val="lowerRoman"/>
      <w:pStyle w:val="Pointivx1"/>
      <w:lvlText w:val="%2)"/>
      <w:lvlJc w:val="left"/>
      <w:pPr>
        <w:tabs>
          <w:tab w:val="num" w:pos="1134"/>
        </w:tabs>
        <w:ind w:left="1134" w:hanging="567"/>
      </w:pPr>
      <w:rPr>
        <w:rFonts w:cs="Times New Roman"/>
      </w:rPr>
    </w:lvl>
    <w:lvl w:ilvl="2">
      <w:start w:val="1"/>
      <w:numFmt w:val="lowerRoman"/>
      <w:pStyle w:val="Pointivx2"/>
      <w:lvlText w:val="%3)"/>
      <w:lvlJc w:val="left"/>
      <w:pPr>
        <w:tabs>
          <w:tab w:val="num" w:pos="1701"/>
        </w:tabs>
        <w:ind w:left="1701" w:hanging="567"/>
      </w:pPr>
      <w:rPr>
        <w:rFonts w:cs="Times New Roman"/>
      </w:rPr>
    </w:lvl>
    <w:lvl w:ilvl="3">
      <w:start w:val="1"/>
      <w:numFmt w:val="lowerRoman"/>
      <w:pStyle w:val="Pointivx3"/>
      <w:lvlText w:val="%4)"/>
      <w:lvlJc w:val="left"/>
      <w:pPr>
        <w:tabs>
          <w:tab w:val="num" w:pos="2268"/>
        </w:tabs>
        <w:ind w:left="2268" w:hanging="567"/>
      </w:pPr>
      <w:rPr>
        <w:rFonts w:cs="Times New Roman"/>
      </w:rPr>
    </w:lvl>
    <w:lvl w:ilvl="4">
      <w:start w:val="1"/>
      <w:numFmt w:val="lowerRoman"/>
      <w:pStyle w:val="Pointivx4"/>
      <w:lvlText w:val="%5)"/>
      <w:lvlJc w:val="left"/>
      <w:pPr>
        <w:tabs>
          <w:tab w:val="num" w:pos="2835"/>
        </w:tabs>
        <w:ind w:left="2835"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9"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0"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cs="Times New Roman"/>
      </w:rPr>
    </w:lvl>
  </w:abstractNum>
  <w:abstractNum w:abstractNumId="41"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42"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3"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45"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16cid:durableId="1816602033">
    <w:abstractNumId w:val="7"/>
  </w:num>
  <w:num w:numId="2" w16cid:durableId="1170483805">
    <w:abstractNumId w:val="6"/>
  </w:num>
  <w:num w:numId="3" w16cid:durableId="1258246665">
    <w:abstractNumId w:val="5"/>
  </w:num>
  <w:num w:numId="4" w16cid:durableId="2092775839">
    <w:abstractNumId w:val="9"/>
  </w:num>
  <w:num w:numId="5" w16cid:durableId="1591427222">
    <w:abstractNumId w:val="4"/>
  </w:num>
  <w:num w:numId="6" w16cid:durableId="349570672">
    <w:abstractNumId w:val="3"/>
  </w:num>
  <w:num w:numId="7" w16cid:durableId="1050154289">
    <w:abstractNumId w:val="2"/>
  </w:num>
  <w:num w:numId="8" w16cid:durableId="193806921">
    <w:abstractNumId w:val="1"/>
  </w:num>
  <w:num w:numId="9" w16cid:durableId="1615089462">
    <w:abstractNumId w:val="10"/>
  </w:num>
  <w:num w:numId="10" w16cid:durableId="265773745">
    <w:abstractNumId w:val="8"/>
  </w:num>
  <w:num w:numId="11" w16cid:durableId="980501991">
    <w:abstractNumId w:val="44"/>
  </w:num>
  <w:num w:numId="12" w16cid:durableId="1875388453">
    <w:abstractNumId w:val="18"/>
  </w:num>
  <w:num w:numId="13" w16cid:durableId="860169228">
    <w:abstractNumId w:val="31"/>
  </w:num>
  <w:num w:numId="14" w16cid:durableId="837117219">
    <w:abstractNumId w:val="28"/>
  </w:num>
  <w:num w:numId="15" w16cid:durableId="684483224">
    <w:abstractNumId w:val="30"/>
  </w:num>
  <w:num w:numId="16" w16cid:durableId="1582136741">
    <w:abstractNumId w:val="40"/>
  </w:num>
  <w:num w:numId="17" w16cid:durableId="1761951692">
    <w:abstractNumId w:val="23"/>
  </w:num>
  <w:num w:numId="18" w16cid:durableId="1274940926">
    <w:abstractNumId w:val="13"/>
  </w:num>
  <w:num w:numId="19" w16cid:durableId="1178885610">
    <w:abstractNumId w:val="19"/>
  </w:num>
  <w:num w:numId="20" w16cid:durableId="1628856200">
    <w:abstractNumId w:val="38"/>
  </w:num>
  <w:num w:numId="21" w16cid:durableId="1505168004">
    <w:abstractNumId w:val="34"/>
  </w:num>
  <w:num w:numId="22" w16cid:durableId="1962881636">
    <w:abstractNumId w:val="32"/>
  </w:num>
  <w:num w:numId="23" w16cid:durableId="824517910">
    <w:abstractNumId w:val="35"/>
  </w:num>
  <w:num w:numId="24" w16cid:durableId="198053097">
    <w:abstractNumId w:val="26"/>
  </w:num>
  <w:num w:numId="25" w16cid:durableId="802506376">
    <w:abstractNumId w:val="14"/>
  </w:num>
  <w:num w:numId="26" w16cid:durableId="897319649">
    <w:abstractNumId w:val="25"/>
  </w:num>
  <w:num w:numId="27" w16cid:durableId="1176504399">
    <w:abstractNumId w:val="22"/>
  </w:num>
  <w:num w:numId="28" w16cid:durableId="978265379">
    <w:abstractNumId w:val="20"/>
  </w:num>
  <w:num w:numId="29" w16cid:durableId="1739861805">
    <w:abstractNumId w:val="41"/>
  </w:num>
  <w:num w:numId="30" w16cid:durableId="516893797">
    <w:abstractNumId w:val="42"/>
  </w:num>
  <w:num w:numId="31" w16cid:durableId="1029185455">
    <w:abstractNumId w:val="12"/>
  </w:num>
  <w:num w:numId="32" w16cid:durableId="805780180">
    <w:abstractNumId w:val="45"/>
  </w:num>
  <w:num w:numId="33" w16cid:durableId="547642372">
    <w:abstractNumId w:val="39"/>
  </w:num>
  <w:num w:numId="34" w16cid:durableId="102922330">
    <w:abstractNumId w:val="36"/>
  </w:num>
  <w:num w:numId="35" w16cid:durableId="1618178734">
    <w:abstractNumId w:val="27"/>
  </w:num>
  <w:num w:numId="36" w16cid:durableId="710036309">
    <w:abstractNumId w:val="37"/>
  </w:num>
  <w:num w:numId="37" w16cid:durableId="1337221829">
    <w:abstractNumId w:val="15"/>
  </w:num>
  <w:num w:numId="38" w16cid:durableId="2058888961">
    <w:abstractNumId w:val="43"/>
  </w:num>
  <w:num w:numId="39" w16cid:durableId="521671756">
    <w:abstractNumId w:val="21"/>
  </w:num>
  <w:num w:numId="40" w16cid:durableId="2023123338">
    <w:abstractNumId w:val="16"/>
  </w:num>
  <w:num w:numId="41" w16cid:durableId="1852254753">
    <w:abstractNumId w:val="17"/>
  </w:num>
  <w:num w:numId="42" w16cid:durableId="381365879">
    <w:abstractNumId w:val="29"/>
  </w:num>
  <w:num w:numId="43" w16cid:durableId="2138529534">
    <w:abstractNumId w:val="24"/>
  </w:num>
  <w:num w:numId="44" w16cid:durableId="1485468938">
    <w:abstractNumId w:val="33"/>
  </w:num>
  <w:num w:numId="45" w16cid:durableId="1752384014">
    <w:abstractNumId w:val="0"/>
  </w:num>
  <w:num w:numId="46" w16cid:durableId="1759207748">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DocuWrite\Copylist"/>
    <w:docVar w:name="Council" w:val="true"/>
    <w:docVar w:name="DocuWriteMetaData" w:val="&lt;metadataset docuwriteversion=&quot;3.7.7&quot; technicalblockguid=&quot;28612300-1096-4b23-991f-84ef0cdcdb31&quot;&gt;  &lt;metadata key=&quot;md_DocumentLanguages&quot;&gt;    &lt;basicdatatypelist&gt;      &lt;language key=&quot;BG&quot; text=&quot;BG&quot; /&gt;    &lt;/basicdatatypelist&gt;  &lt;/metadata&gt;  &lt;metadata key=&quot;md_OriginalLanguages&quot;&gt;    &lt;basicdatatypelist&gt;      &lt;language key=&quot;EN&quot; text=&quot;EN&quot; /&gt;    &lt;/basicdatatypelist&gt;  &lt;/metadata&gt;  &lt;metadata key=&quot;md_UniqueHeading&quot;&gt;    &lt;basicdatatype&gt;      &lt;heading key=&quot;uh_36&quot; text=&quot;&amp;#1041;&amp;#1045;&amp;#1051;&amp;#1045;&amp;#1046;&amp;#1050;&amp;#1040;&quot; /&gt;    &lt;/basicdatatype&gt;  &lt;/metadata&gt;  &lt;metadata key=&quot;md_HeadingText&quot;&gt;    &lt;headingtext text=&quot;&amp;#1041;&amp;#1045;&amp;#1051;&amp;#1045;&amp;#1046;&amp;#1050;&amp;#1040;&quot;&gt;      &lt;formattedtext&gt;        &lt;xaml text=&quot;&amp;#1041;&amp;#1045;&amp;#1051;&amp;#1045;&amp;#1046;&amp;#1050;&amp;#1040;&quot;&gt;&amp;lt;FlowDocument xmlns=&quot;http://schemas.microsoft.com/winfx/2006/xaml/presentation&quot;&amp;gt;&amp;lt;Paragraph&amp;gt;&amp;#1041;&amp;#1045;&amp;#1051;&amp;#1045;&amp;#1046;&amp;#1050;&amp;#1040;&amp;lt;/Paragraph&amp;gt;&amp;lt;/FlowDocument&amp;gt;&lt;/xaml&gt;      &lt;/formattedtext&gt;    &lt;/headingtext&gt;  &lt;/metadata&gt;  &lt;metadata key=&quot;md_DocumentGroup&quot;&gt;    &lt;basicdatatype&gt;      &lt;document_group key=&quot;dg_07&quot; text=&quot;Note&quot; /&gt;    &lt;/basicdatatype&gt;  &lt;/metadata&gt;  &lt;metadata key=&quot;md_DocumentType&quot;&gt;    &lt;basicdatatype&gt;      &lt;doc_type key=&quot;dt_ST&quot; text=&quot;ST&quot; /&gt;    &lt;/basicdatatype&gt;  &lt;/metadata&gt;  &lt;metadata key=&quot;md_InstitutionalFramework&quot;&gt;    &lt;basicdatatype&gt;      &lt;framework key=&quot;if_01&quot; text=&quot;&amp;#1057;&amp;#1098;&amp;#1074;&amp;#1077;&amp;#1090; &amp;#1085;&amp;#1072; &amp;#1045;&amp;#1074;&amp;#1088;&amp;#1086;&amp;#1087;&amp;#1077;&amp;#1081;&amp;#1089;&amp;#1082;&amp;#1080;&amp;#1103; &amp;#1089;&amp;#1098;&amp;#1102;&amp;#1079;&quot; institution=&quot;instfr_institution&quot; acronym=&quot;instfr_acronym&quot; /&gt;    &lt;/basicdatatype&gt;  &lt;/metadata&gt;  &lt;metadata key=&quot;md_DraftNote&quot; /&gt;  &lt;metadata key=&quot;md_DocumentLocation&quot;&gt;    &lt;basicdatatype&gt;      &lt;location key=&quot;loc_01&quot; text=&quot;&amp;#1041;&amp;#1088;&amp;#1102;&amp;#1082;&amp;#1089;&amp;#1077;&amp;#1083;&quot; /&gt;    &lt;/basicdatatype&gt;  &lt;/metadata&gt;  &lt;metadata key=&quot;md_DocumentDate&quot;&gt;    &lt;text&gt;2016-02-26&lt;/text&gt;  &lt;/metadata&gt;  &lt;metadata key=&quot;md_Prefix&quot;&gt;    &lt;text&gt;&lt;/text&gt;  &lt;/metadata&gt;  &lt;metadata key=&quot;md_DocumentNumber&quot;&gt;    &lt;text&gt;5192&lt;/text&gt;  &lt;/metadata&gt;  &lt;metadata key=&quot;md_YearDocumentNumber&quot;&gt;    &lt;text&gt;2016&lt;/text&gt;  &lt;/metadata&gt;  &lt;metadata key=&quot;md_Suffixes&quot;&gt;    &lt;text&gt;REV 1&lt;/text&gt;  &lt;/metadata&gt;  &lt;metadata key=&quot;md_SuffixLanguagesInvolved&quot;&gt;    &lt;text&gt;&lt;/text&gt;  &lt;/metadata&gt;  &lt;metadata key=&quot;md_FirstRevNumber&quot;&gt;    &lt;text&gt;1&lt;/text&gt;  &lt;/metadata&gt;  &lt;metadata key=&quot;md_Distribution&quot;&gt;    &lt;basicdatatype&gt;      &lt;distribution key=&quot;dis_02&quot; text=&quot;LIMITE&quot; /&gt;    &lt;/basicdatatype&gt;  &lt;/metadata&gt;  &lt;metadata key=&quot;md_SubjectCodes&quot;&gt;    &lt;textlist&gt;      &lt;text&gt;COARM 12&lt;/text&gt;      &lt;text&gt;CFSP/PESC 27&lt;/text&gt;    &lt;/textlist&gt;  &lt;/metadata&gt;  &lt;metadata key=&quot;md_Contact&quot; /&gt;  &lt;metadata key=&quot;md_ContactPhoneFax&quot; /&gt;  &lt;metadata key=&quot;md_MeetingVenue&quot; /&gt;  &lt;metadata key=&quot;md_ProvisionalVersion&quot;&gt;    &lt;text&gt;&lt;/text&gt;  &lt;/metadata&gt;  &lt;metadata key=&quot;md_PresidentInformation&quot; /&gt;  &lt;metadata key=&quot;md_MeetingNumber&quot; /&gt;  &lt;metadata key=&quot;md_CouncilConfiguration&quot; /&gt;  &lt;metadata key=&quot;md_CouncilIssue&quot; /&gt;  &lt;metadata key=&quot;md_PhoneNumber&quot; /&gt;  &lt;metadata key=&quot;md_TypeOfHeading&quot;&gt;    &lt;basicdatatype&gt;      &lt;typeofheading key=&quot;typeofhead_06&quot; text=&quot;Other&quot; /&gt;    &lt;/basicdatatype&gt;  &lt;/metadata&gt;  &lt;metadata key=&quot;md_ReplyName&quot; /&gt;  &lt;metadata key=&quot;md_EPQuestionsData&quot; /&gt;  &lt;metadata key=&quot;md_Deadline&quot; /&gt;  &lt;metadata key=&quot;md_InterinstitutionalFiles&quot;&gt;    &lt;textlist /&gt;  &lt;/metadata&gt;  &lt;metadata key=&quot;md_AdditionalReferences&quot;&gt;    &lt;textlist /&gt;  &lt;/metadata&gt;  &lt;metadata key=&quot;md_LEXNumber&quot;&gt;    &lt;text&gt;&lt;/text&gt;  &lt;/metadata&gt;  &lt;metadata key=&quot;md_SousEmbargo&quot;&gt;    &lt;text&gt;&lt;/text&gt;  &lt;/metadata&gt;  &lt;metadata key=&quot;md_Originator&quot;&gt;    &lt;basicdatatype&gt;      &lt;originator key=&quot;or_09&quot; text=&quot;&amp;#1043;&amp;#1077;&amp;#1085;&amp;#1077;&amp;#1088;&amp;#1072;&amp;#1083;&amp;#1085;&amp;#1080;&amp;#1103; &amp;#1089;&amp;#1077;&amp;#1082;&amp;#1088;&amp;#1077;&amp;#1090;&amp;#1072;&amp;#1088;&amp;#1080;&amp;#1072;&amp;#1090; &amp;#1085;&amp;#1072; &amp;#1057;&amp;#1098;&amp;#1074;&amp;#1077;&amp;#1090;&amp;#1072;&quot; /&gt;    &lt;/basicdatatype&gt;  &lt;/metadata&gt;  &lt;metadata key=&quot;md_Recipient&quot;&gt;    &lt;basicdatatype&gt;      &lt;recipient key=&quot;re_07&quot; text=&quot;&amp;#1044;&amp;#1077;&amp;#1083;&amp;#1077;&amp;#1075;&amp;#1072;&amp;#1094;&amp;#1080;&amp;#1080;&amp;#1090;&amp;#1077;&quot; /&gt;    &lt;/basicdatatype&gt;  &lt;/metadata&gt;  &lt;metadata key=&quot;md_DateOfReceipt&quot;&gt;    &lt;text&gt;&lt;/text&gt;  &lt;/metadata&gt;  &lt;metadata key=&quot;md_FreeDate&quot;&gt;    &lt;textlist /&gt;  &lt;/metadata&gt;  &lt;metadata key=&quot;md_PrecedingDocuments&quot;&gt;    &lt;textlist&gt;      &lt;text&gt;6067/2/15 COARM 30  PESC 156&lt;/text&gt;    &lt;/textlist&gt;  &lt;/metadata&gt;  &lt;metadata key=&quot;md_CommissionDocuments&quot;&gt;    &lt;textlist /&gt;  &lt;/metadata&gt;  &lt;metadata key=&quot;md_DocForDWNDCL&quot; /&gt;  &lt;metadata key=&quot;md_Distribution_NewClassification&quot; /&gt;  &lt;metadata key=&quot;md_DWNDCLAuthorization&quot; /&gt;  &lt;metadata key=&quot;md_DateOfAuthorization&quot; /&gt;  &lt;metadata key=&quot;md_MeetingLocation&quot; /&gt;  &lt;metadata key=&quot;md_MeetingDate&quot; /&gt;  &lt;metadata key=&quot;md_MeetingInformation&quot; /&gt;  &lt;metadata key=&quot;md_Item&quot; /&gt;  &lt;metadata key=&quot;md_Subject&quot;&gt;    &lt;xaml text=&quot;&amp;#1055;&amp;#1088;&amp;#1086;&amp;#1077;&amp;#1082;&amp;#1090; &amp;#1079;&amp;#1072; &amp;#1086;&amp;#1073;&amp;#1097; &amp;#1089;&amp;#1087;&amp;#1080;&amp;#1089;&amp;#1098;&amp;#1082; &amp;#1085;&amp;#1072; &amp;#1086;&amp;#1088;&amp;#1098;&amp;#1078;&amp;#1080;&amp;#1103;&amp;#1090;&amp;#1072; &amp;#1085;&amp;#1072; &amp;#1045;&amp;#1074;&amp;#1088;&amp;#1086;&amp;#1087;&amp;#1077;&amp;#1081;&amp;#1089;&amp;#1082;&amp;#1080;&amp;#1103; &amp;#1089;&amp;#1098;&amp;#1102;&amp;#1079;&quot;&gt;&amp;lt;FlowDocument FontFamily=&quot;Arial Unicode MS&quot; FontSize=&quot;12&quot; PageWidth=&quot;329&quot; PagePadding=&quot;5,0,5,0&quot; AllowDrop=&quot;False&quot; NumberSubstitution.CultureSource=&quot;User&quot; xmlns=&quot;http://schemas.microsoft.com/winfx/2006/xaml/presentation&quot;&amp;gt;&amp;lt;Paragraph FontFamily=&quot;Georgia&quot; FontSize=&quot;16&quot; NumberSubstitution.CultureSource=&quot;Text&quot;&amp;gt;&amp;lt;Run FontFamily=&quot;Arial Unicode MS&quot;&amp;gt;&amp;#1055;&amp;#1088;&amp;#1086;&amp;#1077;&amp;#1082;&amp;#1090; &amp;#1079;&amp;#1072; &amp;#1086;&amp;#1073;&amp;#1097; &amp;#1089;&amp;#1087;&amp;#1080;&amp;#1089;&amp;#1098;&amp;#1082; &amp;#1085;&amp;#1072; &amp;#1086;&amp;#1088;&amp;#1098;&amp;#1078;&amp;#1080;&amp;#1103;&amp;#1090;&amp;#1072; &amp;#1085;&amp;#1072; &amp;#1045;&amp;#1074;&amp;#1088;&amp;#1086;&amp;#1087;&amp;#1077;&amp;#1081;&amp;#1089;&amp;#1082;&amp;#1080;&amp;#1103; &amp;#1089;&amp;#1098;&amp;#1102;&amp;#1079;&amp;lt;/Run&amp;gt;&amp;lt;/Paragraph&amp;gt;&amp;lt;/FlowDocument&amp;gt;&lt;/xaml&gt;  &lt;/metadata&gt;  &lt;metadata key=&quot;md_SubjectFootnote&quot; /&gt;  &lt;metadata key=&quot;md_DG&quot;&gt;    &lt;text&gt;DGC 2B&lt;/text&gt;  &lt;/metadata&gt;  &lt;metadata key=&quot;md_Initials&quot;&gt;    &lt;text&gt;ai/ns&lt;/text&gt;  &lt;/metadata&gt;  &lt;metadata key=&quot;md_RectifProcedureType&quot;&gt;    &lt;basicdatatype&gt;      &lt;rectifprocedure key=&quot;&quot; /&gt;    &lt;/basicdatatype&gt;  &lt;/metadata&gt;  &lt;metadata key=&quot;md_RectifLanguagesBase&quot; /&gt;  &lt;metadata key=&quot;md_RectifLanguagesConcerned&quot; /&gt;  &lt;metadata key=&quot;md_RectifIsLangSpec&quot; /&gt;  &lt;metadata key=&quot;md_RectifLangSpecValue&quot; /&gt;  &lt;metadata key=&quot;md_RectifNumberOfMistakes&quot; /&gt;  &lt;metadata key=&quot;md_RectifHasRemarks&quot; /&gt;  &lt;metadata key=&quot;md_RectifUseDocRef&quot; /&gt;  &lt;metadata key=&quot;md_RectifDocRefNumber&quot; /&gt;  &lt;metadata key=&quot;md_RectifDocRefDate&quot; /&gt;  &lt;metadata key=&quot;md_RectifUseOJRef&quot; /&gt;  &lt;metadata key=&quot;md_RectifOJRefType&quot; /&gt;  &lt;metadata key=&quot;md_RectifOJLRefNumber&quot; /&gt;  &lt;metadata key=&quot;md_RectifOJCRefNumber&quot; /&gt;  &lt;metadata key=&quot;md_RectifOJLRefDate&quot; /&gt;  &lt;metadata key=&quot;md_RectifOJCRefDate&quot; /&gt;  &lt;metadata key=&quot;md_RectifOJLRefPage&quot; /&gt;  &lt;metadata key=&quot;md_RectifOJCRefPage&quot; /&gt;  &lt;metadata key=&quot;md_RectifUseOJCorRef&quot; /&gt;  &lt;metadata key=&quot;md_RectifOJCorRefNumber&quot; /&gt;  &lt;metadata key=&quot;md_RectifOJCorRefDate&quot; /&gt;  &lt;metadata key=&quot;md_RectifOJCorRefPage&quot; /&gt;  &lt;metadata key=&quot;md_RectifTimeLimit&quot; /&gt;  &lt;metadata key=&quot;md_RectifCodecision&quot; /&gt;  &lt;metadata key=&quot;md_RectifCorrectionNewLang&quot; /&gt;  &lt;metadata key=&quot;md_RectifAgreement&quot; /&gt;  &lt;metadata key=&quot;md_RectifSignature&quot; /&gt;  &lt;metadata key=&quot;md_RectifLastMergeDate&quot; /&gt;  &lt;metadata key=&quot;md_Rectif_Source1_UniqueHeading&quot;&gt;    &lt;basicdatatype&gt;      &lt;text&gt;&lt;/text&gt;    &lt;/basicdatatype&gt;  &lt;/metadata&gt;  &lt;metadata key=&quot;md_Rectif_Source1_DocumentType&quot;&gt;    &lt;basicdatatype&gt;      &lt;doc_type key=&quot;&quot; /&gt;    &lt;/basicdatatype&gt;  &lt;/metadata&gt;  &lt;metadata key=&quot;md_Rectif_Source1_DocumentNumber&quot;&gt;    &lt;text&gt;&lt;/text&gt;  &lt;/metadata&gt;  &lt;metadata key=&quot;md_Rectif_Source1_YearDocumentNumber&quot;&gt;    &lt;text&gt;2016&lt;/text&gt;  &lt;/metadata&gt;  &lt;metadata key=&quot;md_Rectif_Source1_Suffixes&quot;&gt;    &lt;text&gt;&lt;/text&gt;  &lt;/metadata&gt;  &lt;metadata key=&quot;md_Rectif_Source2_UniqueHeading&quot;&gt;    &lt;basicdatatype&gt;      &lt;text&gt;&lt;/text&gt;    &lt;/basicdatatype&gt;  &lt;/metadata&gt;  &lt;metadata key=&quot;md_Rectif_Source2_DocumentType&quot;&gt;    &lt;basicdatatype&gt;      &lt;doc_type key=&quot;&quot; /&gt;    &lt;/basicdatatype&gt;  &lt;/metadata&gt;  &lt;metadata key=&quot;md_Rectif_Source2_DocumentNumber&quot;&gt;    &lt;text&gt;&lt;/text&gt;  &lt;/metadata&gt;  &lt;metadata key=&quot;md_Rectif_Source2_YearDocumentNumber&quot;&gt;    &lt;text&gt;2016&lt;/text&gt;  &lt;/metadata&gt;  &lt;metadata key=&quot;md_Rectif_Source2_Suffixes&quot;&gt;    &lt;text&gt;&lt;/text&gt;  &lt;/metadata&gt;  &lt;metadata key=&quot;md_CoverPageDocWithCouncilFooter&quot;&gt;    &lt;text&gt;false&lt;/text&gt;  &lt;/metadata&gt;  &lt;metadata key=&quot;md_SourceDocLanguage&quot;&gt;    &lt;text&gt;&lt;/text&gt;  &lt;/metadata&gt;  &lt;metadata key=&quot;md_SourceDocType&quot;&gt;    &lt;text&gt;&lt;/text&gt;  &lt;/metadata&gt;  &lt;metadata key=&quot;md_SourceDocTitle&quot;&gt;    &lt;text&gt;&lt;/text&gt;  &lt;/metadata&gt;  &lt;metadata key=&quot;md_SourceDocIsCECDoc&quot;&gt;    &lt;text&gt;false&lt;/text&gt;  &lt;/metadata&gt;  &lt;metadata key=&quot;md_NB1&quot; /&gt;  &lt;metadata key=&quot;md_NB2&quot; /&gt;  &lt;metadata key=&quot;md_NB3&quot; /&gt;  &lt;metadata key=&quot;md_Meetings&quot; /&gt;  &lt;metadata key=&quot;md_VisualRepresentation&quot;&gt;    &lt;basicdatatype&gt;      &lt;visualrepresentation key=&quot;visrep_02&quot; text=&quot;New visual identity&quot; /&gt;    &lt;/basicdatatype&gt;  &lt;/metadata&gt;  &lt;metadata key=&quot;md_LetterData&quot; /&gt;&lt;/metadataset&gt;"/>
    <w:docVar w:name="DW_AutoOpen" w:val="True"/>
    <w:docVar w:name="DW_DocType" w:val="DW_COUNCIL"/>
    <w:docVar w:name="VSSDB_IniPath" w:val="\\at100\user\wovo\SEILEG\vss\srcsafe.ini"/>
    <w:docVar w:name="VSSDB_ProjectPath" w:val="$/DocuWrite/DOT/DW_COUNCIL"/>
  </w:docVars>
  <w:rsids>
    <w:rsidRoot w:val="002F2104"/>
    <w:rsid w:val="00002DC5"/>
    <w:rsid w:val="00002E48"/>
    <w:rsid w:val="000060DE"/>
    <w:rsid w:val="00006E69"/>
    <w:rsid w:val="00014257"/>
    <w:rsid w:val="00016039"/>
    <w:rsid w:val="00017119"/>
    <w:rsid w:val="0002555E"/>
    <w:rsid w:val="00033594"/>
    <w:rsid w:val="00037364"/>
    <w:rsid w:val="000376A3"/>
    <w:rsid w:val="0003789E"/>
    <w:rsid w:val="000402AE"/>
    <w:rsid w:val="00040651"/>
    <w:rsid w:val="00043087"/>
    <w:rsid w:val="00044885"/>
    <w:rsid w:val="00050BA9"/>
    <w:rsid w:val="00053182"/>
    <w:rsid w:val="00054C6E"/>
    <w:rsid w:val="00054D83"/>
    <w:rsid w:val="0005677B"/>
    <w:rsid w:val="00057C0C"/>
    <w:rsid w:val="00061BA6"/>
    <w:rsid w:val="00070F23"/>
    <w:rsid w:val="000725EB"/>
    <w:rsid w:val="000816F9"/>
    <w:rsid w:val="00081FE6"/>
    <w:rsid w:val="00096B04"/>
    <w:rsid w:val="00097276"/>
    <w:rsid w:val="000A0C3E"/>
    <w:rsid w:val="000A6D09"/>
    <w:rsid w:val="000B12DF"/>
    <w:rsid w:val="000B157A"/>
    <w:rsid w:val="000B26E0"/>
    <w:rsid w:val="000B3A3D"/>
    <w:rsid w:val="000B6143"/>
    <w:rsid w:val="000B7289"/>
    <w:rsid w:val="000C09A7"/>
    <w:rsid w:val="000C5F1A"/>
    <w:rsid w:val="000C7E1C"/>
    <w:rsid w:val="000D73E2"/>
    <w:rsid w:val="000E1233"/>
    <w:rsid w:val="000E4CCE"/>
    <w:rsid w:val="000F3486"/>
    <w:rsid w:val="000F54AC"/>
    <w:rsid w:val="0010110B"/>
    <w:rsid w:val="00115EB4"/>
    <w:rsid w:val="00117EF7"/>
    <w:rsid w:val="001233DB"/>
    <w:rsid w:val="001243C8"/>
    <w:rsid w:val="0012573C"/>
    <w:rsid w:val="0012647F"/>
    <w:rsid w:val="00130CD9"/>
    <w:rsid w:val="00134820"/>
    <w:rsid w:val="001402CB"/>
    <w:rsid w:val="00142CDB"/>
    <w:rsid w:val="00143F75"/>
    <w:rsid w:val="00152AD7"/>
    <w:rsid w:val="00154181"/>
    <w:rsid w:val="0015612A"/>
    <w:rsid w:val="00156BBC"/>
    <w:rsid w:val="00157812"/>
    <w:rsid w:val="0016346C"/>
    <w:rsid w:val="00164928"/>
    <w:rsid w:val="001653BE"/>
    <w:rsid w:val="001679DA"/>
    <w:rsid w:val="00170AED"/>
    <w:rsid w:val="001721CA"/>
    <w:rsid w:val="001726C1"/>
    <w:rsid w:val="00174D8E"/>
    <w:rsid w:val="001750E9"/>
    <w:rsid w:val="00177938"/>
    <w:rsid w:val="00180341"/>
    <w:rsid w:val="0018037E"/>
    <w:rsid w:val="00181137"/>
    <w:rsid w:val="00181425"/>
    <w:rsid w:val="00182F2F"/>
    <w:rsid w:val="00183757"/>
    <w:rsid w:val="001845FD"/>
    <w:rsid w:val="0018521A"/>
    <w:rsid w:val="00191A13"/>
    <w:rsid w:val="001943CB"/>
    <w:rsid w:val="00195C2C"/>
    <w:rsid w:val="00196302"/>
    <w:rsid w:val="0019796F"/>
    <w:rsid w:val="001A0B64"/>
    <w:rsid w:val="001A3564"/>
    <w:rsid w:val="001A4217"/>
    <w:rsid w:val="001A4ADD"/>
    <w:rsid w:val="001A6612"/>
    <w:rsid w:val="001B5289"/>
    <w:rsid w:val="001B581C"/>
    <w:rsid w:val="001B7307"/>
    <w:rsid w:val="001C77D2"/>
    <w:rsid w:val="001D4963"/>
    <w:rsid w:val="001F0A36"/>
    <w:rsid w:val="001F2281"/>
    <w:rsid w:val="001F3214"/>
    <w:rsid w:val="001F3388"/>
    <w:rsid w:val="001F3DFA"/>
    <w:rsid w:val="001F4B2E"/>
    <w:rsid w:val="001F71C9"/>
    <w:rsid w:val="00200D53"/>
    <w:rsid w:val="002132D4"/>
    <w:rsid w:val="00215CE1"/>
    <w:rsid w:val="00217455"/>
    <w:rsid w:val="00220009"/>
    <w:rsid w:val="002236E7"/>
    <w:rsid w:val="00227843"/>
    <w:rsid w:val="00235139"/>
    <w:rsid w:val="00235259"/>
    <w:rsid w:val="00236500"/>
    <w:rsid w:val="00240B22"/>
    <w:rsid w:val="002437EA"/>
    <w:rsid w:val="00244068"/>
    <w:rsid w:val="00245035"/>
    <w:rsid w:val="00251997"/>
    <w:rsid w:val="0025593F"/>
    <w:rsid w:val="00261386"/>
    <w:rsid w:val="0026183F"/>
    <w:rsid w:val="00266DA3"/>
    <w:rsid w:val="002714EA"/>
    <w:rsid w:val="00272090"/>
    <w:rsid w:val="00277F19"/>
    <w:rsid w:val="00280F32"/>
    <w:rsid w:val="00285D15"/>
    <w:rsid w:val="0028798C"/>
    <w:rsid w:val="00292290"/>
    <w:rsid w:val="0029235A"/>
    <w:rsid w:val="0029426A"/>
    <w:rsid w:val="00297EAA"/>
    <w:rsid w:val="002A09BB"/>
    <w:rsid w:val="002A1562"/>
    <w:rsid w:val="002A20A6"/>
    <w:rsid w:val="002A73BF"/>
    <w:rsid w:val="002B2200"/>
    <w:rsid w:val="002B25E8"/>
    <w:rsid w:val="002B2D54"/>
    <w:rsid w:val="002B6E24"/>
    <w:rsid w:val="002C06A6"/>
    <w:rsid w:val="002C1004"/>
    <w:rsid w:val="002C5245"/>
    <w:rsid w:val="002C58B1"/>
    <w:rsid w:val="002C63DF"/>
    <w:rsid w:val="002C7170"/>
    <w:rsid w:val="002D5E65"/>
    <w:rsid w:val="002D7FEB"/>
    <w:rsid w:val="002E1807"/>
    <w:rsid w:val="002E24FD"/>
    <w:rsid w:val="002F2104"/>
    <w:rsid w:val="002F2DBB"/>
    <w:rsid w:val="002F3D73"/>
    <w:rsid w:val="002F4A0F"/>
    <w:rsid w:val="002F71B1"/>
    <w:rsid w:val="002F787E"/>
    <w:rsid w:val="00305D9C"/>
    <w:rsid w:val="00317B65"/>
    <w:rsid w:val="00320565"/>
    <w:rsid w:val="003206FB"/>
    <w:rsid w:val="003212F0"/>
    <w:rsid w:val="003229F6"/>
    <w:rsid w:val="00323308"/>
    <w:rsid w:val="003234CC"/>
    <w:rsid w:val="00327A29"/>
    <w:rsid w:val="00330E73"/>
    <w:rsid w:val="00331902"/>
    <w:rsid w:val="00335149"/>
    <w:rsid w:val="00336D9A"/>
    <w:rsid w:val="003424B9"/>
    <w:rsid w:val="00342E10"/>
    <w:rsid w:val="00343D08"/>
    <w:rsid w:val="00344F6D"/>
    <w:rsid w:val="0035007E"/>
    <w:rsid w:val="00351ED1"/>
    <w:rsid w:val="00353D90"/>
    <w:rsid w:val="00354B1B"/>
    <w:rsid w:val="00356F5F"/>
    <w:rsid w:val="00364B59"/>
    <w:rsid w:val="00371B81"/>
    <w:rsid w:val="00377F17"/>
    <w:rsid w:val="003811B0"/>
    <w:rsid w:val="00383738"/>
    <w:rsid w:val="0039083B"/>
    <w:rsid w:val="003935D5"/>
    <w:rsid w:val="003A12A7"/>
    <w:rsid w:val="003A1C58"/>
    <w:rsid w:val="003A4BFF"/>
    <w:rsid w:val="003A6E9D"/>
    <w:rsid w:val="003B592D"/>
    <w:rsid w:val="003D002B"/>
    <w:rsid w:val="003D679B"/>
    <w:rsid w:val="003D68E0"/>
    <w:rsid w:val="003D7BFF"/>
    <w:rsid w:val="003E0A65"/>
    <w:rsid w:val="003E51C3"/>
    <w:rsid w:val="003E59FF"/>
    <w:rsid w:val="003E5DFB"/>
    <w:rsid w:val="003E65FC"/>
    <w:rsid w:val="003E6DAD"/>
    <w:rsid w:val="003E7E83"/>
    <w:rsid w:val="003F4378"/>
    <w:rsid w:val="003F78F2"/>
    <w:rsid w:val="003F7B94"/>
    <w:rsid w:val="003F7F04"/>
    <w:rsid w:val="00401929"/>
    <w:rsid w:val="00406B47"/>
    <w:rsid w:val="004075A2"/>
    <w:rsid w:val="00407A68"/>
    <w:rsid w:val="00414945"/>
    <w:rsid w:val="00414FD0"/>
    <w:rsid w:val="0041771B"/>
    <w:rsid w:val="004202A2"/>
    <w:rsid w:val="00420DBB"/>
    <w:rsid w:val="0042654E"/>
    <w:rsid w:val="004271C1"/>
    <w:rsid w:val="00427F12"/>
    <w:rsid w:val="00433F44"/>
    <w:rsid w:val="0043432B"/>
    <w:rsid w:val="00435A4A"/>
    <w:rsid w:val="00435B7C"/>
    <w:rsid w:val="004375EE"/>
    <w:rsid w:val="00441473"/>
    <w:rsid w:val="00444D42"/>
    <w:rsid w:val="00451283"/>
    <w:rsid w:val="00453A98"/>
    <w:rsid w:val="00464033"/>
    <w:rsid w:val="004751F2"/>
    <w:rsid w:val="00480476"/>
    <w:rsid w:val="00484C65"/>
    <w:rsid w:val="004861CE"/>
    <w:rsid w:val="00487DF1"/>
    <w:rsid w:val="004906AD"/>
    <w:rsid w:val="00494F16"/>
    <w:rsid w:val="004972AD"/>
    <w:rsid w:val="004A1CB6"/>
    <w:rsid w:val="004A2469"/>
    <w:rsid w:val="004D17BC"/>
    <w:rsid w:val="004D17EA"/>
    <w:rsid w:val="004D452E"/>
    <w:rsid w:val="004D7222"/>
    <w:rsid w:val="004E0964"/>
    <w:rsid w:val="004E0ACF"/>
    <w:rsid w:val="004E3E7D"/>
    <w:rsid w:val="004F0105"/>
    <w:rsid w:val="004F10B8"/>
    <w:rsid w:val="004F40A2"/>
    <w:rsid w:val="004F49E5"/>
    <w:rsid w:val="005017EC"/>
    <w:rsid w:val="00505C66"/>
    <w:rsid w:val="00507456"/>
    <w:rsid w:val="0051191F"/>
    <w:rsid w:val="00513472"/>
    <w:rsid w:val="005145E6"/>
    <w:rsid w:val="005200C3"/>
    <w:rsid w:val="005228B0"/>
    <w:rsid w:val="00522A0C"/>
    <w:rsid w:val="00523025"/>
    <w:rsid w:val="005309F9"/>
    <w:rsid w:val="0053386A"/>
    <w:rsid w:val="005377AF"/>
    <w:rsid w:val="0054014D"/>
    <w:rsid w:val="00543336"/>
    <w:rsid w:val="00546345"/>
    <w:rsid w:val="00550036"/>
    <w:rsid w:val="00551F38"/>
    <w:rsid w:val="005537B4"/>
    <w:rsid w:val="005558C6"/>
    <w:rsid w:val="005621D4"/>
    <w:rsid w:val="005670F1"/>
    <w:rsid w:val="00567FC8"/>
    <w:rsid w:val="00572A20"/>
    <w:rsid w:val="005804FC"/>
    <w:rsid w:val="00581E50"/>
    <w:rsid w:val="0058630F"/>
    <w:rsid w:val="005864A0"/>
    <w:rsid w:val="00586F68"/>
    <w:rsid w:val="00587BD7"/>
    <w:rsid w:val="00593AE7"/>
    <w:rsid w:val="005941B0"/>
    <w:rsid w:val="005963C1"/>
    <w:rsid w:val="00597965"/>
    <w:rsid w:val="005A4713"/>
    <w:rsid w:val="005A545B"/>
    <w:rsid w:val="005B0847"/>
    <w:rsid w:val="005B0B89"/>
    <w:rsid w:val="005B0F32"/>
    <w:rsid w:val="005B2756"/>
    <w:rsid w:val="005B4AA2"/>
    <w:rsid w:val="005C570D"/>
    <w:rsid w:val="005C6D48"/>
    <w:rsid w:val="005D3DB6"/>
    <w:rsid w:val="005D6C80"/>
    <w:rsid w:val="005D7AF3"/>
    <w:rsid w:val="005E13AB"/>
    <w:rsid w:val="005E4702"/>
    <w:rsid w:val="005E4CC8"/>
    <w:rsid w:val="005E6D91"/>
    <w:rsid w:val="005F5101"/>
    <w:rsid w:val="005F766B"/>
    <w:rsid w:val="00601AD0"/>
    <w:rsid w:val="006023C9"/>
    <w:rsid w:val="00603217"/>
    <w:rsid w:val="00622309"/>
    <w:rsid w:val="00623F5B"/>
    <w:rsid w:val="0062474D"/>
    <w:rsid w:val="00625079"/>
    <w:rsid w:val="00625999"/>
    <w:rsid w:val="0062668B"/>
    <w:rsid w:val="00630144"/>
    <w:rsid w:val="00631856"/>
    <w:rsid w:val="00632029"/>
    <w:rsid w:val="00632517"/>
    <w:rsid w:val="006351BB"/>
    <w:rsid w:val="0064623A"/>
    <w:rsid w:val="0064648D"/>
    <w:rsid w:val="00654171"/>
    <w:rsid w:val="00655B71"/>
    <w:rsid w:val="006628E3"/>
    <w:rsid w:val="00670478"/>
    <w:rsid w:val="0067090C"/>
    <w:rsid w:val="00673C52"/>
    <w:rsid w:val="006844D2"/>
    <w:rsid w:val="00685A78"/>
    <w:rsid w:val="0068655A"/>
    <w:rsid w:val="00691127"/>
    <w:rsid w:val="00691860"/>
    <w:rsid w:val="00692E31"/>
    <w:rsid w:val="0069689E"/>
    <w:rsid w:val="006A2101"/>
    <w:rsid w:val="006A23C6"/>
    <w:rsid w:val="006A3C9C"/>
    <w:rsid w:val="006A508F"/>
    <w:rsid w:val="006B0562"/>
    <w:rsid w:val="006B0589"/>
    <w:rsid w:val="006B4454"/>
    <w:rsid w:val="006C3AA3"/>
    <w:rsid w:val="006C5E72"/>
    <w:rsid w:val="006C75A5"/>
    <w:rsid w:val="006C7940"/>
    <w:rsid w:val="006E0C95"/>
    <w:rsid w:val="006E22D1"/>
    <w:rsid w:val="006E246A"/>
    <w:rsid w:val="006E7FF8"/>
    <w:rsid w:val="00711120"/>
    <w:rsid w:val="00712A9E"/>
    <w:rsid w:val="007161AD"/>
    <w:rsid w:val="007171F3"/>
    <w:rsid w:val="00717E44"/>
    <w:rsid w:val="00721199"/>
    <w:rsid w:val="00725125"/>
    <w:rsid w:val="00725AD7"/>
    <w:rsid w:val="0073027F"/>
    <w:rsid w:val="007372AC"/>
    <w:rsid w:val="007419DA"/>
    <w:rsid w:val="00743A18"/>
    <w:rsid w:val="00745FD2"/>
    <w:rsid w:val="0074616E"/>
    <w:rsid w:val="00747D23"/>
    <w:rsid w:val="007514BD"/>
    <w:rsid w:val="007521F5"/>
    <w:rsid w:val="007524E6"/>
    <w:rsid w:val="00756024"/>
    <w:rsid w:val="0075763E"/>
    <w:rsid w:val="0076417C"/>
    <w:rsid w:val="0077574F"/>
    <w:rsid w:val="007763D0"/>
    <w:rsid w:val="00776E24"/>
    <w:rsid w:val="00782E28"/>
    <w:rsid w:val="0078582C"/>
    <w:rsid w:val="00786223"/>
    <w:rsid w:val="007866C2"/>
    <w:rsid w:val="00793EDD"/>
    <w:rsid w:val="007968A7"/>
    <w:rsid w:val="00797950"/>
    <w:rsid w:val="007A16B7"/>
    <w:rsid w:val="007A2914"/>
    <w:rsid w:val="007A321A"/>
    <w:rsid w:val="007A5960"/>
    <w:rsid w:val="007B319D"/>
    <w:rsid w:val="007B3B8A"/>
    <w:rsid w:val="007C16EE"/>
    <w:rsid w:val="007C5226"/>
    <w:rsid w:val="007C6F1B"/>
    <w:rsid w:val="007D08D8"/>
    <w:rsid w:val="007D4A9F"/>
    <w:rsid w:val="007D56AC"/>
    <w:rsid w:val="007D624E"/>
    <w:rsid w:val="007D7C18"/>
    <w:rsid w:val="007E3013"/>
    <w:rsid w:val="007E34CC"/>
    <w:rsid w:val="007E5F87"/>
    <w:rsid w:val="007F1EEB"/>
    <w:rsid w:val="00801B48"/>
    <w:rsid w:val="00803C2C"/>
    <w:rsid w:val="00805489"/>
    <w:rsid w:val="0081279D"/>
    <w:rsid w:val="00813514"/>
    <w:rsid w:val="00814F85"/>
    <w:rsid w:val="008153B1"/>
    <w:rsid w:val="00821AA4"/>
    <w:rsid w:val="008252C9"/>
    <w:rsid w:val="00834A0B"/>
    <w:rsid w:val="00835E30"/>
    <w:rsid w:val="00836C5E"/>
    <w:rsid w:val="00837F0D"/>
    <w:rsid w:val="0084087C"/>
    <w:rsid w:val="008447B3"/>
    <w:rsid w:val="00845F04"/>
    <w:rsid w:val="00847CC3"/>
    <w:rsid w:val="00852A23"/>
    <w:rsid w:val="00853DE5"/>
    <w:rsid w:val="00856E10"/>
    <w:rsid w:val="0086097D"/>
    <w:rsid w:val="0086562F"/>
    <w:rsid w:val="00870409"/>
    <w:rsid w:val="00871BD6"/>
    <w:rsid w:val="0087782E"/>
    <w:rsid w:val="00877CE8"/>
    <w:rsid w:val="008845F3"/>
    <w:rsid w:val="00885698"/>
    <w:rsid w:val="00885754"/>
    <w:rsid w:val="0088775B"/>
    <w:rsid w:val="00887E99"/>
    <w:rsid w:val="00894D60"/>
    <w:rsid w:val="0089738E"/>
    <w:rsid w:val="008A0B4A"/>
    <w:rsid w:val="008B025D"/>
    <w:rsid w:val="008B1BA2"/>
    <w:rsid w:val="008B7C02"/>
    <w:rsid w:val="008C0180"/>
    <w:rsid w:val="008D07B2"/>
    <w:rsid w:val="008D08D7"/>
    <w:rsid w:val="008D0A56"/>
    <w:rsid w:val="008D2780"/>
    <w:rsid w:val="008D2DB8"/>
    <w:rsid w:val="008D57E0"/>
    <w:rsid w:val="008D68E4"/>
    <w:rsid w:val="008E170E"/>
    <w:rsid w:val="008E34D9"/>
    <w:rsid w:val="008E463B"/>
    <w:rsid w:val="008E5524"/>
    <w:rsid w:val="008F322A"/>
    <w:rsid w:val="008F5BAE"/>
    <w:rsid w:val="008F5D5E"/>
    <w:rsid w:val="008F7CED"/>
    <w:rsid w:val="00901450"/>
    <w:rsid w:val="00902CFF"/>
    <w:rsid w:val="00904BEF"/>
    <w:rsid w:val="00905E1F"/>
    <w:rsid w:val="0090760E"/>
    <w:rsid w:val="00920D05"/>
    <w:rsid w:val="00921A75"/>
    <w:rsid w:val="00923226"/>
    <w:rsid w:val="0092499A"/>
    <w:rsid w:val="0093164B"/>
    <w:rsid w:val="00934D71"/>
    <w:rsid w:val="0093617C"/>
    <w:rsid w:val="00941EEE"/>
    <w:rsid w:val="00946B25"/>
    <w:rsid w:val="009534CE"/>
    <w:rsid w:val="00963E15"/>
    <w:rsid w:val="009676BB"/>
    <w:rsid w:val="00974713"/>
    <w:rsid w:val="0097476A"/>
    <w:rsid w:val="0097740E"/>
    <w:rsid w:val="00983562"/>
    <w:rsid w:val="009854F9"/>
    <w:rsid w:val="00986E15"/>
    <w:rsid w:val="00991164"/>
    <w:rsid w:val="00996314"/>
    <w:rsid w:val="009A2BD6"/>
    <w:rsid w:val="009A46BF"/>
    <w:rsid w:val="009A5D23"/>
    <w:rsid w:val="009B07D1"/>
    <w:rsid w:val="009B17C8"/>
    <w:rsid w:val="009B3052"/>
    <w:rsid w:val="009C26D4"/>
    <w:rsid w:val="009D1446"/>
    <w:rsid w:val="009D6AB0"/>
    <w:rsid w:val="009E2FE1"/>
    <w:rsid w:val="009F02C3"/>
    <w:rsid w:val="009F343C"/>
    <w:rsid w:val="009F3DA7"/>
    <w:rsid w:val="009F5E8C"/>
    <w:rsid w:val="009F7CD2"/>
    <w:rsid w:val="00A02473"/>
    <w:rsid w:val="00A031B4"/>
    <w:rsid w:val="00A059C6"/>
    <w:rsid w:val="00A073E8"/>
    <w:rsid w:val="00A0788C"/>
    <w:rsid w:val="00A10924"/>
    <w:rsid w:val="00A116E9"/>
    <w:rsid w:val="00A11E2B"/>
    <w:rsid w:val="00A16D07"/>
    <w:rsid w:val="00A20267"/>
    <w:rsid w:val="00A20E71"/>
    <w:rsid w:val="00A22AD2"/>
    <w:rsid w:val="00A2734B"/>
    <w:rsid w:val="00A302F3"/>
    <w:rsid w:val="00A30347"/>
    <w:rsid w:val="00A30603"/>
    <w:rsid w:val="00A30641"/>
    <w:rsid w:val="00A345CA"/>
    <w:rsid w:val="00A3579E"/>
    <w:rsid w:val="00A37F94"/>
    <w:rsid w:val="00A410C4"/>
    <w:rsid w:val="00A43067"/>
    <w:rsid w:val="00A75144"/>
    <w:rsid w:val="00A76E86"/>
    <w:rsid w:val="00A77566"/>
    <w:rsid w:val="00A804AC"/>
    <w:rsid w:val="00A85236"/>
    <w:rsid w:val="00A90268"/>
    <w:rsid w:val="00A90EE2"/>
    <w:rsid w:val="00A93207"/>
    <w:rsid w:val="00A942C9"/>
    <w:rsid w:val="00AA53EA"/>
    <w:rsid w:val="00AA54E6"/>
    <w:rsid w:val="00AA662C"/>
    <w:rsid w:val="00AB01BC"/>
    <w:rsid w:val="00AB05F3"/>
    <w:rsid w:val="00AB198D"/>
    <w:rsid w:val="00AB1A32"/>
    <w:rsid w:val="00AB597D"/>
    <w:rsid w:val="00AC3FD5"/>
    <w:rsid w:val="00AD0B5F"/>
    <w:rsid w:val="00AD24C0"/>
    <w:rsid w:val="00AD3638"/>
    <w:rsid w:val="00AD669D"/>
    <w:rsid w:val="00AE050C"/>
    <w:rsid w:val="00AE22B7"/>
    <w:rsid w:val="00AE4BF4"/>
    <w:rsid w:val="00AE5CC0"/>
    <w:rsid w:val="00AF08A5"/>
    <w:rsid w:val="00AF3113"/>
    <w:rsid w:val="00AF5909"/>
    <w:rsid w:val="00AF662C"/>
    <w:rsid w:val="00B0114A"/>
    <w:rsid w:val="00B05801"/>
    <w:rsid w:val="00B07C3A"/>
    <w:rsid w:val="00B11A92"/>
    <w:rsid w:val="00B13DA2"/>
    <w:rsid w:val="00B166E5"/>
    <w:rsid w:val="00B1699B"/>
    <w:rsid w:val="00B17FE8"/>
    <w:rsid w:val="00B222DC"/>
    <w:rsid w:val="00B236A6"/>
    <w:rsid w:val="00B26B7D"/>
    <w:rsid w:val="00B27773"/>
    <w:rsid w:val="00B3325B"/>
    <w:rsid w:val="00B4149E"/>
    <w:rsid w:val="00B451A4"/>
    <w:rsid w:val="00B459AB"/>
    <w:rsid w:val="00B45E53"/>
    <w:rsid w:val="00B5126B"/>
    <w:rsid w:val="00B52052"/>
    <w:rsid w:val="00B54F86"/>
    <w:rsid w:val="00B61F21"/>
    <w:rsid w:val="00B64CB1"/>
    <w:rsid w:val="00B71B91"/>
    <w:rsid w:val="00B721A6"/>
    <w:rsid w:val="00B7435A"/>
    <w:rsid w:val="00B74DAB"/>
    <w:rsid w:val="00B7671C"/>
    <w:rsid w:val="00B770A5"/>
    <w:rsid w:val="00B811C9"/>
    <w:rsid w:val="00B86C2F"/>
    <w:rsid w:val="00BA721D"/>
    <w:rsid w:val="00BB3713"/>
    <w:rsid w:val="00BB5280"/>
    <w:rsid w:val="00BC1F8B"/>
    <w:rsid w:val="00BC49F4"/>
    <w:rsid w:val="00BC5429"/>
    <w:rsid w:val="00BD3BBD"/>
    <w:rsid w:val="00BD409E"/>
    <w:rsid w:val="00BD51C4"/>
    <w:rsid w:val="00BE05BC"/>
    <w:rsid w:val="00BE09C3"/>
    <w:rsid w:val="00BE32DA"/>
    <w:rsid w:val="00BE6E3D"/>
    <w:rsid w:val="00BF1964"/>
    <w:rsid w:val="00BF4025"/>
    <w:rsid w:val="00BF609E"/>
    <w:rsid w:val="00C00F27"/>
    <w:rsid w:val="00C04DA1"/>
    <w:rsid w:val="00C17BFD"/>
    <w:rsid w:val="00C17C22"/>
    <w:rsid w:val="00C23D96"/>
    <w:rsid w:val="00C24E4A"/>
    <w:rsid w:val="00C2640D"/>
    <w:rsid w:val="00C27EEE"/>
    <w:rsid w:val="00C307D9"/>
    <w:rsid w:val="00C40F77"/>
    <w:rsid w:val="00C4380F"/>
    <w:rsid w:val="00C44015"/>
    <w:rsid w:val="00C44446"/>
    <w:rsid w:val="00C44764"/>
    <w:rsid w:val="00C460D2"/>
    <w:rsid w:val="00C474FA"/>
    <w:rsid w:val="00C664D5"/>
    <w:rsid w:val="00C75E85"/>
    <w:rsid w:val="00C7609B"/>
    <w:rsid w:val="00C803BF"/>
    <w:rsid w:val="00C80E87"/>
    <w:rsid w:val="00C8264F"/>
    <w:rsid w:val="00C85858"/>
    <w:rsid w:val="00C91A4C"/>
    <w:rsid w:val="00C93CB5"/>
    <w:rsid w:val="00CA12CE"/>
    <w:rsid w:val="00CA1684"/>
    <w:rsid w:val="00CA2D53"/>
    <w:rsid w:val="00CA7981"/>
    <w:rsid w:val="00CB069D"/>
    <w:rsid w:val="00CB34D0"/>
    <w:rsid w:val="00CC4705"/>
    <w:rsid w:val="00CC5F39"/>
    <w:rsid w:val="00CD0DC2"/>
    <w:rsid w:val="00CD31FF"/>
    <w:rsid w:val="00CD53F0"/>
    <w:rsid w:val="00CD6583"/>
    <w:rsid w:val="00CD714A"/>
    <w:rsid w:val="00CE21E3"/>
    <w:rsid w:val="00CE31FA"/>
    <w:rsid w:val="00CE3E57"/>
    <w:rsid w:val="00CE6CCD"/>
    <w:rsid w:val="00CF01F2"/>
    <w:rsid w:val="00CF3B95"/>
    <w:rsid w:val="00CF4AEC"/>
    <w:rsid w:val="00CF510E"/>
    <w:rsid w:val="00D0071E"/>
    <w:rsid w:val="00D04C0B"/>
    <w:rsid w:val="00D13316"/>
    <w:rsid w:val="00D1608D"/>
    <w:rsid w:val="00D20B75"/>
    <w:rsid w:val="00D216F8"/>
    <w:rsid w:val="00D25FB7"/>
    <w:rsid w:val="00D35BEA"/>
    <w:rsid w:val="00D4304D"/>
    <w:rsid w:val="00D47748"/>
    <w:rsid w:val="00D53A34"/>
    <w:rsid w:val="00D540D8"/>
    <w:rsid w:val="00D55BAB"/>
    <w:rsid w:val="00D55F95"/>
    <w:rsid w:val="00D611B7"/>
    <w:rsid w:val="00D63A62"/>
    <w:rsid w:val="00D66974"/>
    <w:rsid w:val="00D70EEB"/>
    <w:rsid w:val="00D73941"/>
    <w:rsid w:val="00D73D9D"/>
    <w:rsid w:val="00D804DA"/>
    <w:rsid w:val="00D90526"/>
    <w:rsid w:val="00D94F62"/>
    <w:rsid w:val="00D9656A"/>
    <w:rsid w:val="00D969E3"/>
    <w:rsid w:val="00DA3B04"/>
    <w:rsid w:val="00DA4E98"/>
    <w:rsid w:val="00DA7A89"/>
    <w:rsid w:val="00DA7AD8"/>
    <w:rsid w:val="00DB0C97"/>
    <w:rsid w:val="00DB1F10"/>
    <w:rsid w:val="00DB1F14"/>
    <w:rsid w:val="00DB2540"/>
    <w:rsid w:val="00DB2C30"/>
    <w:rsid w:val="00DB3875"/>
    <w:rsid w:val="00DB38BF"/>
    <w:rsid w:val="00DB78F0"/>
    <w:rsid w:val="00DC115D"/>
    <w:rsid w:val="00DC18C4"/>
    <w:rsid w:val="00DC3770"/>
    <w:rsid w:val="00DD0817"/>
    <w:rsid w:val="00DD5952"/>
    <w:rsid w:val="00DD5DE1"/>
    <w:rsid w:val="00DE10D4"/>
    <w:rsid w:val="00DE2B3A"/>
    <w:rsid w:val="00DF0903"/>
    <w:rsid w:val="00E02B36"/>
    <w:rsid w:val="00E0501D"/>
    <w:rsid w:val="00E10AEA"/>
    <w:rsid w:val="00E1101B"/>
    <w:rsid w:val="00E14C80"/>
    <w:rsid w:val="00E1563A"/>
    <w:rsid w:val="00E24076"/>
    <w:rsid w:val="00E25D43"/>
    <w:rsid w:val="00E30F08"/>
    <w:rsid w:val="00E43E1B"/>
    <w:rsid w:val="00E502DF"/>
    <w:rsid w:val="00E51F85"/>
    <w:rsid w:val="00E55854"/>
    <w:rsid w:val="00E571C5"/>
    <w:rsid w:val="00E5767B"/>
    <w:rsid w:val="00E60DA9"/>
    <w:rsid w:val="00E66A16"/>
    <w:rsid w:val="00E71067"/>
    <w:rsid w:val="00E736F4"/>
    <w:rsid w:val="00E73C99"/>
    <w:rsid w:val="00E776D6"/>
    <w:rsid w:val="00E80814"/>
    <w:rsid w:val="00E85E10"/>
    <w:rsid w:val="00E94210"/>
    <w:rsid w:val="00EA01A1"/>
    <w:rsid w:val="00EA529D"/>
    <w:rsid w:val="00EA5476"/>
    <w:rsid w:val="00EB0A41"/>
    <w:rsid w:val="00EB661E"/>
    <w:rsid w:val="00EC0D68"/>
    <w:rsid w:val="00EC19D0"/>
    <w:rsid w:val="00EC40C9"/>
    <w:rsid w:val="00ED4CF9"/>
    <w:rsid w:val="00EE40BB"/>
    <w:rsid w:val="00EE6EFD"/>
    <w:rsid w:val="00EF57B3"/>
    <w:rsid w:val="00EF5CCD"/>
    <w:rsid w:val="00EF62D8"/>
    <w:rsid w:val="00EF787C"/>
    <w:rsid w:val="00F007CC"/>
    <w:rsid w:val="00F0449B"/>
    <w:rsid w:val="00F132F7"/>
    <w:rsid w:val="00F30417"/>
    <w:rsid w:val="00F334C2"/>
    <w:rsid w:val="00F408F7"/>
    <w:rsid w:val="00F438CF"/>
    <w:rsid w:val="00F455D0"/>
    <w:rsid w:val="00F50DD8"/>
    <w:rsid w:val="00F51D97"/>
    <w:rsid w:val="00F534B5"/>
    <w:rsid w:val="00F557E9"/>
    <w:rsid w:val="00F60761"/>
    <w:rsid w:val="00F65C40"/>
    <w:rsid w:val="00F67C96"/>
    <w:rsid w:val="00F72C77"/>
    <w:rsid w:val="00F75E5C"/>
    <w:rsid w:val="00F80F03"/>
    <w:rsid w:val="00F84E89"/>
    <w:rsid w:val="00F86DEA"/>
    <w:rsid w:val="00F87F27"/>
    <w:rsid w:val="00F91908"/>
    <w:rsid w:val="00F91E7B"/>
    <w:rsid w:val="00F92714"/>
    <w:rsid w:val="00F94CA2"/>
    <w:rsid w:val="00FA1383"/>
    <w:rsid w:val="00FA2931"/>
    <w:rsid w:val="00FA3E4E"/>
    <w:rsid w:val="00FB0EDF"/>
    <w:rsid w:val="00FB2CD6"/>
    <w:rsid w:val="00FB4E1C"/>
    <w:rsid w:val="00FC4670"/>
    <w:rsid w:val="00FC6EA1"/>
    <w:rsid w:val="00FC70C7"/>
    <w:rsid w:val="00FD690D"/>
    <w:rsid w:val="00FD7A88"/>
    <w:rsid w:val="00FE3B18"/>
    <w:rsid w:val="00FF311D"/>
    <w:rsid w:val="00FF59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0D726"/>
  <w15:chartTrackingRefBased/>
  <w15:docId w15:val="{2FAFDD52-FE2A-42A7-A702-233063F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079"/>
    <w:pPr>
      <w:spacing w:before="120" w:after="120" w:line="360" w:lineRule="auto"/>
    </w:pPr>
    <w:rPr>
      <w:sz w:val="24"/>
      <w:szCs w:val="24"/>
      <w:lang w:eastAsia="en-US"/>
    </w:rPr>
  </w:style>
  <w:style w:type="paragraph" w:styleId="Heading1">
    <w:name w:val="heading 1"/>
    <w:basedOn w:val="Normal"/>
    <w:next w:val="Normal"/>
    <w:link w:val="Heading1Char"/>
    <w:qFormat/>
    <w:rsid w:val="00A073E8"/>
    <w:pPr>
      <w:keepNext/>
      <w:numPr>
        <w:numId w:val="19"/>
      </w:numPr>
      <w:spacing w:before="360" w:line="240" w:lineRule="auto"/>
      <w:jc w:val="both"/>
      <w:outlineLvl w:val="0"/>
    </w:pPr>
    <w:rPr>
      <w:b/>
      <w:smallCaps/>
      <w:szCs w:val="20"/>
      <w:lang w:eastAsia="fr-BE"/>
    </w:rPr>
  </w:style>
  <w:style w:type="paragraph" w:styleId="Heading2">
    <w:name w:val="heading 2"/>
    <w:basedOn w:val="Normal"/>
    <w:next w:val="Normal"/>
    <w:link w:val="Heading2Char"/>
    <w:qFormat/>
    <w:rsid w:val="00A073E8"/>
    <w:pPr>
      <w:keepNext/>
      <w:numPr>
        <w:ilvl w:val="1"/>
        <w:numId w:val="19"/>
      </w:numPr>
      <w:spacing w:line="240" w:lineRule="auto"/>
      <w:jc w:val="both"/>
      <w:outlineLvl w:val="1"/>
    </w:pPr>
    <w:rPr>
      <w:b/>
      <w:szCs w:val="20"/>
      <w:lang w:eastAsia="fr-BE"/>
    </w:rPr>
  </w:style>
  <w:style w:type="paragraph" w:styleId="Heading3">
    <w:name w:val="heading 3"/>
    <w:basedOn w:val="Normal"/>
    <w:next w:val="Normal"/>
    <w:link w:val="Heading3Char"/>
    <w:qFormat/>
    <w:rsid w:val="00A073E8"/>
    <w:pPr>
      <w:keepNext/>
      <w:numPr>
        <w:ilvl w:val="2"/>
        <w:numId w:val="19"/>
      </w:numPr>
      <w:spacing w:line="240" w:lineRule="auto"/>
      <w:jc w:val="both"/>
      <w:outlineLvl w:val="2"/>
    </w:pPr>
    <w:rPr>
      <w:i/>
      <w:szCs w:val="20"/>
      <w:lang w:eastAsia="fr-BE"/>
    </w:rPr>
  </w:style>
  <w:style w:type="paragraph" w:styleId="Heading4">
    <w:name w:val="heading 4"/>
    <w:basedOn w:val="Normal"/>
    <w:next w:val="Normal"/>
    <w:link w:val="Heading4Char"/>
    <w:qFormat/>
    <w:rsid w:val="00A073E8"/>
    <w:pPr>
      <w:keepNext/>
      <w:numPr>
        <w:ilvl w:val="3"/>
        <w:numId w:val="19"/>
      </w:numPr>
      <w:spacing w:line="240" w:lineRule="auto"/>
      <w:jc w:val="both"/>
      <w:outlineLvl w:val="3"/>
    </w:pPr>
    <w:rPr>
      <w:szCs w:val="20"/>
      <w:lang w:eastAsia="fr-BE"/>
    </w:rPr>
  </w:style>
  <w:style w:type="paragraph" w:styleId="Heading5">
    <w:name w:val="heading 5"/>
    <w:basedOn w:val="Normal"/>
    <w:next w:val="Normal"/>
    <w:link w:val="Heading5Char"/>
    <w:qFormat/>
    <w:rsid w:val="00A073E8"/>
    <w:pPr>
      <w:spacing w:before="240" w:after="60" w:line="240" w:lineRule="auto"/>
      <w:jc w:val="both"/>
      <w:outlineLvl w:val="4"/>
    </w:pPr>
    <w:rPr>
      <w:rFonts w:ascii="Arial" w:hAnsi="Arial"/>
      <w:sz w:val="22"/>
      <w:szCs w:val="20"/>
      <w:lang w:eastAsia="fr-BE"/>
    </w:rPr>
  </w:style>
  <w:style w:type="paragraph" w:styleId="Heading6">
    <w:name w:val="heading 6"/>
    <w:basedOn w:val="Normal"/>
    <w:next w:val="Normal"/>
    <w:link w:val="Heading6Char"/>
    <w:qFormat/>
    <w:rsid w:val="00A073E8"/>
    <w:pPr>
      <w:spacing w:before="240" w:after="60" w:line="240" w:lineRule="auto"/>
      <w:jc w:val="both"/>
      <w:outlineLvl w:val="5"/>
    </w:pPr>
    <w:rPr>
      <w:rFonts w:ascii="Arial" w:hAnsi="Arial"/>
      <w:i/>
      <w:sz w:val="22"/>
      <w:szCs w:val="20"/>
      <w:lang w:eastAsia="fr-BE"/>
    </w:rPr>
  </w:style>
  <w:style w:type="paragraph" w:styleId="Heading7">
    <w:name w:val="heading 7"/>
    <w:basedOn w:val="Normal"/>
    <w:next w:val="Normal"/>
    <w:link w:val="Heading7Char"/>
    <w:qFormat/>
    <w:rsid w:val="00A073E8"/>
    <w:pPr>
      <w:spacing w:before="240" w:after="60" w:line="240" w:lineRule="auto"/>
      <w:jc w:val="both"/>
      <w:outlineLvl w:val="6"/>
    </w:pPr>
    <w:rPr>
      <w:rFonts w:ascii="Arial" w:hAnsi="Arial"/>
      <w:sz w:val="20"/>
      <w:szCs w:val="20"/>
      <w:lang w:eastAsia="fr-BE"/>
    </w:rPr>
  </w:style>
  <w:style w:type="paragraph" w:styleId="Heading8">
    <w:name w:val="heading 8"/>
    <w:basedOn w:val="Normal"/>
    <w:next w:val="Normal"/>
    <w:link w:val="Heading8Char"/>
    <w:qFormat/>
    <w:rsid w:val="00A073E8"/>
    <w:pPr>
      <w:spacing w:before="240" w:after="60" w:line="240" w:lineRule="auto"/>
      <w:jc w:val="both"/>
      <w:outlineLvl w:val="7"/>
    </w:pPr>
    <w:rPr>
      <w:rFonts w:ascii="Arial" w:hAnsi="Arial"/>
      <w:i/>
      <w:sz w:val="20"/>
      <w:szCs w:val="20"/>
      <w:lang w:eastAsia="fr-BE"/>
    </w:rPr>
  </w:style>
  <w:style w:type="paragraph" w:styleId="Heading9">
    <w:name w:val="heading 9"/>
    <w:basedOn w:val="Normal"/>
    <w:next w:val="Normal"/>
    <w:link w:val="Heading9Char"/>
    <w:qFormat/>
    <w:rsid w:val="00A073E8"/>
    <w:pPr>
      <w:spacing w:before="240" w:after="60" w:line="240" w:lineRule="auto"/>
      <w:jc w:val="both"/>
      <w:outlineLvl w:val="8"/>
    </w:pPr>
    <w:rPr>
      <w:rFonts w:ascii="Arial"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073E8"/>
    <w:rPr>
      <w:b/>
      <w:smallCaps/>
      <w:sz w:val="24"/>
      <w:lang w:val="bg-BG" w:eastAsia="fr-BE" w:bidi="ar-SA"/>
    </w:rPr>
  </w:style>
  <w:style w:type="character" w:customStyle="1" w:styleId="Heading2Char">
    <w:name w:val="Heading 2 Char"/>
    <w:link w:val="Heading2"/>
    <w:locked/>
    <w:rsid w:val="00A073E8"/>
    <w:rPr>
      <w:b/>
      <w:sz w:val="24"/>
      <w:lang w:val="bg-BG" w:eastAsia="fr-BE" w:bidi="ar-SA"/>
    </w:rPr>
  </w:style>
  <w:style w:type="character" w:customStyle="1" w:styleId="Heading3Char">
    <w:name w:val="Heading 3 Char"/>
    <w:link w:val="Heading3"/>
    <w:locked/>
    <w:rsid w:val="00A073E8"/>
    <w:rPr>
      <w:i/>
      <w:sz w:val="24"/>
      <w:lang w:val="bg-BG" w:eastAsia="fr-BE" w:bidi="ar-SA"/>
    </w:rPr>
  </w:style>
  <w:style w:type="character" w:customStyle="1" w:styleId="Heading4Char">
    <w:name w:val="Heading 4 Char"/>
    <w:link w:val="Heading4"/>
    <w:locked/>
    <w:rsid w:val="00A073E8"/>
    <w:rPr>
      <w:sz w:val="24"/>
      <w:lang w:val="bg-BG" w:eastAsia="fr-BE" w:bidi="ar-SA"/>
    </w:rPr>
  </w:style>
  <w:style w:type="character" w:customStyle="1" w:styleId="Heading5Char">
    <w:name w:val="Heading 5 Char"/>
    <w:link w:val="Heading5"/>
    <w:locked/>
    <w:rsid w:val="00A073E8"/>
    <w:rPr>
      <w:rFonts w:ascii="Arial" w:hAnsi="Arial" w:cs="Times New Roman"/>
      <w:sz w:val="22"/>
      <w:lang w:val="x-none" w:eastAsia="fr-BE"/>
    </w:rPr>
  </w:style>
  <w:style w:type="character" w:customStyle="1" w:styleId="Heading6Char">
    <w:name w:val="Heading 6 Char"/>
    <w:link w:val="Heading6"/>
    <w:locked/>
    <w:rsid w:val="00A073E8"/>
    <w:rPr>
      <w:rFonts w:ascii="Arial" w:hAnsi="Arial" w:cs="Times New Roman"/>
      <w:i/>
      <w:sz w:val="22"/>
      <w:lang w:val="x-none" w:eastAsia="fr-BE"/>
    </w:rPr>
  </w:style>
  <w:style w:type="character" w:customStyle="1" w:styleId="Heading7Char">
    <w:name w:val="Heading 7 Char"/>
    <w:link w:val="Heading7"/>
    <w:locked/>
    <w:rsid w:val="00A073E8"/>
    <w:rPr>
      <w:rFonts w:ascii="Arial" w:hAnsi="Arial" w:cs="Times New Roman"/>
      <w:lang w:val="x-none" w:eastAsia="fr-BE"/>
    </w:rPr>
  </w:style>
  <w:style w:type="character" w:customStyle="1" w:styleId="Heading8Char">
    <w:name w:val="Heading 8 Char"/>
    <w:link w:val="Heading8"/>
    <w:locked/>
    <w:rsid w:val="00A073E8"/>
    <w:rPr>
      <w:rFonts w:ascii="Arial" w:hAnsi="Arial" w:cs="Times New Roman"/>
      <w:i/>
      <w:lang w:val="x-none" w:eastAsia="fr-BE"/>
    </w:rPr>
  </w:style>
  <w:style w:type="character" w:customStyle="1" w:styleId="Heading9Char">
    <w:name w:val="Heading 9 Char"/>
    <w:link w:val="Heading9"/>
    <w:locked/>
    <w:rsid w:val="00A073E8"/>
    <w:rPr>
      <w:rFonts w:ascii="Arial" w:hAnsi="Arial" w:cs="Times New Roman"/>
      <w:i/>
      <w:sz w:val="18"/>
      <w:lang w:val="x-none" w:eastAsia="fr-BE"/>
    </w:rPr>
  </w:style>
  <w:style w:type="paragraph" w:customStyle="1" w:styleId="HeaderCouncilLarge">
    <w:name w:val="Header Council Large"/>
    <w:basedOn w:val="Normal"/>
    <w:link w:val="HeaderCouncilLargeChar"/>
    <w:rsid w:val="002F2104"/>
    <w:pPr>
      <w:spacing w:before="0" w:after="440"/>
      <w:ind w:left="-1134" w:right="-1134"/>
    </w:pPr>
    <w:rPr>
      <w:szCs w:val="20"/>
    </w:rPr>
  </w:style>
  <w:style w:type="character" w:customStyle="1" w:styleId="TechnicalBlockChar">
    <w:name w:val="Technical Block Char"/>
    <w:rsid w:val="002F2104"/>
    <w:rPr>
      <w:sz w:val="24"/>
      <w:lang w:val="x-none" w:eastAsia="en-US"/>
    </w:rPr>
  </w:style>
  <w:style w:type="character" w:customStyle="1" w:styleId="HeaderCouncilLargeChar">
    <w:name w:val="Header Council Large Char"/>
    <w:link w:val="HeaderCouncilLarge"/>
    <w:locked/>
    <w:rsid w:val="002F2104"/>
    <w:rPr>
      <w:sz w:val="24"/>
      <w:lang w:val="x-none" w:eastAsia="en-US"/>
    </w:rPr>
  </w:style>
  <w:style w:type="paragraph" w:customStyle="1" w:styleId="FooterText">
    <w:name w:val="Footer Text"/>
    <w:basedOn w:val="Normal"/>
    <w:rsid w:val="002F2104"/>
    <w:pPr>
      <w:spacing w:before="0" w:after="0" w:line="240" w:lineRule="auto"/>
    </w:pPr>
  </w:style>
  <w:style w:type="paragraph" w:customStyle="1" w:styleId="CarcterCarcterCharCarcterCarcterCharCarcterCarcterCharCharCarcterCarcter">
    <w:name w:val="Carácter Carácter Char Carácter Carácter Char Carácter Carácter Char Char Carácter Carácter"/>
    <w:basedOn w:val="Normal"/>
    <w:rsid w:val="00A073E8"/>
    <w:pPr>
      <w:spacing w:before="0" w:after="0" w:line="240" w:lineRule="auto"/>
    </w:pPr>
    <w:rPr>
      <w:lang w:val="pl-PL" w:eastAsia="pl-PL"/>
    </w:rPr>
  </w:style>
  <w:style w:type="paragraph" w:customStyle="1" w:styleId="EntInstit">
    <w:name w:val="EntInstit"/>
    <w:basedOn w:val="Normal"/>
    <w:rsid w:val="00A073E8"/>
    <w:pPr>
      <w:widowControl w:val="0"/>
      <w:spacing w:before="0" w:after="0" w:line="240" w:lineRule="auto"/>
      <w:jc w:val="right"/>
    </w:pPr>
    <w:rPr>
      <w:b/>
      <w:szCs w:val="20"/>
      <w:lang w:eastAsia="fr-BE"/>
    </w:rPr>
  </w:style>
  <w:style w:type="paragraph" w:customStyle="1" w:styleId="EntRefer">
    <w:name w:val="EntRefer"/>
    <w:basedOn w:val="Normal"/>
    <w:rsid w:val="00A073E8"/>
    <w:pPr>
      <w:widowControl w:val="0"/>
      <w:spacing w:before="0" w:after="0" w:line="240" w:lineRule="auto"/>
    </w:pPr>
    <w:rPr>
      <w:b/>
      <w:szCs w:val="20"/>
      <w:lang w:eastAsia="fr-BE"/>
    </w:rPr>
  </w:style>
  <w:style w:type="paragraph" w:customStyle="1" w:styleId="Par-number10">
    <w:name w:val="Par-number 1)"/>
    <w:basedOn w:val="Normal"/>
    <w:next w:val="Normal"/>
    <w:rsid w:val="00A073E8"/>
    <w:pPr>
      <w:widowControl w:val="0"/>
      <w:tabs>
        <w:tab w:val="num" w:pos="1134"/>
      </w:tabs>
      <w:spacing w:before="0" w:after="0"/>
      <w:ind w:left="1134" w:hanging="567"/>
    </w:pPr>
    <w:rPr>
      <w:szCs w:val="20"/>
      <w:lang w:eastAsia="fr-BE"/>
    </w:rPr>
  </w:style>
  <w:style w:type="paragraph" w:customStyle="1" w:styleId="EntEmet">
    <w:name w:val="EntEmet"/>
    <w:basedOn w:val="Normal"/>
    <w:rsid w:val="00A073E8"/>
    <w:pPr>
      <w:widowControl w:val="0"/>
      <w:numPr>
        <w:numId w:val="15"/>
      </w:numPr>
      <w:tabs>
        <w:tab w:val="left" w:pos="284"/>
        <w:tab w:val="left" w:pos="567"/>
        <w:tab w:val="left" w:pos="851"/>
        <w:tab w:val="left" w:pos="1134"/>
        <w:tab w:val="left" w:pos="1418"/>
      </w:tabs>
      <w:spacing w:before="40" w:after="0" w:line="240" w:lineRule="auto"/>
      <w:ind w:left="0" w:firstLine="0"/>
    </w:pPr>
    <w:rPr>
      <w:szCs w:val="20"/>
      <w:lang w:eastAsia="fr-BE"/>
    </w:rPr>
  </w:style>
  <w:style w:type="paragraph" w:customStyle="1" w:styleId="Par-bullet">
    <w:name w:val="Par-bullet"/>
    <w:basedOn w:val="Normal"/>
    <w:next w:val="Normal"/>
    <w:rsid w:val="00A073E8"/>
    <w:pPr>
      <w:widowControl w:val="0"/>
      <w:tabs>
        <w:tab w:val="num" w:pos="1701"/>
      </w:tabs>
      <w:spacing w:before="0" w:after="0"/>
      <w:ind w:left="1701" w:hanging="567"/>
    </w:pPr>
    <w:rPr>
      <w:szCs w:val="20"/>
      <w:lang w:eastAsia="fr-BE"/>
    </w:rPr>
  </w:style>
  <w:style w:type="paragraph" w:customStyle="1" w:styleId="Par-equal">
    <w:name w:val="Par-equal"/>
    <w:basedOn w:val="Normal"/>
    <w:next w:val="Normal"/>
    <w:rsid w:val="00A073E8"/>
    <w:pPr>
      <w:widowControl w:val="0"/>
      <w:numPr>
        <w:numId w:val="11"/>
      </w:numPr>
      <w:spacing w:before="0" w:after="0"/>
    </w:pPr>
    <w:rPr>
      <w:szCs w:val="20"/>
      <w:lang w:eastAsia="fr-BE"/>
    </w:rPr>
  </w:style>
  <w:style w:type="paragraph" w:styleId="TOC1">
    <w:name w:val="toc 1"/>
    <w:basedOn w:val="Normal"/>
    <w:next w:val="Normal"/>
    <w:rsid w:val="00A073E8"/>
    <w:pPr>
      <w:widowControl w:val="0"/>
      <w:numPr>
        <w:numId w:val="13"/>
      </w:numPr>
      <w:tabs>
        <w:tab w:val="left" w:pos="567"/>
        <w:tab w:val="right" w:leader="dot" w:pos="9639"/>
      </w:tabs>
      <w:spacing w:before="0" w:after="0"/>
      <w:ind w:right="567"/>
    </w:pPr>
    <w:rPr>
      <w:szCs w:val="20"/>
      <w:lang w:eastAsia="fr-BE"/>
    </w:rPr>
  </w:style>
  <w:style w:type="paragraph" w:customStyle="1" w:styleId="Par-number11">
    <w:name w:val="Par-number (1)"/>
    <w:basedOn w:val="Normal"/>
    <w:next w:val="Normal"/>
    <w:rsid w:val="00A073E8"/>
    <w:pPr>
      <w:widowControl w:val="0"/>
      <w:tabs>
        <w:tab w:val="num" w:pos="567"/>
      </w:tabs>
      <w:spacing w:before="0" w:after="0"/>
      <w:ind w:left="567" w:hanging="567"/>
    </w:pPr>
    <w:rPr>
      <w:szCs w:val="20"/>
      <w:lang w:eastAsia="fr-BE"/>
    </w:rPr>
  </w:style>
  <w:style w:type="paragraph" w:customStyle="1" w:styleId="Par-number1">
    <w:name w:val="Par-number 1."/>
    <w:basedOn w:val="Normal"/>
    <w:next w:val="Normal"/>
    <w:rsid w:val="00A073E8"/>
    <w:pPr>
      <w:widowControl w:val="0"/>
      <w:numPr>
        <w:numId w:val="14"/>
      </w:numPr>
      <w:spacing w:before="0" w:after="0"/>
    </w:pPr>
    <w:rPr>
      <w:szCs w:val="20"/>
      <w:lang w:eastAsia="fr-BE"/>
    </w:rPr>
  </w:style>
  <w:style w:type="paragraph" w:customStyle="1" w:styleId="Par-numberI">
    <w:name w:val="Par-number I."/>
    <w:basedOn w:val="Normal"/>
    <w:next w:val="Normal"/>
    <w:rsid w:val="00A073E8"/>
    <w:pPr>
      <w:widowControl w:val="0"/>
      <w:numPr>
        <w:numId w:val="16"/>
      </w:numPr>
      <w:spacing w:before="0" w:after="0"/>
    </w:pPr>
    <w:rPr>
      <w:szCs w:val="20"/>
      <w:lang w:eastAsia="fr-BE"/>
    </w:rPr>
  </w:style>
  <w:style w:type="paragraph" w:customStyle="1" w:styleId="Par-dash">
    <w:name w:val="Par-dash"/>
    <w:basedOn w:val="Normal"/>
    <w:next w:val="Normal"/>
    <w:rsid w:val="00A073E8"/>
    <w:pPr>
      <w:widowControl w:val="0"/>
      <w:numPr>
        <w:numId w:val="18"/>
      </w:numPr>
      <w:spacing w:before="0" w:after="0"/>
    </w:pPr>
    <w:rPr>
      <w:szCs w:val="20"/>
      <w:lang w:eastAsia="fr-BE"/>
    </w:rPr>
  </w:style>
  <w:style w:type="paragraph" w:customStyle="1" w:styleId="EntLogo">
    <w:name w:val="EntLogo"/>
    <w:basedOn w:val="Normal"/>
    <w:next w:val="EntInstit"/>
    <w:rsid w:val="00A073E8"/>
    <w:pPr>
      <w:widowControl w:val="0"/>
      <w:numPr>
        <w:numId w:val="12"/>
      </w:numPr>
      <w:tabs>
        <w:tab w:val="clear" w:pos="567"/>
      </w:tabs>
      <w:spacing w:before="0" w:after="0"/>
      <w:ind w:left="0" w:firstLine="0"/>
    </w:pPr>
    <w:rPr>
      <w:b/>
      <w:szCs w:val="20"/>
      <w:lang w:eastAsia="fr-BE"/>
    </w:rPr>
  </w:style>
  <w:style w:type="paragraph" w:customStyle="1" w:styleId="Par-numberA">
    <w:name w:val="Par-number A."/>
    <w:basedOn w:val="Normal"/>
    <w:next w:val="Normal"/>
    <w:rsid w:val="00A073E8"/>
    <w:pPr>
      <w:widowControl w:val="0"/>
      <w:tabs>
        <w:tab w:val="num" w:pos="2268"/>
      </w:tabs>
      <w:spacing w:before="0" w:after="0"/>
      <w:ind w:left="2268" w:hanging="567"/>
    </w:pPr>
    <w:rPr>
      <w:szCs w:val="20"/>
      <w:lang w:eastAsia="fr-BE"/>
    </w:rPr>
  </w:style>
  <w:style w:type="paragraph" w:styleId="TOC2">
    <w:name w:val="toc 2"/>
    <w:basedOn w:val="Normal"/>
    <w:next w:val="Normal"/>
    <w:rsid w:val="00A073E8"/>
    <w:pPr>
      <w:widowControl w:val="0"/>
      <w:tabs>
        <w:tab w:val="left" w:pos="1134"/>
        <w:tab w:val="right" w:leader="dot" w:pos="9639"/>
      </w:tabs>
      <w:spacing w:before="0" w:after="0"/>
      <w:ind w:left="1134" w:right="567" w:hanging="567"/>
    </w:pPr>
    <w:rPr>
      <w:szCs w:val="20"/>
      <w:lang w:eastAsia="fr-BE"/>
    </w:rPr>
  </w:style>
  <w:style w:type="paragraph" w:styleId="TOC3">
    <w:name w:val="toc 3"/>
    <w:basedOn w:val="Normal"/>
    <w:next w:val="Normal"/>
    <w:rsid w:val="00A073E8"/>
    <w:pPr>
      <w:widowControl w:val="0"/>
      <w:numPr>
        <w:numId w:val="17"/>
      </w:numPr>
      <w:tabs>
        <w:tab w:val="clear" w:pos="567"/>
        <w:tab w:val="left" w:pos="1701"/>
        <w:tab w:val="right" w:leader="dot" w:pos="9639"/>
      </w:tabs>
      <w:spacing w:before="0" w:after="0"/>
      <w:ind w:left="1701" w:right="567"/>
    </w:pPr>
    <w:rPr>
      <w:szCs w:val="20"/>
      <w:lang w:eastAsia="fr-BE"/>
    </w:rPr>
  </w:style>
  <w:style w:type="paragraph" w:styleId="TOC4">
    <w:name w:val="toc 4"/>
    <w:basedOn w:val="Normal"/>
    <w:next w:val="Normal"/>
    <w:rsid w:val="00A073E8"/>
    <w:pPr>
      <w:widowControl w:val="0"/>
      <w:tabs>
        <w:tab w:val="left" w:pos="2268"/>
        <w:tab w:val="right" w:pos="9639"/>
      </w:tabs>
      <w:spacing w:before="0" w:after="0"/>
      <w:ind w:left="2268" w:right="567" w:hanging="567"/>
    </w:pPr>
    <w:rPr>
      <w:szCs w:val="20"/>
      <w:lang w:eastAsia="fr-BE"/>
    </w:rPr>
  </w:style>
  <w:style w:type="paragraph" w:styleId="TOC5">
    <w:name w:val="toc 5"/>
    <w:basedOn w:val="Normal"/>
    <w:next w:val="Normal"/>
    <w:rsid w:val="00A073E8"/>
    <w:pPr>
      <w:widowControl w:val="0"/>
      <w:tabs>
        <w:tab w:val="left" w:pos="2835"/>
        <w:tab w:val="right" w:leader="dot" w:pos="9639"/>
      </w:tabs>
      <w:spacing w:before="0" w:after="0"/>
      <w:ind w:left="2835" w:right="567" w:hanging="567"/>
    </w:pPr>
    <w:rPr>
      <w:szCs w:val="20"/>
      <w:lang w:eastAsia="fr-BE"/>
    </w:rPr>
  </w:style>
  <w:style w:type="paragraph" w:styleId="TOC6">
    <w:name w:val="toc 6"/>
    <w:basedOn w:val="Normal"/>
    <w:next w:val="Normal"/>
    <w:rsid w:val="00A073E8"/>
    <w:pPr>
      <w:widowControl w:val="0"/>
      <w:tabs>
        <w:tab w:val="left" w:pos="3402"/>
        <w:tab w:val="right" w:leader="dot" w:pos="9639"/>
      </w:tabs>
      <w:spacing w:before="0" w:after="0"/>
      <w:ind w:left="3402" w:right="567" w:hanging="567"/>
    </w:pPr>
    <w:rPr>
      <w:szCs w:val="20"/>
      <w:lang w:eastAsia="fr-BE"/>
    </w:rPr>
  </w:style>
  <w:style w:type="paragraph" w:styleId="TOC7">
    <w:name w:val="toc 7"/>
    <w:basedOn w:val="Normal"/>
    <w:next w:val="Normal"/>
    <w:rsid w:val="00A073E8"/>
    <w:pPr>
      <w:widowControl w:val="0"/>
      <w:tabs>
        <w:tab w:val="left" w:pos="3969"/>
        <w:tab w:val="right" w:leader="dot" w:pos="9639"/>
      </w:tabs>
      <w:spacing w:before="0" w:after="0"/>
      <w:ind w:left="3969" w:right="567" w:hanging="567"/>
    </w:pPr>
    <w:rPr>
      <w:szCs w:val="20"/>
      <w:lang w:eastAsia="fr-BE"/>
    </w:rPr>
  </w:style>
  <w:style w:type="paragraph" w:styleId="TOC8">
    <w:name w:val="toc 8"/>
    <w:basedOn w:val="Normal"/>
    <w:next w:val="Normal"/>
    <w:rsid w:val="00A073E8"/>
    <w:pPr>
      <w:widowControl w:val="0"/>
      <w:tabs>
        <w:tab w:val="left" w:pos="4536"/>
        <w:tab w:val="right" w:leader="dot" w:pos="9639"/>
      </w:tabs>
      <w:spacing w:before="0" w:after="0"/>
      <w:ind w:left="4536" w:right="567" w:hanging="567"/>
    </w:pPr>
    <w:rPr>
      <w:szCs w:val="20"/>
      <w:lang w:eastAsia="fr-BE"/>
    </w:rPr>
  </w:style>
  <w:style w:type="paragraph" w:styleId="TOC9">
    <w:name w:val="toc 9"/>
    <w:basedOn w:val="Normal"/>
    <w:next w:val="Normal"/>
    <w:rsid w:val="00A073E8"/>
    <w:pPr>
      <w:widowControl w:val="0"/>
      <w:tabs>
        <w:tab w:val="left" w:pos="5103"/>
        <w:tab w:val="right" w:leader="dot" w:pos="9639"/>
      </w:tabs>
      <w:spacing w:before="0" w:after="0"/>
      <w:ind w:left="5103" w:right="567" w:hanging="567"/>
    </w:pPr>
    <w:rPr>
      <w:szCs w:val="20"/>
      <w:lang w:eastAsia="fr-BE"/>
    </w:rPr>
  </w:style>
  <w:style w:type="paragraph" w:styleId="EndnoteText">
    <w:name w:val="endnote text"/>
    <w:basedOn w:val="Normal"/>
    <w:link w:val="EndnoteTextChar"/>
    <w:rsid w:val="00A073E8"/>
    <w:pPr>
      <w:widowControl w:val="0"/>
      <w:tabs>
        <w:tab w:val="left" w:pos="567"/>
      </w:tabs>
      <w:spacing w:before="0" w:after="0" w:line="240" w:lineRule="auto"/>
      <w:ind w:left="567" w:hanging="567"/>
    </w:pPr>
    <w:rPr>
      <w:szCs w:val="20"/>
      <w:lang w:eastAsia="fr-BE"/>
    </w:rPr>
  </w:style>
  <w:style w:type="character" w:customStyle="1" w:styleId="EndnoteTextChar">
    <w:name w:val="Endnote Text Char"/>
    <w:link w:val="EndnoteText"/>
    <w:locked/>
    <w:rsid w:val="00A073E8"/>
    <w:rPr>
      <w:rFonts w:cs="Times New Roman"/>
      <w:sz w:val="24"/>
      <w:lang w:val="x-none" w:eastAsia="fr-BE"/>
    </w:rPr>
  </w:style>
  <w:style w:type="character" w:styleId="EndnoteReference">
    <w:name w:val="endnote reference"/>
    <w:rsid w:val="00A073E8"/>
    <w:rPr>
      <w:rFonts w:cs="Times New Roman"/>
      <w:b/>
      <w:vertAlign w:val="superscript"/>
    </w:rPr>
  </w:style>
  <w:style w:type="paragraph" w:customStyle="1" w:styleId="AC">
    <w:name w:val="AC"/>
    <w:basedOn w:val="Normal"/>
    <w:next w:val="Normal"/>
    <w:rsid w:val="00A073E8"/>
    <w:pPr>
      <w:widowControl w:val="0"/>
      <w:spacing w:before="0" w:after="0"/>
    </w:pPr>
    <w:rPr>
      <w:b/>
      <w:sz w:val="40"/>
      <w:szCs w:val="20"/>
      <w:lang w:eastAsia="fr-BE"/>
    </w:rPr>
  </w:style>
  <w:style w:type="character" w:styleId="PageNumber">
    <w:name w:val="page number"/>
    <w:rsid w:val="00A073E8"/>
    <w:rPr>
      <w:rFonts w:cs="Times New Roman"/>
    </w:rPr>
  </w:style>
  <w:style w:type="paragraph" w:customStyle="1" w:styleId="Par-numberi0">
    <w:name w:val="Par-number (i)"/>
    <w:basedOn w:val="Normal"/>
    <w:next w:val="Normal"/>
    <w:rsid w:val="00A073E8"/>
    <w:pPr>
      <w:widowControl w:val="0"/>
      <w:tabs>
        <w:tab w:val="left" w:pos="567"/>
      </w:tabs>
      <w:spacing w:before="0" w:after="0"/>
      <w:ind w:left="567" w:hanging="567"/>
    </w:pPr>
    <w:rPr>
      <w:szCs w:val="20"/>
      <w:lang w:eastAsia="fr-BE"/>
    </w:rPr>
  </w:style>
  <w:style w:type="paragraph" w:customStyle="1" w:styleId="Par-numbera0">
    <w:name w:val="Par-number (a)"/>
    <w:basedOn w:val="Normal"/>
    <w:next w:val="Normal"/>
    <w:rsid w:val="00A073E8"/>
    <w:pPr>
      <w:widowControl w:val="0"/>
      <w:tabs>
        <w:tab w:val="num" w:pos="1134"/>
      </w:tabs>
      <w:spacing w:before="0" w:after="0"/>
      <w:ind w:left="1134" w:hanging="567"/>
    </w:pPr>
    <w:rPr>
      <w:szCs w:val="20"/>
      <w:lang w:eastAsia="fr-BE"/>
    </w:rPr>
  </w:style>
  <w:style w:type="character" w:customStyle="1" w:styleId="DontTranslate">
    <w:name w:val="DontTranslate"/>
    <w:rsid w:val="00A073E8"/>
    <w:rPr>
      <w:color w:val="auto"/>
    </w:rPr>
  </w:style>
  <w:style w:type="paragraph" w:customStyle="1" w:styleId="AddReference">
    <w:name w:val="Add Reference"/>
    <w:basedOn w:val="Normal"/>
    <w:rsid w:val="00A073E8"/>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i/>
      <w:sz w:val="20"/>
      <w:szCs w:val="20"/>
    </w:rPr>
  </w:style>
  <w:style w:type="paragraph" w:styleId="DocumentMap">
    <w:name w:val="Document Map"/>
    <w:basedOn w:val="Normal"/>
    <w:link w:val="DocumentMapChar"/>
    <w:semiHidden/>
    <w:rsid w:val="00A073E8"/>
    <w:pPr>
      <w:widowControl w:val="0"/>
      <w:shd w:val="clear" w:color="auto" w:fill="000080"/>
      <w:spacing w:before="0" w:after="0"/>
    </w:pPr>
    <w:rPr>
      <w:rFonts w:ascii="Tahoma" w:hAnsi="Tahoma"/>
      <w:szCs w:val="20"/>
      <w:lang w:eastAsia="fr-BE"/>
    </w:rPr>
  </w:style>
  <w:style w:type="character" w:customStyle="1" w:styleId="DocumentMapChar">
    <w:name w:val="Document Map Char"/>
    <w:link w:val="DocumentMap"/>
    <w:semiHidden/>
    <w:locked/>
    <w:rsid w:val="00A073E8"/>
    <w:rPr>
      <w:rFonts w:ascii="Tahoma" w:hAnsi="Tahoma" w:cs="Times New Roman"/>
      <w:sz w:val="24"/>
      <w:shd w:val="clear" w:color="auto" w:fill="000080"/>
      <w:lang w:val="x-none" w:eastAsia="fr-BE"/>
    </w:rPr>
  </w:style>
  <w:style w:type="paragraph" w:styleId="BalloonText">
    <w:name w:val="Balloon Text"/>
    <w:basedOn w:val="Normal"/>
    <w:link w:val="BalloonTextChar"/>
    <w:semiHidden/>
    <w:rsid w:val="00A073E8"/>
    <w:pPr>
      <w:widowControl w:val="0"/>
      <w:spacing w:before="0" w:after="0"/>
    </w:pPr>
    <w:rPr>
      <w:rFonts w:ascii="Tahoma" w:hAnsi="Tahoma"/>
      <w:sz w:val="16"/>
      <w:szCs w:val="16"/>
      <w:lang w:eastAsia="fr-BE"/>
    </w:rPr>
  </w:style>
  <w:style w:type="character" w:customStyle="1" w:styleId="BalloonTextChar">
    <w:name w:val="Balloon Text Char"/>
    <w:link w:val="BalloonText"/>
    <w:semiHidden/>
    <w:locked/>
    <w:rsid w:val="00A073E8"/>
    <w:rPr>
      <w:rFonts w:ascii="Tahoma" w:hAnsi="Tahoma" w:cs="Times New Roman"/>
      <w:sz w:val="16"/>
      <w:lang w:val="x-none" w:eastAsia="fr-BE"/>
    </w:rPr>
  </w:style>
  <w:style w:type="paragraph" w:customStyle="1" w:styleId="CarCar">
    <w:name w:val="Car Car"/>
    <w:basedOn w:val="Normal"/>
    <w:next w:val="Normal"/>
    <w:rsid w:val="00A073E8"/>
    <w:pPr>
      <w:spacing w:before="0" w:after="160" w:line="240" w:lineRule="exact"/>
    </w:pPr>
    <w:rPr>
      <w:rFonts w:ascii="Tahoma" w:hAnsi="Tahoma"/>
      <w:szCs w:val="20"/>
      <w:lang w:val="en-US"/>
    </w:rPr>
  </w:style>
  <w:style w:type="paragraph" w:customStyle="1" w:styleId="NormalConseil">
    <w:name w:val="NormalConseil"/>
    <w:basedOn w:val="Normal"/>
    <w:rsid w:val="00A073E8"/>
    <w:pPr>
      <w:spacing w:before="0" w:after="0" w:line="240" w:lineRule="auto"/>
    </w:pPr>
    <w:rPr>
      <w:szCs w:val="20"/>
      <w:lang w:eastAsia="fr-BE"/>
    </w:rPr>
  </w:style>
  <w:style w:type="character" w:styleId="Hyperlink">
    <w:name w:val="Hyperlink"/>
    <w:rsid w:val="00A073E8"/>
    <w:rPr>
      <w:rFonts w:cs="Times New Roman"/>
      <w:color w:val="0000FF"/>
      <w:u w:val="single"/>
    </w:rPr>
  </w:style>
  <w:style w:type="paragraph" w:customStyle="1" w:styleId="Point0">
    <w:name w:val="Point 0"/>
    <w:basedOn w:val="Normal"/>
    <w:rsid w:val="00A073E8"/>
    <w:pPr>
      <w:spacing w:line="240" w:lineRule="auto"/>
      <w:ind w:left="851" w:hanging="851"/>
      <w:jc w:val="both"/>
    </w:pPr>
    <w:rPr>
      <w:szCs w:val="20"/>
      <w:lang w:eastAsia="fr-BE"/>
    </w:rPr>
  </w:style>
  <w:style w:type="paragraph" w:customStyle="1" w:styleId="Point1">
    <w:name w:val="Point 1"/>
    <w:basedOn w:val="Normal"/>
    <w:rsid w:val="00A073E8"/>
    <w:pPr>
      <w:spacing w:line="240" w:lineRule="auto"/>
      <w:ind w:left="1418" w:hanging="567"/>
      <w:jc w:val="both"/>
    </w:pPr>
    <w:rPr>
      <w:szCs w:val="20"/>
      <w:lang w:eastAsia="fr-BE"/>
    </w:rPr>
  </w:style>
  <w:style w:type="paragraph" w:customStyle="1" w:styleId="Point2">
    <w:name w:val="Point 2"/>
    <w:basedOn w:val="Normal"/>
    <w:rsid w:val="00A073E8"/>
    <w:pPr>
      <w:spacing w:line="240" w:lineRule="auto"/>
      <w:ind w:left="1985" w:hanging="567"/>
      <w:jc w:val="both"/>
    </w:pPr>
    <w:rPr>
      <w:szCs w:val="20"/>
      <w:lang w:eastAsia="fr-BE"/>
    </w:rPr>
  </w:style>
  <w:style w:type="paragraph" w:customStyle="1" w:styleId="Point3">
    <w:name w:val="Point 3"/>
    <w:basedOn w:val="Normal"/>
    <w:rsid w:val="00A073E8"/>
    <w:pPr>
      <w:spacing w:line="240" w:lineRule="auto"/>
      <w:ind w:left="2552" w:hanging="567"/>
      <w:jc w:val="both"/>
    </w:pPr>
    <w:rPr>
      <w:szCs w:val="20"/>
      <w:lang w:eastAsia="fr-BE"/>
    </w:rPr>
  </w:style>
  <w:style w:type="paragraph" w:customStyle="1" w:styleId="Point4">
    <w:name w:val="Point 4"/>
    <w:basedOn w:val="Normal"/>
    <w:rsid w:val="00A073E8"/>
    <w:pPr>
      <w:spacing w:line="240" w:lineRule="auto"/>
      <w:ind w:left="3119" w:hanging="567"/>
      <w:jc w:val="both"/>
    </w:pPr>
    <w:rPr>
      <w:szCs w:val="20"/>
      <w:lang w:eastAsia="fr-BE"/>
    </w:rPr>
  </w:style>
  <w:style w:type="paragraph" w:customStyle="1" w:styleId="ManualHeading1">
    <w:name w:val="Manual Heading 1"/>
    <w:basedOn w:val="Heading1"/>
    <w:next w:val="Text1"/>
    <w:rsid w:val="00A073E8"/>
  </w:style>
  <w:style w:type="paragraph" w:customStyle="1" w:styleId="ManualHeading2">
    <w:name w:val="Manual Heading 2"/>
    <w:basedOn w:val="Heading2"/>
    <w:next w:val="Text2"/>
    <w:rsid w:val="00A073E8"/>
  </w:style>
  <w:style w:type="paragraph" w:customStyle="1" w:styleId="ManualHeading3">
    <w:name w:val="Manual Heading 3"/>
    <w:basedOn w:val="Heading3"/>
    <w:next w:val="Text3"/>
    <w:rsid w:val="00A073E8"/>
  </w:style>
  <w:style w:type="paragraph" w:customStyle="1" w:styleId="ManualHeading4">
    <w:name w:val="Manual Heading 4"/>
    <w:basedOn w:val="Heading4"/>
    <w:next w:val="Text4"/>
    <w:rsid w:val="00A073E8"/>
  </w:style>
  <w:style w:type="paragraph" w:customStyle="1" w:styleId="Considrant">
    <w:name w:val="Considérant"/>
    <w:basedOn w:val="Normal"/>
    <w:rsid w:val="00A073E8"/>
    <w:pPr>
      <w:tabs>
        <w:tab w:val="num" w:pos="709"/>
      </w:tabs>
      <w:spacing w:line="240" w:lineRule="auto"/>
      <w:ind w:left="709" w:hanging="709"/>
      <w:jc w:val="both"/>
    </w:pPr>
    <w:rPr>
      <w:szCs w:val="20"/>
      <w:lang w:eastAsia="fr-BE"/>
    </w:rPr>
  </w:style>
  <w:style w:type="paragraph" w:customStyle="1" w:styleId="ManualConsidrant">
    <w:name w:val="Manual Considérant"/>
    <w:basedOn w:val="Normal"/>
    <w:rsid w:val="00A073E8"/>
    <w:pPr>
      <w:spacing w:line="240" w:lineRule="auto"/>
      <w:ind w:left="709" w:hanging="709"/>
      <w:jc w:val="both"/>
    </w:pPr>
    <w:rPr>
      <w:szCs w:val="20"/>
      <w:lang w:eastAsia="fr-BE"/>
    </w:rPr>
  </w:style>
  <w:style w:type="paragraph" w:customStyle="1" w:styleId="Tiret0">
    <w:name w:val="Tiret 0"/>
    <w:basedOn w:val="Point0"/>
    <w:rsid w:val="00A073E8"/>
  </w:style>
  <w:style w:type="paragraph" w:customStyle="1" w:styleId="Tiret1">
    <w:name w:val="Tiret 1"/>
    <w:basedOn w:val="Point1"/>
    <w:rsid w:val="00A073E8"/>
  </w:style>
  <w:style w:type="paragraph" w:customStyle="1" w:styleId="Tiret2">
    <w:name w:val="Tiret 2"/>
    <w:basedOn w:val="Point2"/>
    <w:rsid w:val="00A073E8"/>
  </w:style>
  <w:style w:type="paragraph" w:customStyle="1" w:styleId="Tiret3">
    <w:name w:val="Tiret 3"/>
    <w:basedOn w:val="Point3"/>
    <w:rsid w:val="00A073E8"/>
  </w:style>
  <w:style w:type="paragraph" w:customStyle="1" w:styleId="Tiret4">
    <w:name w:val="Tiret 4"/>
    <w:basedOn w:val="Point4"/>
    <w:rsid w:val="00A073E8"/>
  </w:style>
  <w:style w:type="paragraph" w:customStyle="1" w:styleId="Par-numbera1">
    <w:name w:val="Par-number a)"/>
    <w:basedOn w:val="Normal"/>
    <w:next w:val="Normal"/>
    <w:rsid w:val="00A073E8"/>
    <w:pPr>
      <w:widowControl w:val="0"/>
      <w:tabs>
        <w:tab w:val="num" w:pos="567"/>
      </w:tabs>
      <w:spacing w:before="0" w:after="0"/>
      <w:ind w:left="567" w:hanging="567"/>
    </w:pPr>
    <w:rPr>
      <w:szCs w:val="20"/>
      <w:lang w:eastAsia="fr-BE"/>
    </w:rPr>
  </w:style>
  <w:style w:type="paragraph" w:customStyle="1" w:styleId="Par-numberi1">
    <w:name w:val="Par-number i)"/>
    <w:basedOn w:val="Normal"/>
    <w:next w:val="Normal"/>
    <w:rsid w:val="00A073E8"/>
    <w:pPr>
      <w:widowControl w:val="0"/>
      <w:tabs>
        <w:tab w:val="num" w:pos="720"/>
      </w:tabs>
      <w:spacing w:before="0" w:after="0"/>
      <w:ind w:left="567" w:hanging="567"/>
    </w:pPr>
    <w:rPr>
      <w:szCs w:val="20"/>
      <w:lang w:eastAsia="fr-BE"/>
    </w:rPr>
  </w:style>
  <w:style w:type="paragraph" w:styleId="BodyText2">
    <w:name w:val="Body Text 2"/>
    <w:basedOn w:val="Normal"/>
    <w:link w:val="BodyText2Char"/>
    <w:rsid w:val="00A073E8"/>
    <w:pPr>
      <w:autoSpaceDE w:val="0"/>
      <w:autoSpaceDN w:val="0"/>
      <w:adjustRightInd w:val="0"/>
      <w:spacing w:before="0" w:after="0" w:line="240" w:lineRule="auto"/>
    </w:pPr>
    <w:rPr>
      <w:sz w:val="22"/>
      <w:szCs w:val="20"/>
      <w:lang w:val="en-US" w:eastAsia="fr-BE"/>
    </w:rPr>
  </w:style>
  <w:style w:type="character" w:customStyle="1" w:styleId="BodyText2Char">
    <w:name w:val="Body Text 2 Char"/>
    <w:link w:val="BodyText2"/>
    <w:locked/>
    <w:rsid w:val="00A073E8"/>
    <w:rPr>
      <w:rFonts w:cs="Times New Roman"/>
      <w:sz w:val="22"/>
      <w:lang w:val="en-US" w:eastAsia="fr-BE"/>
    </w:rPr>
  </w:style>
  <w:style w:type="paragraph" w:styleId="BodyText">
    <w:name w:val="Body Text"/>
    <w:basedOn w:val="Normal"/>
    <w:link w:val="BodyTextChar"/>
    <w:rsid w:val="00A073E8"/>
    <w:pPr>
      <w:autoSpaceDE w:val="0"/>
      <w:autoSpaceDN w:val="0"/>
      <w:adjustRightInd w:val="0"/>
      <w:spacing w:before="0" w:after="0" w:line="240" w:lineRule="auto"/>
    </w:pPr>
    <w:rPr>
      <w:sz w:val="23"/>
      <w:szCs w:val="20"/>
      <w:lang w:val="en-US" w:eastAsia="fr-BE"/>
    </w:rPr>
  </w:style>
  <w:style w:type="character" w:customStyle="1" w:styleId="BodyTextChar">
    <w:name w:val="Body Text Char"/>
    <w:link w:val="BodyText"/>
    <w:locked/>
    <w:rsid w:val="00A073E8"/>
    <w:rPr>
      <w:rFonts w:cs="Times New Roman"/>
      <w:sz w:val="23"/>
      <w:lang w:val="en-US" w:eastAsia="fr-BE"/>
    </w:rPr>
  </w:style>
  <w:style w:type="paragraph" w:styleId="BodyTextIndent2">
    <w:name w:val="Body Text Indent 2"/>
    <w:basedOn w:val="Normal"/>
    <w:link w:val="BodyTextIndent2Char"/>
    <w:rsid w:val="00A073E8"/>
    <w:pPr>
      <w:autoSpaceDE w:val="0"/>
      <w:autoSpaceDN w:val="0"/>
      <w:adjustRightInd w:val="0"/>
      <w:spacing w:before="0" w:after="0" w:line="240" w:lineRule="auto"/>
      <w:ind w:left="2160" w:hanging="720"/>
    </w:pPr>
    <w:rPr>
      <w:color w:val="FF0000"/>
      <w:szCs w:val="20"/>
      <w:lang w:eastAsia="fr-BE"/>
    </w:rPr>
  </w:style>
  <w:style w:type="character" w:customStyle="1" w:styleId="BodyTextIndent2Char">
    <w:name w:val="Body Text Indent 2 Char"/>
    <w:link w:val="BodyTextIndent2"/>
    <w:locked/>
    <w:rsid w:val="00A073E8"/>
    <w:rPr>
      <w:rFonts w:cs="Times New Roman"/>
      <w:color w:val="FF0000"/>
      <w:sz w:val="24"/>
      <w:lang w:val="x-none" w:eastAsia="fr-BE"/>
    </w:rPr>
  </w:style>
  <w:style w:type="paragraph" w:styleId="BodyTextIndent3">
    <w:name w:val="Body Text Indent 3"/>
    <w:basedOn w:val="Normal"/>
    <w:link w:val="BodyTextIndent3Char"/>
    <w:rsid w:val="00A073E8"/>
    <w:pPr>
      <w:autoSpaceDE w:val="0"/>
      <w:autoSpaceDN w:val="0"/>
      <w:adjustRightInd w:val="0"/>
      <w:spacing w:before="0" w:after="0" w:line="240" w:lineRule="auto"/>
      <w:ind w:left="2160"/>
    </w:pPr>
    <w:rPr>
      <w:color w:val="FF0000"/>
      <w:szCs w:val="20"/>
      <w:lang w:val="fr-FR" w:eastAsia="fr-BE"/>
    </w:rPr>
  </w:style>
  <w:style w:type="character" w:customStyle="1" w:styleId="BodyTextIndent3Char">
    <w:name w:val="Body Text Indent 3 Char"/>
    <w:link w:val="BodyTextIndent3"/>
    <w:locked/>
    <w:rsid w:val="00A073E8"/>
    <w:rPr>
      <w:rFonts w:cs="Times New Roman"/>
      <w:color w:val="FF0000"/>
      <w:sz w:val="24"/>
      <w:lang w:val="fr-FR" w:eastAsia="fr-BE"/>
    </w:rPr>
  </w:style>
  <w:style w:type="paragraph" w:styleId="BlockText">
    <w:name w:val="Block Text"/>
    <w:basedOn w:val="Normal"/>
    <w:rsid w:val="00A073E8"/>
    <w:pPr>
      <w:autoSpaceDE w:val="0"/>
      <w:autoSpaceDN w:val="0"/>
      <w:adjustRightInd w:val="0"/>
      <w:spacing w:before="0" w:after="0" w:line="240" w:lineRule="auto"/>
      <w:ind w:left="2880" w:right="-900" w:hanging="720"/>
    </w:pPr>
    <w:rPr>
      <w:sz w:val="23"/>
      <w:szCs w:val="20"/>
      <w:lang w:val="en-US" w:eastAsia="fr-BE"/>
    </w:rPr>
  </w:style>
  <w:style w:type="paragraph" w:customStyle="1" w:styleId="ScheduleHead">
    <w:name w:val="ScheduleHead"/>
    <w:basedOn w:val="Normal"/>
    <w:rsid w:val="00A073E8"/>
    <w:pPr>
      <w:keepNext/>
      <w:tabs>
        <w:tab w:val="center" w:pos="4167"/>
        <w:tab w:val="right" w:pos="8335"/>
      </w:tabs>
      <w:spacing w:after="100" w:line="220" w:lineRule="atLeast"/>
      <w:jc w:val="center"/>
    </w:pPr>
    <w:rPr>
      <w:sz w:val="28"/>
      <w:szCs w:val="20"/>
      <w:lang w:eastAsia="fr-BE"/>
    </w:rPr>
  </w:style>
  <w:style w:type="paragraph" w:customStyle="1" w:styleId="3C003">
    <w:name w:val="3C003"/>
    <w:basedOn w:val="Normal"/>
    <w:rsid w:val="00A073E8"/>
    <w:pPr>
      <w:suppressAutoHyphens/>
      <w:spacing w:before="0" w:after="0" w:line="240" w:lineRule="auto"/>
      <w:ind w:left="1152" w:hanging="1152"/>
    </w:pPr>
    <w:rPr>
      <w:sz w:val="20"/>
      <w:szCs w:val="20"/>
      <w:lang w:val="en-US" w:eastAsia="fr-BE"/>
    </w:rPr>
  </w:style>
  <w:style w:type="paragraph" w:customStyle="1" w:styleId="a">
    <w:name w:val="a"/>
    <w:basedOn w:val="3C003"/>
    <w:rsid w:val="00A073E8"/>
    <w:pPr>
      <w:tabs>
        <w:tab w:val="left" w:pos="1152"/>
      </w:tabs>
      <w:ind w:left="1584" w:hanging="1584"/>
    </w:pPr>
  </w:style>
  <w:style w:type="paragraph" w:customStyle="1" w:styleId="aN">
    <w:name w:val="a.N"/>
    <w:basedOn w:val="a"/>
    <w:rsid w:val="00A073E8"/>
    <w:pPr>
      <w:tabs>
        <w:tab w:val="clear" w:pos="1152"/>
        <w:tab w:val="left" w:pos="1584"/>
      </w:tabs>
      <w:ind w:left="2448" w:hanging="2448"/>
    </w:pPr>
    <w:rPr>
      <w:i/>
    </w:rPr>
  </w:style>
  <w:style w:type="paragraph" w:customStyle="1" w:styleId="aNa">
    <w:name w:val="a.N.a"/>
    <w:basedOn w:val="aN"/>
    <w:rsid w:val="00A073E8"/>
    <w:pPr>
      <w:tabs>
        <w:tab w:val="left" w:pos="2448"/>
      </w:tabs>
      <w:ind w:left="2880" w:hanging="2880"/>
    </w:pPr>
  </w:style>
  <w:style w:type="paragraph" w:customStyle="1" w:styleId="a1">
    <w:name w:val="a.1"/>
    <w:basedOn w:val="a"/>
    <w:rsid w:val="00A073E8"/>
    <w:pPr>
      <w:tabs>
        <w:tab w:val="clear" w:pos="1152"/>
        <w:tab w:val="left" w:pos="1584"/>
      </w:tabs>
      <w:ind w:left="2016" w:hanging="2016"/>
    </w:pPr>
  </w:style>
  <w:style w:type="paragraph" w:customStyle="1" w:styleId="3C003N">
    <w:name w:val="3C003N"/>
    <w:basedOn w:val="3C003"/>
    <w:rsid w:val="00A073E8"/>
    <w:pPr>
      <w:tabs>
        <w:tab w:val="left" w:pos="1152"/>
      </w:tabs>
      <w:ind w:left="2016" w:hanging="2016"/>
    </w:pPr>
    <w:rPr>
      <w:i/>
    </w:rPr>
  </w:style>
  <w:style w:type="paragraph" w:customStyle="1" w:styleId="3C003Na">
    <w:name w:val="3C003N.a"/>
    <w:basedOn w:val="3C003N"/>
    <w:rsid w:val="00A073E8"/>
    <w:pPr>
      <w:tabs>
        <w:tab w:val="left" w:pos="2016"/>
      </w:tabs>
      <w:ind w:left="2448" w:hanging="2448"/>
    </w:pPr>
  </w:style>
  <w:style w:type="paragraph" w:customStyle="1" w:styleId="aT">
    <w:name w:val="a.T"/>
    <w:basedOn w:val="aN"/>
    <w:rsid w:val="00A073E8"/>
    <w:pPr>
      <w:tabs>
        <w:tab w:val="clear" w:pos="1584"/>
      </w:tabs>
      <w:ind w:left="1584" w:hanging="1584"/>
    </w:pPr>
  </w:style>
  <w:style w:type="paragraph" w:customStyle="1" w:styleId="a1b">
    <w:name w:val="a.1.b"/>
    <w:basedOn w:val="a1"/>
    <w:rsid w:val="00A073E8"/>
    <w:pPr>
      <w:tabs>
        <w:tab w:val="clear" w:pos="1584"/>
        <w:tab w:val="left" w:pos="2016"/>
      </w:tabs>
      <w:ind w:left="2448" w:hanging="2448"/>
    </w:pPr>
  </w:style>
  <w:style w:type="paragraph" w:customStyle="1" w:styleId="a1b2">
    <w:name w:val="a.1.b.2"/>
    <w:basedOn w:val="a1b"/>
    <w:rsid w:val="00A073E8"/>
    <w:pPr>
      <w:tabs>
        <w:tab w:val="clear" w:pos="2016"/>
        <w:tab w:val="left" w:pos="2448"/>
      </w:tabs>
      <w:ind w:left="2880" w:hanging="2880"/>
    </w:pPr>
  </w:style>
  <w:style w:type="paragraph" w:customStyle="1" w:styleId="cont">
    <w:name w:val="cont"/>
    <w:basedOn w:val="Normal"/>
    <w:rsid w:val="00A073E8"/>
    <w:pPr>
      <w:tabs>
        <w:tab w:val="left" w:pos="1152"/>
        <w:tab w:val="left" w:pos="1584"/>
        <w:tab w:val="left" w:pos="2016"/>
        <w:tab w:val="left" w:pos="2448"/>
        <w:tab w:val="left" w:pos="2880"/>
        <w:tab w:val="left" w:pos="3312"/>
        <w:tab w:val="left" w:pos="3744"/>
        <w:tab w:val="left" w:pos="4176"/>
        <w:tab w:val="left" w:pos="4608"/>
        <w:tab w:val="left" w:pos="5040"/>
        <w:tab w:val="left" w:pos="5472"/>
      </w:tabs>
      <w:suppressAutoHyphens/>
      <w:spacing w:before="0" w:after="0" w:line="240" w:lineRule="auto"/>
    </w:pPr>
    <w:rPr>
      <w:sz w:val="20"/>
      <w:szCs w:val="20"/>
      <w:lang w:val="en-US" w:eastAsia="fr-BE"/>
    </w:rPr>
  </w:style>
  <w:style w:type="paragraph" w:customStyle="1" w:styleId="3C003T1">
    <w:name w:val="3C003T.1"/>
    <w:basedOn w:val="3C003T"/>
    <w:rsid w:val="00A073E8"/>
    <w:pPr>
      <w:tabs>
        <w:tab w:val="left" w:pos="1152"/>
      </w:tabs>
      <w:ind w:left="1584" w:hanging="1584"/>
    </w:pPr>
  </w:style>
  <w:style w:type="paragraph" w:customStyle="1" w:styleId="3C003T">
    <w:name w:val="3C003T"/>
    <w:basedOn w:val="3C003N"/>
    <w:rsid w:val="00A073E8"/>
    <w:pPr>
      <w:tabs>
        <w:tab w:val="clear" w:pos="1152"/>
      </w:tabs>
      <w:ind w:left="1152" w:hanging="1152"/>
    </w:pPr>
  </w:style>
  <w:style w:type="paragraph" w:customStyle="1" w:styleId="a1N">
    <w:name w:val="a.1.N"/>
    <w:basedOn w:val="a1"/>
    <w:rsid w:val="00A073E8"/>
    <w:pPr>
      <w:tabs>
        <w:tab w:val="clear" w:pos="1584"/>
        <w:tab w:val="left" w:pos="2016"/>
      </w:tabs>
      <w:ind w:left="2880" w:hanging="2880"/>
    </w:pPr>
    <w:rPr>
      <w:i/>
    </w:rPr>
  </w:style>
  <w:style w:type="paragraph" w:customStyle="1" w:styleId="3C003NNB">
    <w:name w:val="3C003N.NB"/>
    <w:basedOn w:val="3C003N"/>
    <w:rsid w:val="00A073E8"/>
    <w:pPr>
      <w:tabs>
        <w:tab w:val="left" w:pos="2016"/>
      </w:tabs>
      <w:ind w:left="2880" w:hanging="2880"/>
    </w:pPr>
  </w:style>
  <w:style w:type="paragraph" w:customStyle="1" w:styleId="3C003Na1">
    <w:name w:val="3C003N.a.1"/>
    <w:basedOn w:val="3C003Na"/>
    <w:rsid w:val="00A073E8"/>
    <w:pPr>
      <w:tabs>
        <w:tab w:val="clear" w:pos="2016"/>
        <w:tab w:val="left" w:pos="2448"/>
      </w:tabs>
      <w:ind w:left="2880" w:hanging="2880"/>
    </w:pPr>
  </w:style>
  <w:style w:type="paragraph" w:customStyle="1" w:styleId="3C003Na1a">
    <w:name w:val="3C003N.a.1.a"/>
    <w:basedOn w:val="3C003Na1"/>
    <w:rsid w:val="00A073E8"/>
  </w:style>
  <w:style w:type="paragraph" w:customStyle="1" w:styleId="MLnote1">
    <w:name w:val="ML note 1."/>
    <w:basedOn w:val="Normal"/>
    <w:rsid w:val="00A073E8"/>
    <w:pPr>
      <w:spacing w:before="0" w:after="0" w:line="240" w:lineRule="atLeast"/>
      <w:ind w:left="1120" w:hanging="1120"/>
    </w:pPr>
    <w:rPr>
      <w:color w:val="000000"/>
      <w:szCs w:val="20"/>
      <w:lang w:val="en-US" w:eastAsia="fr-BE"/>
    </w:rPr>
  </w:style>
  <w:style w:type="paragraph" w:customStyle="1" w:styleId="ML1a1">
    <w:name w:val="ML 1.a.1."/>
    <w:basedOn w:val="Normal"/>
    <w:rsid w:val="00A073E8"/>
    <w:pPr>
      <w:tabs>
        <w:tab w:val="left" w:pos="640"/>
        <w:tab w:val="left" w:pos="1040"/>
      </w:tabs>
      <w:spacing w:before="0" w:after="0" w:line="240" w:lineRule="atLeast"/>
      <w:ind w:left="1500" w:hanging="1500"/>
    </w:pPr>
    <w:rPr>
      <w:color w:val="000000"/>
      <w:szCs w:val="20"/>
      <w:lang w:val="en-US" w:eastAsia="fr-BE"/>
    </w:rPr>
  </w:style>
  <w:style w:type="paragraph" w:customStyle="1" w:styleId="Note1">
    <w:name w:val="Note 1"/>
    <w:basedOn w:val="Normal"/>
    <w:rsid w:val="00A073E8"/>
    <w:pPr>
      <w:spacing w:before="0" w:after="0" w:line="240" w:lineRule="auto"/>
      <w:ind w:left="980" w:hanging="980"/>
    </w:pPr>
    <w:rPr>
      <w:color w:val="000000"/>
      <w:szCs w:val="20"/>
      <w:lang w:eastAsia="fr-BE"/>
    </w:rPr>
  </w:style>
  <w:style w:type="paragraph" w:customStyle="1" w:styleId="Dfinition">
    <w:name w:val="Définition"/>
    <w:basedOn w:val="Normal"/>
    <w:rsid w:val="00A073E8"/>
    <w:pPr>
      <w:spacing w:before="0" w:after="0" w:line="240" w:lineRule="auto"/>
      <w:ind w:left="1160" w:hanging="1160"/>
    </w:pPr>
    <w:rPr>
      <w:color w:val="000000"/>
      <w:szCs w:val="20"/>
      <w:lang w:eastAsia="fr-BE"/>
    </w:rPr>
  </w:style>
  <w:style w:type="paragraph" w:customStyle="1" w:styleId="Dftexte">
    <w:name w:val="Déf. texte"/>
    <w:basedOn w:val="Dfinition"/>
    <w:rsid w:val="00A073E8"/>
    <w:pPr>
      <w:ind w:left="1580" w:hanging="1580"/>
      <w:jc w:val="both"/>
    </w:pPr>
  </w:style>
  <w:style w:type="paragraph" w:customStyle="1" w:styleId="Dftextea">
    <w:name w:val="Déf. texte a."/>
    <w:basedOn w:val="Dftexte"/>
    <w:rsid w:val="00A073E8"/>
    <w:pPr>
      <w:tabs>
        <w:tab w:val="left" w:pos="1580"/>
      </w:tabs>
      <w:ind w:left="2000" w:hanging="2000"/>
    </w:pPr>
  </w:style>
  <w:style w:type="paragraph" w:customStyle="1" w:styleId="DftexteNB">
    <w:name w:val="Déf. texte NB"/>
    <w:basedOn w:val="Dftextea"/>
    <w:rsid w:val="00A073E8"/>
    <w:pPr>
      <w:ind w:left="2560" w:hanging="2560"/>
    </w:pPr>
  </w:style>
  <w:style w:type="paragraph" w:customStyle="1" w:styleId="DftexteNB1">
    <w:name w:val="Déf. texte NB 1"/>
    <w:basedOn w:val="DftexteNB"/>
    <w:rsid w:val="00A073E8"/>
    <w:pPr>
      <w:tabs>
        <w:tab w:val="clear" w:pos="1580"/>
        <w:tab w:val="left" w:pos="2540"/>
      </w:tabs>
      <w:ind w:left="3020" w:hanging="3020"/>
    </w:pPr>
  </w:style>
  <w:style w:type="paragraph" w:customStyle="1" w:styleId="FooterConseil">
    <w:name w:val="FooterConseil"/>
    <w:basedOn w:val="NormalConseil"/>
    <w:rsid w:val="00A073E8"/>
    <w:pPr>
      <w:tabs>
        <w:tab w:val="center" w:pos="4820"/>
        <w:tab w:val="center" w:pos="7371"/>
        <w:tab w:val="right" w:pos="9639"/>
      </w:tabs>
    </w:pPr>
  </w:style>
  <w:style w:type="paragraph" w:customStyle="1" w:styleId="Annexetitreacte">
    <w:name w:val="Annexe titre (acte)"/>
    <w:basedOn w:val="Normal"/>
    <w:next w:val="Normal"/>
    <w:rsid w:val="00A073E8"/>
    <w:pPr>
      <w:autoSpaceDE w:val="0"/>
      <w:autoSpaceDN w:val="0"/>
      <w:spacing w:line="240" w:lineRule="auto"/>
      <w:jc w:val="center"/>
    </w:pPr>
    <w:rPr>
      <w:b/>
      <w:bCs/>
      <w:u w:val="single"/>
      <w:lang w:val="fr-FR" w:eastAsia="fr-BE"/>
    </w:rPr>
  </w:style>
  <w:style w:type="paragraph" w:customStyle="1" w:styleId="Annexetitreexposglobal">
    <w:name w:val="Annexe titre (exposé global)"/>
    <w:basedOn w:val="Normal"/>
    <w:next w:val="Normal"/>
    <w:rsid w:val="00A073E8"/>
    <w:pPr>
      <w:autoSpaceDE w:val="0"/>
      <w:autoSpaceDN w:val="0"/>
      <w:spacing w:line="240" w:lineRule="auto"/>
      <w:jc w:val="center"/>
    </w:pPr>
    <w:rPr>
      <w:b/>
      <w:bCs/>
      <w:u w:val="single"/>
      <w:lang w:val="fr-FR" w:eastAsia="fr-BE"/>
    </w:rPr>
  </w:style>
  <w:style w:type="paragraph" w:customStyle="1" w:styleId="Annexetitreexpos">
    <w:name w:val="Annexe titre (exposé)"/>
    <w:basedOn w:val="Normal"/>
    <w:next w:val="Normal"/>
    <w:rsid w:val="00A073E8"/>
    <w:pPr>
      <w:autoSpaceDE w:val="0"/>
      <w:autoSpaceDN w:val="0"/>
      <w:spacing w:line="240" w:lineRule="auto"/>
      <w:jc w:val="center"/>
    </w:pPr>
    <w:rPr>
      <w:b/>
      <w:bCs/>
      <w:u w:val="single"/>
      <w:lang w:val="fr-FR" w:eastAsia="fr-BE"/>
    </w:rPr>
  </w:style>
  <w:style w:type="paragraph" w:customStyle="1" w:styleId="Annexetitrefichefinacte">
    <w:name w:val="Annexe titre (fiche fin. acte)"/>
    <w:basedOn w:val="Normal"/>
    <w:next w:val="Normal"/>
    <w:rsid w:val="00A073E8"/>
    <w:pPr>
      <w:autoSpaceDE w:val="0"/>
      <w:autoSpaceDN w:val="0"/>
      <w:spacing w:line="240" w:lineRule="auto"/>
      <w:jc w:val="center"/>
    </w:pPr>
    <w:rPr>
      <w:b/>
      <w:bCs/>
      <w:u w:val="single"/>
      <w:lang w:val="fr-FR" w:eastAsia="fr-BE"/>
    </w:rPr>
  </w:style>
  <w:style w:type="paragraph" w:customStyle="1" w:styleId="Annexetitrefichefinglobale">
    <w:name w:val="Annexe titre (fiche fin. globale)"/>
    <w:basedOn w:val="Normal"/>
    <w:next w:val="Normal"/>
    <w:rsid w:val="00A073E8"/>
    <w:pPr>
      <w:autoSpaceDE w:val="0"/>
      <w:autoSpaceDN w:val="0"/>
      <w:spacing w:line="240" w:lineRule="auto"/>
      <w:jc w:val="center"/>
    </w:pPr>
    <w:rPr>
      <w:b/>
      <w:bCs/>
      <w:u w:val="single"/>
      <w:lang w:val="fr-FR" w:eastAsia="fr-BE"/>
    </w:rPr>
  </w:style>
  <w:style w:type="paragraph" w:customStyle="1" w:styleId="Annexetitreglobale">
    <w:name w:val="Annexe titre (globale)"/>
    <w:basedOn w:val="Normal"/>
    <w:next w:val="Normal"/>
    <w:rsid w:val="00A073E8"/>
    <w:pPr>
      <w:autoSpaceDE w:val="0"/>
      <w:autoSpaceDN w:val="0"/>
      <w:spacing w:line="240" w:lineRule="auto"/>
      <w:jc w:val="center"/>
    </w:pPr>
    <w:rPr>
      <w:b/>
      <w:bCs/>
      <w:u w:val="single"/>
      <w:lang w:val="fr-FR" w:eastAsia="fr-BE"/>
    </w:rPr>
  </w:style>
  <w:style w:type="paragraph" w:customStyle="1" w:styleId="Applicationdirecte">
    <w:name w:val="Application directe"/>
    <w:basedOn w:val="Normal"/>
    <w:next w:val="Fait"/>
    <w:rsid w:val="00A073E8"/>
    <w:pPr>
      <w:autoSpaceDE w:val="0"/>
      <w:autoSpaceDN w:val="0"/>
      <w:spacing w:before="480" w:line="240" w:lineRule="auto"/>
      <w:jc w:val="both"/>
    </w:pPr>
    <w:rPr>
      <w:lang w:val="fr-FR" w:eastAsia="fr-BE"/>
    </w:rPr>
  </w:style>
  <w:style w:type="paragraph" w:customStyle="1" w:styleId="Fait">
    <w:name w:val="Fait à"/>
    <w:basedOn w:val="Normal"/>
    <w:next w:val="Institutionquisigne"/>
    <w:rsid w:val="00A073E8"/>
    <w:pPr>
      <w:keepNext/>
      <w:autoSpaceDE w:val="0"/>
      <w:autoSpaceDN w:val="0"/>
      <w:spacing w:after="0" w:line="240" w:lineRule="auto"/>
      <w:jc w:val="both"/>
    </w:pPr>
    <w:rPr>
      <w:lang w:val="fr-FR" w:eastAsia="fr-BE"/>
    </w:rPr>
  </w:style>
  <w:style w:type="paragraph" w:customStyle="1" w:styleId="Institutionquisigne">
    <w:name w:val="Institution qui signe"/>
    <w:basedOn w:val="Normal"/>
    <w:next w:val="Personnequisigne"/>
    <w:rsid w:val="00A073E8"/>
    <w:pPr>
      <w:keepNext/>
      <w:tabs>
        <w:tab w:val="left" w:pos="4253"/>
      </w:tabs>
      <w:autoSpaceDE w:val="0"/>
      <w:autoSpaceDN w:val="0"/>
      <w:spacing w:before="720" w:after="0" w:line="240" w:lineRule="auto"/>
      <w:jc w:val="both"/>
    </w:pPr>
    <w:rPr>
      <w:i/>
      <w:iCs/>
      <w:lang w:val="fr-FR" w:eastAsia="fr-BE"/>
    </w:rPr>
  </w:style>
  <w:style w:type="paragraph" w:customStyle="1" w:styleId="Personnequisigne">
    <w:name w:val="Personne qui signe"/>
    <w:basedOn w:val="Normal"/>
    <w:next w:val="Institutionquisigne"/>
    <w:rsid w:val="00A073E8"/>
    <w:pPr>
      <w:tabs>
        <w:tab w:val="left" w:pos="4253"/>
      </w:tabs>
      <w:autoSpaceDE w:val="0"/>
      <w:autoSpaceDN w:val="0"/>
      <w:spacing w:before="0" w:after="0" w:line="240" w:lineRule="auto"/>
    </w:pPr>
    <w:rPr>
      <w:i/>
      <w:iCs/>
      <w:lang w:val="fr-FR" w:eastAsia="fr-BE"/>
    </w:rPr>
  </w:style>
  <w:style w:type="paragraph" w:customStyle="1" w:styleId="ChapterTitle">
    <w:name w:val="ChapterTitle"/>
    <w:basedOn w:val="Normal"/>
    <w:next w:val="Normal"/>
    <w:rsid w:val="00A073E8"/>
    <w:pPr>
      <w:keepNext/>
      <w:autoSpaceDE w:val="0"/>
      <w:autoSpaceDN w:val="0"/>
      <w:spacing w:after="360" w:line="240" w:lineRule="auto"/>
      <w:jc w:val="center"/>
    </w:pPr>
    <w:rPr>
      <w:b/>
      <w:bCs/>
      <w:sz w:val="32"/>
      <w:szCs w:val="32"/>
      <w:lang w:val="fr-FR" w:eastAsia="fr-BE"/>
    </w:rPr>
  </w:style>
  <w:style w:type="paragraph" w:customStyle="1" w:styleId="Confidence">
    <w:name w:val="Confidence"/>
    <w:basedOn w:val="Normal"/>
    <w:next w:val="Normal"/>
    <w:rsid w:val="00A073E8"/>
    <w:pPr>
      <w:autoSpaceDE w:val="0"/>
      <w:autoSpaceDN w:val="0"/>
      <w:spacing w:before="360" w:line="240" w:lineRule="auto"/>
      <w:jc w:val="center"/>
    </w:pPr>
    <w:rPr>
      <w:lang w:val="fr-FR" w:eastAsia="fr-BE"/>
    </w:rPr>
  </w:style>
  <w:style w:type="paragraph" w:customStyle="1" w:styleId="Corrigendum">
    <w:name w:val="Corrigendum"/>
    <w:basedOn w:val="Normal"/>
    <w:next w:val="Normal"/>
    <w:rsid w:val="00A073E8"/>
    <w:pPr>
      <w:autoSpaceDE w:val="0"/>
      <w:autoSpaceDN w:val="0"/>
      <w:spacing w:before="0" w:after="240" w:line="240" w:lineRule="auto"/>
    </w:pPr>
    <w:rPr>
      <w:lang w:val="fr-FR" w:eastAsia="fr-BE"/>
    </w:rPr>
  </w:style>
  <w:style w:type="paragraph" w:customStyle="1" w:styleId="Emission">
    <w:name w:val="Emission"/>
    <w:basedOn w:val="Normal"/>
    <w:next w:val="Rfrenceinstitutionelle"/>
    <w:rsid w:val="00A073E8"/>
    <w:pPr>
      <w:autoSpaceDE w:val="0"/>
      <w:autoSpaceDN w:val="0"/>
      <w:spacing w:before="0" w:after="0" w:line="240" w:lineRule="auto"/>
      <w:ind w:left="5103"/>
    </w:pPr>
    <w:rPr>
      <w:lang w:val="fr-FR" w:eastAsia="fr-BE"/>
    </w:rPr>
  </w:style>
  <w:style w:type="paragraph" w:customStyle="1" w:styleId="Rfrenceinstitutionelle">
    <w:name w:val="Référence institutionelle"/>
    <w:basedOn w:val="Normal"/>
    <w:next w:val="Statut"/>
    <w:rsid w:val="00A073E8"/>
    <w:pPr>
      <w:autoSpaceDE w:val="0"/>
      <w:autoSpaceDN w:val="0"/>
      <w:spacing w:before="0" w:after="240" w:line="240" w:lineRule="auto"/>
      <w:ind w:left="5103"/>
    </w:pPr>
    <w:rPr>
      <w:lang w:val="fr-FR" w:eastAsia="fr-BE"/>
    </w:rPr>
  </w:style>
  <w:style w:type="paragraph" w:customStyle="1" w:styleId="Statut">
    <w:name w:val="Statut"/>
    <w:basedOn w:val="Normal"/>
    <w:next w:val="Typedudocument"/>
    <w:rsid w:val="00A073E8"/>
    <w:pPr>
      <w:autoSpaceDE w:val="0"/>
      <w:autoSpaceDN w:val="0"/>
      <w:spacing w:before="360" w:after="0" w:line="240" w:lineRule="auto"/>
      <w:jc w:val="center"/>
    </w:pPr>
    <w:rPr>
      <w:lang w:val="fr-FR" w:eastAsia="fr-BE"/>
    </w:rPr>
  </w:style>
  <w:style w:type="paragraph" w:customStyle="1" w:styleId="Typedudocument">
    <w:name w:val="Type du document"/>
    <w:basedOn w:val="Normal"/>
    <w:next w:val="Datedadoption"/>
    <w:rsid w:val="00A073E8"/>
    <w:pPr>
      <w:autoSpaceDE w:val="0"/>
      <w:autoSpaceDN w:val="0"/>
      <w:spacing w:before="360" w:after="0" w:line="240" w:lineRule="auto"/>
      <w:jc w:val="center"/>
    </w:pPr>
    <w:rPr>
      <w:b/>
      <w:bCs/>
      <w:lang w:val="fr-FR" w:eastAsia="fr-BE"/>
    </w:rPr>
  </w:style>
  <w:style w:type="paragraph" w:customStyle="1" w:styleId="Datedadoption">
    <w:name w:val="Date d'adoption"/>
    <w:basedOn w:val="Normal"/>
    <w:next w:val="Titreobjet"/>
    <w:rsid w:val="00A073E8"/>
    <w:pPr>
      <w:autoSpaceDE w:val="0"/>
      <w:autoSpaceDN w:val="0"/>
      <w:spacing w:before="360" w:after="0" w:line="240" w:lineRule="auto"/>
      <w:jc w:val="center"/>
    </w:pPr>
    <w:rPr>
      <w:b/>
      <w:bCs/>
      <w:lang w:val="fr-FR" w:eastAsia="fr-BE"/>
    </w:rPr>
  </w:style>
  <w:style w:type="paragraph" w:customStyle="1" w:styleId="Titreobjet">
    <w:name w:val="Titre objet"/>
    <w:basedOn w:val="Normal"/>
    <w:next w:val="Sous-titreobjet"/>
    <w:rsid w:val="00A073E8"/>
    <w:pPr>
      <w:autoSpaceDE w:val="0"/>
      <w:autoSpaceDN w:val="0"/>
      <w:spacing w:before="360" w:after="360" w:line="240" w:lineRule="auto"/>
      <w:jc w:val="center"/>
    </w:pPr>
    <w:rPr>
      <w:b/>
      <w:bCs/>
      <w:lang w:val="fr-FR" w:eastAsia="fr-BE"/>
    </w:rPr>
  </w:style>
  <w:style w:type="paragraph" w:customStyle="1" w:styleId="Sous-titreobjet">
    <w:name w:val="Sous-titre objet"/>
    <w:basedOn w:val="Titreobjet"/>
    <w:rsid w:val="00A073E8"/>
    <w:pPr>
      <w:spacing w:before="0" w:after="0"/>
    </w:pPr>
  </w:style>
  <w:style w:type="paragraph" w:customStyle="1" w:styleId="Exposdesmotifstitre">
    <w:name w:val="Exposé des motifs titre"/>
    <w:basedOn w:val="Normal"/>
    <w:next w:val="Normal"/>
    <w:rsid w:val="00A073E8"/>
    <w:pPr>
      <w:autoSpaceDE w:val="0"/>
      <w:autoSpaceDN w:val="0"/>
      <w:spacing w:line="240" w:lineRule="auto"/>
      <w:jc w:val="center"/>
    </w:pPr>
    <w:rPr>
      <w:b/>
      <w:bCs/>
      <w:u w:val="single"/>
      <w:lang w:val="fr-FR" w:eastAsia="fr-BE"/>
    </w:rPr>
  </w:style>
  <w:style w:type="paragraph" w:customStyle="1" w:styleId="Exposdesmotifstitreglobal">
    <w:name w:val="Exposé des motifs titre (global)"/>
    <w:basedOn w:val="Normal"/>
    <w:next w:val="Normal"/>
    <w:rsid w:val="00A073E8"/>
    <w:pPr>
      <w:autoSpaceDE w:val="0"/>
      <w:autoSpaceDN w:val="0"/>
      <w:spacing w:line="240" w:lineRule="auto"/>
      <w:jc w:val="center"/>
    </w:pPr>
    <w:rPr>
      <w:b/>
      <w:bCs/>
      <w:u w:val="single"/>
      <w:lang w:val="fr-FR" w:eastAsia="fr-BE"/>
    </w:rPr>
  </w:style>
  <w:style w:type="paragraph" w:customStyle="1" w:styleId="FichedimpactPMEtitre">
    <w:name w:val="Fiche d'impact PME titre"/>
    <w:basedOn w:val="Normal"/>
    <w:next w:val="Normal"/>
    <w:rsid w:val="00A073E8"/>
    <w:pPr>
      <w:autoSpaceDE w:val="0"/>
      <w:autoSpaceDN w:val="0"/>
      <w:spacing w:line="240" w:lineRule="auto"/>
      <w:jc w:val="center"/>
    </w:pPr>
    <w:rPr>
      <w:b/>
      <w:bCs/>
      <w:lang w:val="fr-FR" w:eastAsia="fr-BE"/>
    </w:rPr>
  </w:style>
  <w:style w:type="paragraph" w:customStyle="1" w:styleId="Fichefinanciretextetable">
    <w:name w:val="Fiche financière texte (table)"/>
    <w:basedOn w:val="Normal"/>
    <w:rsid w:val="00A073E8"/>
    <w:pPr>
      <w:autoSpaceDE w:val="0"/>
      <w:autoSpaceDN w:val="0"/>
      <w:spacing w:before="0" w:after="0" w:line="240" w:lineRule="auto"/>
    </w:pPr>
    <w:rPr>
      <w:sz w:val="20"/>
      <w:szCs w:val="20"/>
      <w:lang w:val="fr-FR" w:eastAsia="fr-BE"/>
    </w:rPr>
  </w:style>
  <w:style w:type="paragraph" w:customStyle="1" w:styleId="Fichefinanciretitre">
    <w:name w:val="Fiche financière titre"/>
    <w:basedOn w:val="Normal"/>
    <w:next w:val="Normal"/>
    <w:rsid w:val="00A073E8"/>
    <w:pPr>
      <w:autoSpaceDE w:val="0"/>
      <w:autoSpaceDN w:val="0"/>
      <w:spacing w:line="240" w:lineRule="auto"/>
      <w:jc w:val="center"/>
    </w:pPr>
    <w:rPr>
      <w:b/>
      <w:bCs/>
      <w:u w:val="single"/>
      <w:lang w:val="fr-FR" w:eastAsia="fr-BE"/>
    </w:rPr>
  </w:style>
  <w:style w:type="paragraph" w:customStyle="1" w:styleId="Fichefinanciretitreactetable">
    <w:name w:val="Fiche financière titre (acte table)"/>
    <w:basedOn w:val="Normal"/>
    <w:next w:val="Normal"/>
    <w:rsid w:val="00A073E8"/>
    <w:pPr>
      <w:autoSpaceDE w:val="0"/>
      <w:autoSpaceDN w:val="0"/>
      <w:spacing w:line="240" w:lineRule="auto"/>
      <w:jc w:val="center"/>
    </w:pPr>
    <w:rPr>
      <w:b/>
      <w:bCs/>
      <w:sz w:val="40"/>
      <w:szCs w:val="40"/>
      <w:lang w:val="fr-FR" w:eastAsia="fr-BE"/>
    </w:rPr>
  </w:style>
  <w:style w:type="paragraph" w:customStyle="1" w:styleId="Fichefinanciretitreacte">
    <w:name w:val="Fiche financière titre (acte)"/>
    <w:basedOn w:val="Normal"/>
    <w:next w:val="Normal"/>
    <w:rsid w:val="00A073E8"/>
    <w:pPr>
      <w:autoSpaceDE w:val="0"/>
      <w:autoSpaceDN w:val="0"/>
      <w:spacing w:line="240" w:lineRule="auto"/>
      <w:jc w:val="center"/>
    </w:pPr>
    <w:rPr>
      <w:b/>
      <w:bCs/>
      <w:u w:val="single"/>
      <w:lang w:val="fr-FR" w:eastAsia="fr-BE"/>
    </w:rPr>
  </w:style>
  <w:style w:type="paragraph" w:customStyle="1" w:styleId="Fichefinanciretitretable">
    <w:name w:val="Fiche financière titre (table)"/>
    <w:basedOn w:val="Normal"/>
    <w:rsid w:val="00A073E8"/>
    <w:pPr>
      <w:autoSpaceDE w:val="0"/>
      <w:autoSpaceDN w:val="0"/>
      <w:spacing w:line="240" w:lineRule="auto"/>
      <w:jc w:val="center"/>
    </w:pPr>
    <w:rPr>
      <w:b/>
      <w:bCs/>
      <w:sz w:val="40"/>
      <w:szCs w:val="40"/>
      <w:lang w:val="fr-FR" w:eastAsia="fr-BE"/>
    </w:rPr>
  </w:style>
  <w:style w:type="paragraph" w:customStyle="1" w:styleId="Formuledadoption">
    <w:name w:val="Formule d'adoption"/>
    <w:basedOn w:val="Normal"/>
    <w:next w:val="Titrearticle"/>
    <w:rsid w:val="00A073E8"/>
    <w:pPr>
      <w:keepNext/>
      <w:autoSpaceDE w:val="0"/>
      <w:autoSpaceDN w:val="0"/>
      <w:spacing w:line="240" w:lineRule="auto"/>
      <w:jc w:val="both"/>
    </w:pPr>
    <w:rPr>
      <w:lang w:val="fr-FR" w:eastAsia="fr-BE"/>
    </w:rPr>
  </w:style>
  <w:style w:type="paragraph" w:customStyle="1" w:styleId="Titrearticle">
    <w:name w:val="Titre article"/>
    <w:basedOn w:val="Normal"/>
    <w:next w:val="Normal"/>
    <w:rsid w:val="00A073E8"/>
    <w:pPr>
      <w:keepNext/>
      <w:autoSpaceDE w:val="0"/>
      <w:autoSpaceDN w:val="0"/>
      <w:spacing w:before="360" w:line="240" w:lineRule="auto"/>
      <w:jc w:val="center"/>
    </w:pPr>
    <w:rPr>
      <w:i/>
      <w:iCs/>
      <w:lang w:val="fr-FR" w:eastAsia="fr-BE"/>
    </w:rPr>
  </w:style>
  <w:style w:type="paragraph" w:customStyle="1" w:styleId="Institutionquiagit">
    <w:name w:val="Institution qui agit"/>
    <w:basedOn w:val="Normal"/>
    <w:next w:val="Normal"/>
    <w:rsid w:val="00A073E8"/>
    <w:pPr>
      <w:keepNext/>
      <w:autoSpaceDE w:val="0"/>
      <w:autoSpaceDN w:val="0"/>
      <w:spacing w:before="600" w:line="240" w:lineRule="auto"/>
      <w:jc w:val="both"/>
    </w:pPr>
    <w:rPr>
      <w:lang w:val="fr-FR" w:eastAsia="fr-BE"/>
    </w:rPr>
  </w:style>
  <w:style w:type="paragraph" w:customStyle="1" w:styleId="Langue">
    <w:name w:val="Langue"/>
    <w:basedOn w:val="Normal"/>
    <w:next w:val="Rfrenceinterne"/>
    <w:rsid w:val="00A073E8"/>
    <w:pPr>
      <w:autoSpaceDE w:val="0"/>
      <w:autoSpaceDN w:val="0"/>
      <w:spacing w:before="0" w:after="600" w:line="240" w:lineRule="auto"/>
      <w:jc w:val="center"/>
    </w:pPr>
    <w:rPr>
      <w:b/>
      <w:bCs/>
      <w:caps/>
      <w:lang w:val="fr-FR" w:eastAsia="fr-BE"/>
    </w:rPr>
  </w:style>
  <w:style w:type="paragraph" w:customStyle="1" w:styleId="Rfrenceinterne">
    <w:name w:val="Référence interne"/>
    <w:basedOn w:val="Normal"/>
    <w:next w:val="Nomdelinstitution"/>
    <w:rsid w:val="00A073E8"/>
    <w:pPr>
      <w:autoSpaceDE w:val="0"/>
      <w:autoSpaceDN w:val="0"/>
      <w:spacing w:before="0" w:after="600" w:line="240" w:lineRule="auto"/>
      <w:jc w:val="center"/>
    </w:pPr>
    <w:rPr>
      <w:b/>
      <w:bCs/>
      <w:lang w:val="fr-FR" w:eastAsia="fr-BE"/>
    </w:rPr>
  </w:style>
  <w:style w:type="paragraph" w:customStyle="1" w:styleId="Nomdelinstitution">
    <w:name w:val="Nom de l'institution"/>
    <w:basedOn w:val="Normal"/>
    <w:next w:val="Emission"/>
    <w:rsid w:val="00A073E8"/>
    <w:pPr>
      <w:autoSpaceDE w:val="0"/>
      <w:autoSpaceDN w:val="0"/>
      <w:spacing w:before="0" w:after="0" w:line="240" w:lineRule="auto"/>
    </w:pPr>
    <w:rPr>
      <w:rFonts w:ascii="Arial" w:hAnsi="Arial" w:cs="Arial"/>
      <w:lang w:val="fr-FR" w:eastAsia="fr-BE"/>
    </w:rPr>
  </w:style>
  <w:style w:type="paragraph" w:customStyle="1" w:styleId="Langueoriginale">
    <w:name w:val="Langue originale"/>
    <w:basedOn w:val="Normal"/>
    <w:next w:val="Phrasefinale"/>
    <w:rsid w:val="00A073E8"/>
    <w:pPr>
      <w:autoSpaceDE w:val="0"/>
      <w:autoSpaceDN w:val="0"/>
      <w:spacing w:before="360" w:line="240" w:lineRule="auto"/>
      <w:jc w:val="center"/>
    </w:pPr>
    <w:rPr>
      <w:caps/>
      <w:lang w:val="fr-FR" w:eastAsia="fr-BE"/>
    </w:rPr>
  </w:style>
  <w:style w:type="paragraph" w:customStyle="1" w:styleId="Phrasefinale">
    <w:name w:val="Phrase finale"/>
    <w:basedOn w:val="Normal"/>
    <w:next w:val="Normal"/>
    <w:rsid w:val="00A073E8"/>
    <w:pPr>
      <w:autoSpaceDE w:val="0"/>
      <w:autoSpaceDN w:val="0"/>
      <w:spacing w:before="360" w:after="0" w:line="240" w:lineRule="auto"/>
      <w:jc w:val="center"/>
    </w:pPr>
    <w:rPr>
      <w:lang w:val="fr-FR" w:eastAsia="fr-BE"/>
    </w:rPr>
  </w:style>
  <w:style w:type="paragraph" w:customStyle="1" w:styleId="ManualNumPar1">
    <w:name w:val="Manual NumPar 1"/>
    <w:basedOn w:val="Normal"/>
    <w:next w:val="Text1"/>
    <w:rsid w:val="00A073E8"/>
    <w:pPr>
      <w:autoSpaceDE w:val="0"/>
      <w:autoSpaceDN w:val="0"/>
      <w:spacing w:line="240" w:lineRule="auto"/>
      <w:ind w:left="851" w:hanging="851"/>
      <w:jc w:val="both"/>
    </w:pPr>
    <w:rPr>
      <w:lang w:val="fr-FR" w:eastAsia="fr-BE"/>
    </w:rPr>
  </w:style>
  <w:style w:type="paragraph" w:customStyle="1" w:styleId="ManualNumPar2">
    <w:name w:val="Manual NumPar 2"/>
    <w:basedOn w:val="Normal"/>
    <w:next w:val="Text2"/>
    <w:rsid w:val="00A073E8"/>
    <w:pPr>
      <w:autoSpaceDE w:val="0"/>
      <w:autoSpaceDN w:val="0"/>
      <w:spacing w:line="240" w:lineRule="auto"/>
      <w:ind w:left="851" w:hanging="851"/>
      <w:jc w:val="both"/>
    </w:pPr>
    <w:rPr>
      <w:lang w:val="fr-FR" w:eastAsia="fr-BE"/>
    </w:rPr>
  </w:style>
  <w:style w:type="paragraph" w:customStyle="1" w:styleId="ManualNumPar3">
    <w:name w:val="Manual NumPar 3"/>
    <w:basedOn w:val="Normal"/>
    <w:next w:val="Text3"/>
    <w:rsid w:val="00A073E8"/>
    <w:pPr>
      <w:autoSpaceDE w:val="0"/>
      <w:autoSpaceDN w:val="0"/>
      <w:spacing w:line="240" w:lineRule="auto"/>
      <w:ind w:left="851" w:hanging="851"/>
      <w:jc w:val="both"/>
    </w:pPr>
    <w:rPr>
      <w:lang w:val="fr-FR" w:eastAsia="fr-BE"/>
    </w:rPr>
  </w:style>
  <w:style w:type="paragraph" w:customStyle="1" w:styleId="ManualNumPar4">
    <w:name w:val="Manual NumPar 4"/>
    <w:basedOn w:val="Normal"/>
    <w:next w:val="Text4"/>
    <w:rsid w:val="00A073E8"/>
    <w:pPr>
      <w:autoSpaceDE w:val="0"/>
      <w:autoSpaceDN w:val="0"/>
      <w:spacing w:line="240" w:lineRule="auto"/>
      <w:ind w:left="851" w:hanging="851"/>
      <w:jc w:val="both"/>
    </w:pPr>
    <w:rPr>
      <w:lang w:val="fr-FR" w:eastAsia="fr-BE"/>
    </w:rPr>
  </w:style>
  <w:style w:type="paragraph" w:customStyle="1" w:styleId="NormalLeft">
    <w:name w:val="Normal Left"/>
    <w:basedOn w:val="Normal"/>
    <w:rsid w:val="00A073E8"/>
    <w:pPr>
      <w:autoSpaceDE w:val="0"/>
      <w:autoSpaceDN w:val="0"/>
      <w:spacing w:line="240" w:lineRule="auto"/>
    </w:pPr>
    <w:rPr>
      <w:lang w:val="fr-FR" w:eastAsia="fr-BE"/>
    </w:rPr>
  </w:style>
  <w:style w:type="paragraph" w:customStyle="1" w:styleId="NumPar1">
    <w:name w:val="NumPar 1"/>
    <w:basedOn w:val="Normal"/>
    <w:next w:val="Text1"/>
    <w:rsid w:val="00A073E8"/>
    <w:pPr>
      <w:tabs>
        <w:tab w:val="num" w:pos="360"/>
      </w:tabs>
      <w:autoSpaceDE w:val="0"/>
      <w:autoSpaceDN w:val="0"/>
      <w:spacing w:line="240" w:lineRule="auto"/>
      <w:ind w:left="360" w:hanging="360"/>
      <w:jc w:val="both"/>
    </w:pPr>
    <w:rPr>
      <w:lang w:val="fr-FR" w:eastAsia="fr-BE"/>
    </w:rPr>
  </w:style>
  <w:style w:type="paragraph" w:customStyle="1" w:styleId="NumPar2">
    <w:name w:val="NumPar 2"/>
    <w:basedOn w:val="Normal"/>
    <w:next w:val="Text2"/>
    <w:rsid w:val="00A073E8"/>
    <w:pPr>
      <w:tabs>
        <w:tab w:val="num" w:pos="360"/>
      </w:tabs>
      <w:autoSpaceDE w:val="0"/>
      <w:autoSpaceDN w:val="0"/>
      <w:spacing w:line="240" w:lineRule="auto"/>
      <w:ind w:left="360" w:hanging="360"/>
      <w:jc w:val="both"/>
    </w:pPr>
    <w:rPr>
      <w:lang w:val="fr-FR" w:eastAsia="fr-BE"/>
    </w:rPr>
  </w:style>
  <w:style w:type="paragraph" w:customStyle="1" w:styleId="NumPar3">
    <w:name w:val="NumPar 3"/>
    <w:basedOn w:val="Normal"/>
    <w:next w:val="Text3"/>
    <w:rsid w:val="00A073E8"/>
    <w:pPr>
      <w:tabs>
        <w:tab w:val="num" w:pos="360"/>
      </w:tabs>
      <w:autoSpaceDE w:val="0"/>
      <w:autoSpaceDN w:val="0"/>
      <w:spacing w:line="240" w:lineRule="auto"/>
      <w:ind w:left="360" w:hanging="360"/>
      <w:jc w:val="both"/>
    </w:pPr>
    <w:rPr>
      <w:lang w:val="fr-FR" w:eastAsia="fr-BE"/>
    </w:rPr>
  </w:style>
  <w:style w:type="paragraph" w:customStyle="1" w:styleId="NumPar4">
    <w:name w:val="NumPar 4"/>
    <w:basedOn w:val="Normal"/>
    <w:next w:val="Text4"/>
    <w:rsid w:val="00A073E8"/>
    <w:pPr>
      <w:tabs>
        <w:tab w:val="num" w:pos="360"/>
      </w:tabs>
      <w:autoSpaceDE w:val="0"/>
      <w:autoSpaceDN w:val="0"/>
      <w:spacing w:line="240" w:lineRule="auto"/>
      <w:ind w:left="360" w:hanging="360"/>
      <w:jc w:val="both"/>
    </w:pPr>
    <w:rPr>
      <w:lang w:val="fr-FR" w:eastAsia="fr-BE"/>
    </w:rPr>
  </w:style>
  <w:style w:type="paragraph" w:customStyle="1" w:styleId="Objetexterne">
    <w:name w:val="Objet externe"/>
    <w:basedOn w:val="Normal"/>
    <w:next w:val="Normal"/>
    <w:rsid w:val="00A073E8"/>
    <w:pPr>
      <w:autoSpaceDE w:val="0"/>
      <w:autoSpaceDN w:val="0"/>
      <w:spacing w:line="240" w:lineRule="auto"/>
      <w:jc w:val="both"/>
    </w:pPr>
    <w:rPr>
      <w:i/>
      <w:iCs/>
      <w:caps/>
      <w:lang w:val="fr-FR" w:eastAsia="fr-BE"/>
    </w:rPr>
  </w:style>
  <w:style w:type="paragraph" w:customStyle="1" w:styleId="PartTitle">
    <w:name w:val="PartTitle"/>
    <w:basedOn w:val="Normal"/>
    <w:next w:val="ChapterTitle"/>
    <w:rsid w:val="00A073E8"/>
    <w:pPr>
      <w:keepNext/>
      <w:pageBreakBefore/>
      <w:autoSpaceDE w:val="0"/>
      <w:autoSpaceDN w:val="0"/>
      <w:spacing w:after="360" w:line="240" w:lineRule="auto"/>
      <w:jc w:val="center"/>
    </w:pPr>
    <w:rPr>
      <w:b/>
      <w:bCs/>
      <w:sz w:val="36"/>
      <w:szCs w:val="36"/>
      <w:lang w:val="fr-FR" w:eastAsia="fr-BE"/>
    </w:rPr>
  </w:style>
  <w:style w:type="paragraph" w:customStyle="1" w:styleId="PointDouble0">
    <w:name w:val="PointDouble 0"/>
    <w:basedOn w:val="Normal"/>
    <w:rsid w:val="00A073E8"/>
    <w:pPr>
      <w:tabs>
        <w:tab w:val="left" w:pos="851"/>
      </w:tabs>
      <w:autoSpaceDE w:val="0"/>
      <w:autoSpaceDN w:val="0"/>
      <w:spacing w:line="240" w:lineRule="auto"/>
      <w:ind w:left="1418" w:hanging="1418"/>
      <w:jc w:val="both"/>
    </w:pPr>
    <w:rPr>
      <w:lang w:val="fr-FR" w:eastAsia="fr-BE"/>
    </w:rPr>
  </w:style>
  <w:style w:type="paragraph" w:customStyle="1" w:styleId="PointDouble1">
    <w:name w:val="PointDouble 1"/>
    <w:basedOn w:val="Normal"/>
    <w:rsid w:val="00A073E8"/>
    <w:pPr>
      <w:tabs>
        <w:tab w:val="left" w:pos="1418"/>
      </w:tabs>
      <w:autoSpaceDE w:val="0"/>
      <w:autoSpaceDN w:val="0"/>
      <w:spacing w:line="240" w:lineRule="auto"/>
      <w:ind w:left="1985" w:hanging="1134"/>
      <w:jc w:val="both"/>
    </w:pPr>
    <w:rPr>
      <w:lang w:val="fr-FR" w:eastAsia="fr-BE"/>
    </w:rPr>
  </w:style>
  <w:style w:type="paragraph" w:customStyle="1" w:styleId="PointDouble2">
    <w:name w:val="PointDouble 2"/>
    <w:basedOn w:val="Normal"/>
    <w:rsid w:val="00A073E8"/>
    <w:pPr>
      <w:tabs>
        <w:tab w:val="left" w:pos="1985"/>
      </w:tabs>
      <w:autoSpaceDE w:val="0"/>
      <w:autoSpaceDN w:val="0"/>
      <w:spacing w:line="240" w:lineRule="auto"/>
      <w:ind w:left="2552" w:hanging="1134"/>
      <w:jc w:val="both"/>
    </w:pPr>
    <w:rPr>
      <w:lang w:val="fr-FR" w:eastAsia="fr-BE"/>
    </w:rPr>
  </w:style>
  <w:style w:type="paragraph" w:customStyle="1" w:styleId="PointDouble3">
    <w:name w:val="PointDouble 3"/>
    <w:basedOn w:val="Normal"/>
    <w:rsid w:val="00A073E8"/>
    <w:pPr>
      <w:tabs>
        <w:tab w:val="left" w:pos="2552"/>
      </w:tabs>
      <w:autoSpaceDE w:val="0"/>
      <w:autoSpaceDN w:val="0"/>
      <w:spacing w:line="240" w:lineRule="auto"/>
      <w:ind w:left="3119" w:hanging="1134"/>
      <w:jc w:val="both"/>
    </w:pPr>
    <w:rPr>
      <w:lang w:val="fr-FR" w:eastAsia="fr-BE"/>
    </w:rPr>
  </w:style>
  <w:style w:type="paragraph" w:customStyle="1" w:styleId="PointDouble4">
    <w:name w:val="PointDouble 4"/>
    <w:basedOn w:val="Normal"/>
    <w:rsid w:val="00A073E8"/>
    <w:pPr>
      <w:tabs>
        <w:tab w:val="left" w:pos="3119"/>
      </w:tabs>
      <w:autoSpaceDE w:val="0"/>
      <w:autoSpaceDN w:val="0"/>
      <w:spacing w:line="240" w:lineRule="auto"/>
      <w:ind w:left="3686" w:hanging="1134"/>
      <w:jc w:val="both"/>
    </w:pPr>
    <w:rPr>
      <w:lang w:val="fr-FR" w:eastAsia="fr-BE"/>
    </w:rPr>
  </w:style>
  <w:style w:type="paragraph" w:customStyle="1" w:styleId="PointTriple0">
    <w:name w:val="PointTriple 0"/>
    <w:basedOn w:val="Normal"/>
    <w:rsid w:val="00A073E8"/>
    <w:pPr>
      <w:tabs>
        <w:tab w:val="left" w:pos="851"/>
        <w:tab w:val="left" w:pos="1418"/>
      </w:tabs>
      <w:autoSpaceDE w:val="0"/>
      <w:autoSpaceDN w:val="0"/>
      <w:spacing w:line="240" w:lineRule="auto"/>
      <w:ind w:left="1985" w:hanging="1985"/>
      <w:jc w:val="both"/>
    </w:pPr>
    <w:rPr>
      <w:lang w:val="fr-FR" w:eastAsia="fr-BE"/>
    </w:rPr>
  </w:style>
  <w:style w:type="paragraph" w:customStyle="1" w:styleId="PointTriple1">
    <w:name w:val="PointTriple 1"/>
    <w:basedOn w:val="Normal"/>
    <w:rsid w:val="00A073E8"/>
    <w:pPr>
      <w:tabs>
        <w:tab w:val="left" w:pos="1418"/>
        <w:tab w:val="left" w:pos="1985"/>
      </w:tabs>
      <w:autoSpaceDE w:val="0"/>
      <w:autoSpaceDN w:val="0"/>
      <w:spacing w:line="240" w:lineRule="auto"/>
      <w:ind w:left="2552" w:hanging="1701"/>
      <w:jc w:val="both"/>
    </w:pPr>
    <w:rPr>
      <w:lang w:val="fr-FR" w:eastAsia="fr-BE"/>
    </w:rPr>
  </w:style>
  <w:style w:type="paragraph" w:customStyle="1" w:styleId="PointTriple2">
    <w:name w:val="PointTriple 2"/>
    <w:basedOn w:val="Normal"/>
    <w:rsid w:val="00A073E8"/>
    <w:pPr>
      <w:tabs>
        <w:tab w:val="left" w:pos="1985"/>
        <w:tab w:val="left" w:pos="2552"/>
      </w:tabs>
      <w:autoSpaceDE w:val="0"/>
      <w:autoSpaceDN w:val="0"/>
      <w:spacing w:line="240" w:lineRule="auto"/>
      <w:ind w:left="3119" w:hanging="1701"/>
      <w:jc w:val="both"/>
    </w:pPr>
    <w:rPr>
      <w:lang w:val="fr-FR" w:eastAsia="fr-BE"/>
    </w:rPr>
  </w:style>
  <w:style w:type="paragraph" w:customStyle="1" w:styleId="PointTriple3">
    <w:name w:val="PointTriple 3"/>
    <w:basedOn w:val="Normal"/>
    <w:rsid w:val="00A073E8"/>
    <w:pPr>
      <w:tabs>
        <w:tab w:val="left" w:pos="2552"/>
        <w:tab w:val="left" w:pos="3119"/>
      </w:tabs>
      <w:autoSpaceDE w:val="0"/>
      <w:autoSpaceDN w:val="0"/>
      <w:spacing w:line="240" w:lineRule="auto"/>
      <w:ind w:left="3686" w:hanging="1701"/>
      <w:jc w:val="both"/>
    </w:pPr>
    <w:rPr>
      <w:lang w:val="fr-FR" w:eastAsia="fr-BE"/>
    </w:rPr>
  </w:style>
  <w:style w:type="paragraph" w:customStyle="1" w:styleId="PointTriple4">
    <w:name w:val="PointTriple 4"/>
    <w:basedOn w:val="Normal"/>
    <w:rsid w:val="00A073E8"/>
    <w:pPr>
      <w:tabs>
        <w:tab w:val="left" w:pos="3119"/>
        <w:tab w:val="left" w:pos="3686"/>
      </w:tabs>
      <w:autoSpaceDE w:val="0"/>
      <w:autoSpaceDN w:val="0"/>
      <w:spacing w:line="240" w:lineRule="auto"/>
      <w:ind w:left="4253" w:hanging="1701"/>
      <w:jc w:val="both"/>
    </w:pPr>
    <w:rPr>
      <w:lang w:val="fr-FR" w:eastAsia="fr-BE"/>
    </w:rPr>
  </w:style>
  <w:style w:type="paragraph" w:customStyle="1" w:styleId="Prliminairetitre">
    <w:name w:val="Préliminaire titre"/>
    <w:basedOn w:val="Normal"/>
    <w:next w:val="Normal"/>
    <w:rsid w:val="00A073E8"/>
    <w:pPr>
      <w:autoSpaceDE w:val="0"/>
      <w:autoSpaceDN w:val="0"/>
      <w:spacing w:before="360" w:after="360" w:line="240" w:lineRule="auto"/>
      <w:jc w:val="center"/>
    </w:pPr>
    <w:rPr>
      <w:b/>
      <w:bCs/>
      <w:lang w:val="fr-FR" w:eastAsia="fr-BE"/>
    </w:rPr>
  </w:style>
  <w:style w:type="paragraph" w:customStyle="1" w:styleId="Prliminairetype">
    <w:name w:val="Préliminaire type"/>
    <w:basedOn w:val="Normal"/>
    <w:next w:val="Normal"/>
    <w:rsid w:val="00A073E8"/>
    <w:pPr>
      <w:autoSpaceDE w:val="0"/>
      <w:autoSpaceDN w:val="0"/>
      <w:spacing w:before="360" w:after="0" w:line="240" w:lineRule="auto"/>
      <w:jc w:val="center"/>
    </w:pPr>
    <w:rPr>
      <w:b/>
      <w:bCs/>
      <w:lang w:val="fr-FR" w:eastAsia="fr-BE"/>
    </w:rPr>
  </w:style>
  <w:style w:type="paragraph" w:customStyle="1" w:styleId="QuotedNumPar">
    <w:name w:val="Quoted NumPar"/>
    <w:basedOn w:val="Normal"/>
    <w:rsid w:val="00A073E8"/>
    <w:pPr>
      <w:autoSpaceDE w:val="0"/>
      <w:autoSpaceDN w:val="0"/>
      <w:spacing w:line="240" w:lineRule="auto"/>
      <w:ind w:left="1418" w:hanging="567"/>
      <w:jc w:val="both"/>
    </w:pPr>
    <w:rPr>
      <w:lang w:val="fr-FR" w:eastAsia="fr-BE"/>
    </w:rPr>
  </w:style>
  <w:style w:type="paragraph" w:customStyle="1" w:styleId="QuotedText">
    <w:name w:val="Quoted Text"/>
    <w:basedOn w:val="Normal"/>
    <w:rsid w:val="00A073E8"/>
    <w:pPr>
      <w:autoSpaceDE w:val="0"/>
      <w:autoSpaceDN w:val="0"/>
      <w:spacing w:line="240" w:lineRule="auto"/>
      <w:ind w:left="1418"/>
      <w:jc w:val="both"/>
    </w:pPr>
    <w:rPr>
      <w:lang w:val="fr-FR" w:eastAsia="fr-BE"/>
    </w:rPr>
  </w:style>
  <w:style w:type="paragraph" w:customStyle="1" w:styleId="Rfrenceinterinstitutionelle">
    <w:name w:val="Référence interinstitutionelle"/>
    <w:basedOn w:val="Normal"/>
    <w:next w:val="Statut"/>
    <w:rsid w:val="00A073E8"/>
    <w:pPr>
      <w:autoSpaceDE w:val="0"/>
      <w:autoSpaceDN w:val="0"/>
      <w:spacing w:before="0" w:after="0" w:line="240" w:lineRule="auto"/>
      <w:ind w:left="5103"/>
    </w:pPr>
    <w:rPr>
      <w:lang w:val="fr-FR" w:eastAsia="fr-BE"/>
    </w:rPr>
  </w:style>
  <w:style w:type="paragraph" w:customStyle="1" w:styleId="SectionTitle">
    <w:name w:val="SectionTitle"/>
    <w:basedOn w:val="Normal"/>
    <w:next w:val="Heading1"/>
    <w:rsid w:val="00A073E8"/>
    <w:pPr>
      <w:keepNext/>
      <w:autoSpaceDE w:val="0"/>
      <w:autoSpaceDN w:val="0"/>
      <w:spacing w:after="360" w:line="240" w:lineRule="auto"/>
      <w:jc w:val="center"/>
    </w:pPr>
    <w:rPr>
      <w:b/>
      <w:bCs/>
      <w:smallCaps/>
      <w:sz w:val="28"/>
      <w:szCs w:val="28"/>
      <w:lang w:val="fr-FR" w:eastAsia="fr-BE"/>
    </w:rPr>
  </w:style>
  <w:style w:type="paragraph" w:customStyle="1" w:styleId="TableTitle">
    <w:name w:val="Table Title"/>
    <w:basedOn w:val="Normal"/>
    <w:next w:val="Normal"/>
    <w:rsid w:val="00A073E8"/>
    <w:pPr>
      <w:autoSpaceDE w:val="0"/>
      <w:autoSpaceDN w:val="0"/>
      <w:spacing w:line="240" w:lineRule="auto"/>
      <w:jc w:val="center"/>
    </w:pPr>
    <w:rPr>
      <w:b/>
      <w:bCs/>
      <w:lang w:val="fr-FR" w:eastAsia="fr-BE"/>
    </w:rPr>
  </w:style>
  <w:style w:type="paragraph" w:styleId="TOCHeading">
    <w:name w:val="TOC Heading"/>
    <w:basedOn w:val="Normal"/>
    <w:next w:val="Normal"/>
    <w:qFormat/>
    <w:rsid w:val="00A073E8"/>
    <w:pPr>
      <w:autoSpaceDE w:val="0"/>
      <w:autoSpaceDN w:val="0"/>
      <w:spacing w:after="240" w:line="240" w:lineRule="auto"/>
      <w:jc w:val="center"/>
    </w:pPr>
    <w:rPr>
      <w:b/>
      <w:bCs/>
      <w:sz w:val="28"/>
      <w:szCs w:val="28"/>
      <w:lang w:val="fr-FR" w:eastAsia="fr-BE"/>
    </w:rPr>
  </w:style>
  <w:style w:type="paragraph" w:customStyle="1" w:styleId="Confidentialit">
    <w:name w:val="Confidentialité"/>
    <w:basedOn w:val="Normal"/>
    <w:next w:val="Statut"/>
    <w:rsid w:val="00A073E8"/>
    <w:pPr>
      <w:autoSpaceDE w:val="0"/>
      <w:autoSpaceDN w:val="0"/>
      <w:spacing w:before="240" w:after="240" w:line="240" w:lineRule="auto"/>
      <w:ind w:left="5103"/>
      <w:jc w:val="both"/>
    </w:pPr>
    <w:rPr>
      <w:u w:val="single"/>
      <w:lang w:val="fr-FR" w:eastAsia="fr-BE"/>
    </w:rPr>
  </w:style>
  <w:style w:type="paragraph" w:customStyle="1" w:styleId="Titredumodificateur">
    <w:name w:val="Titre du modificateur"/>
    <w:basedOn w:val="Normal"/>
    <w:next w:val="Annexetitrefichefinacte"/>
    <w:rsid w:val="00A073E8"/>
    <w:pPr>
      <w:autoSpaceDE w:val="0"/>
      <w:autoSpaceDN w:val="0"/>
      <w:spacing w:before="240" w:after="60" w:line="240" w:lineRule="auto"/>
    </w:pPr>
    <w:rPr>
      <w:b/>
      <w:bCs/>
      <w:lang w:val="en-US" w:eastAsia="fr-BE"/>
    </w:rPr>
  </w:style>
  <w:style w:type="paragraph" w:customStyle="1" w:styleId="Referencedumodificateur">
    <w:name w:val="Reference du modificateur"/>
    <w:basedOn w:val="Normal"/>
    <w:next w:val="Annexetitrefichefinglobale"/>
    <w:rsid w:val="00A073E8"/>
    <w:pPr>
      <w:autoSpaceDE w:val="0"/>
      <w:autoSpaceDN w:val="0"/>
      <w:spacing w:before="0" w:line="240" w:lineRule="auto"/>
    </w:pPr>
    <w:rPr>
      <w:lang w:val="en-US" w:eastAsia="fr-BE"/>
    </w:rPr>
  </w:style>
  <w:style w:type="paragraph" w:customStyle="1" w:styleId="1A1anote1a">
    <w:name w:val="1.A.1.a note 1a"/>
    <w:basedOn w:val="Normal"/>
    <w:rsid w:val="00A073E8"/>
    <w:pPr>
      <w:spacing w:before="0" w:after="0" w:line="240" w:lineRule="auto"/>
      <w:ind w:left="2800" w:hanging="400"/>
    </w:pPr>
    <w:rPr>
      <w:color w:val="000000"/>
      <w:szCs w:val="20"/>
    </w:rPr>
  </w:style>
  <w:style w:type="paragraph" w:customStyle="1" w:styleId="ML1a">
    <w:name w:val="ML 1.a."/>
    <w:basedOn w:val="Normal"/>
    <w:rsid w:val="00A073E8"/>
    <w:pPr>
      <w:tabs>
        <w:tab w:val="left" w:pos="640"/>
      </w:tabs>
      <w:spacing w:before="0" w:after="0" w:line="240" w:lineRule="atLeast"/>
      <w:ind w:left="1020" w:hanging="1020"/>
    </w:pPr>
    <w:rPr>
      <w:color w:val="000000"/>
      <w:szCs w:val="20"/>
    </w:rPr>
  </w:style>
  <w:style w:type="paragraph" w:customStyle="1" w:styleId="Default">
    <w:name w:val="Default"/>
    <w:rsid w:val="00A073E8"/>
    <w:pPr>
      <w:autoSpaceDE w:val="0"/>
      <w:autoSpaceDN w:val="0"/>
      <w:adjustRightInd w:val="0"/>
    </w:pPr>
    <w:rPr>
      <w:color w:val="000000"/>
      <w:sz w:val="24"/>
      <w:szCs w:val="24"/>
      <w:lang w:val="fr-BE" w:eastAsia="fr-BE"/>
    </w:rPr>
  </w:style>
  <w:style w:type="paragraph" w:customStyle="1" w:styleId="CharChar1">
    <w:name w:val="Char Char1"/>
    <w:basedOn w:val="Normal"/>
    <w:next w:val="Normal"/>
    <w:rsid w:val="00A073E8"/>
    <w:pPr>
      <w:spacing w:before="0" w:after="160" w:line="240" w:lineRule="exact"/>
    </w:pPr>
    <w:rPr>
      <w:rFonts w:ascii="Tahoma" w:hAnsi="Tahoma"/>
      <w:szCs w:val="20"/>
      <w:lang w:val="en-US"/>
    </w:rPr>
  </w:style>
  <w:style w:type="character" w:customStyle="1" w:styleId="FooterChar">
    <w:name w:val="Footer Char"/>
    <w:rsid w:val="00A073E8"/>
    <w:rPr>
      <w:sz w:val="24"/>
      <w:lang w:val="x-none" w:eastAsia="en-US"/>
    </w:rPr>
  </w:style>
  <w:style w:type="character" w:styleId="CommentReference">
    <w:name w:val="annotation reference"/>
    <w:rsid w:val="00A073E8"/>
    <w:rPr>
      <w:rFonts w:cs="Times New Roman"/>
      <w:sz w:val="16"/>
    </w:rPr>
  </w:style>
  <w:style w:type="paragraph" w:styleId="CommentText">
    <w:name w:val="annotation text"/>
    <w:basedOn w:val="Normal"/>
    <w:link w:val="CommentTextChar"/>
    <w:rsid w:val="00A073E8"/>
    <w:pPr>
      <w:widowControl w:val="0"/>
      <w:spacing w:before="0" w:after="0"/>
    </w:pPr>
    <w:rPr>
      <w:sz w:val="20"/>
      <w:szCs w:val="20"/>
      <w:lang w:eastAsia="fr-BE"/>
    </w:rPr>
  </w:style>
  <w:style w:type="character" w:customStyle="1" w:styleId="CommentTextChar">
    <w:name w:val="Comment Text Char"/>
    <w:link w:val="CommentText"/>
    <w:locked/>
    <w:rsid w:val="00A073E8"/>
    <w:rPr>
      <w:rFonts w:cs="Times New Roman"/>
      <w:lang w:val="x-none" w:eastAsia="fr-BE"/>
    </w:rPr>
  </w:style>
  <w:style w:type="paragraph" w:styleId="CommentSubject">
    <w:name w:val="annotation subject"/>
    <w:basedOn w:val="CommentText"/>
    <w:next w:val="CommentText"/>
    <w:link w:val="CommentSubjectChar"/>
    <w:rsid w:val="00A073E8"/>
    <w:rPr>
      <w:b/>
      <w:bCs/>
    </w:rPr>
  </w:style>
  <w:style w:type="character" w:customStyle="1" w:styleId="CommentSubjectChar">
    <w:name w:val="Comment Subject Char"/>
    <w:link w:val="CommentSubject"/>
    <w:locked/>
    <w:rsid w:val="00A073E8"/>
    <w:rPr>
      <w:rFonts w:cs="Times New Roman"/>
      <w:b/>
      <w:lang w:val="x-none" w:eastAsia="fr-BE"/>
    </w:rPr>
  </w:style>
  <w:style w:type="paragraph" w:styleId="Revision">
    <w:name w:val="Revision"/>
    <w:hidden/>
    <w:semiHidden/>
    <w:rsid w:val="00A073E8"/>
    <w:rPr>
      <w:sz w:val="24"/>
      <w:lang w:val="en-GB" w:eastAsia="fr-BE"/>
    </w:rPr>
  </w:style>
  <w:style w:type="character" w:styleId="IntenseReference">
    <w:name w:val="Intense Reference"/>
    <w:qFormat/>
    <w:rsid w:val="00DB2C30"/>
    <w:rPr>
      <w:rFonts w:cs="Times New Roman"/>
      <w:b/>
      <w:bCs/>
      <w:smallCaps/>
      <w:color w:val="C0504D"/>
      <w:spacing w:val="5"/>
      <w:u w:val="single"/>
    </w:rPr>
  </w:style>
  <w:style w:type="character" w:styleId="SubtleReference">
    <w:name w:val="Subtle Reference"/>
    <w:qFormat/>
    <w:rsid w:val="006C3AA3"/>
    <w:rPr>
      <w:rFonts w:cs="Times New Roman"/>
      <w:smallCaps/>
      <w:color w:val="C0504D"/>
      <w:u w:val="single"/>
    </w:rPr>
  </w:style>
  <w:style w:type="paragraph" w:styleId="Header">
    <w:name w:val="header"/>
    <w:basedOn w:val="Normal"/>
    <w:link w:val="HeaderChar"/>
    <w:rsid w:val="00F86DEA"/>
    <w:pPr>
      <w:tabs>
        <w:tab w:val="right" w:pos="9638"/>
      </w:tabs>
    </w:pPr>
  </w:style>
  <w:style w:type="character" w:customStyle="1" w:styleId="HeaderChar">
    <w:name w:val="Header Char"/>
    <w:link w:val="Header"/>
    <w:locked/>
    <w:rsid w:val="00D47748"/>
    <w:rPr>
      <w:rFonts w:cs="Times New Roman"/>
      <w:sz w:val="24"/>
      <w:lang w:val="bg-BG" w:eastAsia="en-US"/>
    </w:rPr>
  </w:style>
  <w:style w:type="paragraph" w:styleId="Footer">
    <w:name w:val="footer"/>
    <w:basedOn w:val="Normal"/>
    <w:link w:val="FooterChar1"/>
    <w:rsid w:val="00F86DEA"/>
    <w:pPr>
      <w:tabs>
        <w:tab w:val="center" w:pos="4819"/>
        <w:tab w:val="center" w:pos="7370"/>
        <w:tab w:val="right" w:pos="9638"/>
      </w:tabs>
      <w:spacing w:before="0" w:after="0" w:line="240" w:lineRule="auto"/>
    </w:pPr>
  </w:style>
  <w:style w:type="character" w:customStyle="1" w:styleId="FooterChar1">
    <w:name w:val="Footer Char1"/>
    <w:link w:val="Footer"/>
    <w:semiHidden/>
    <w:locked/>
    <w:rsid w:val="00B166E5"/>
    <w:rPr>
      <w:rFonts w:cs="Times New Roman"/>
      <w:sz w:val="24"/>
      <w:szCs w:val="24"/>
      <w:lang w:val="x-none" w:eastAsia="en-US"/>
    </w:rPr>
  </w:style>
  <w:style w:type="paragraph" w:styleId="FootnoteText">
    <w:name w:val="footnote text"/>
    <w:basedOn w:val="Normal"/>
    <w:link w:val="FootnoteTextChar"/>
    <w:rsid w:val="00F86DEA"/>
    <w:pPr>
      <w:spacing w:before="0" w:after="0" w:line="240" w:lineRule="auto"/>
      <w:ind w:left="720" w:hanging="720"/>
    </w:pPr>
    <w:rPr>
      <w:szCs w:val="20"/>
    </w:rPr>
  </w:style>
  <w:style w:type="character" w:customStyle="1" w:styleId="FootnoteTextChar">
    <w:name w:val="Footnote Text Char"/>
    <w:link w:val="FootnoteText"/>
    <w:locked/>
    <w:rsid w:val="00D47748"/>
    <w:rPr>
      <w:rFonts w:cs="Times New Roman"/>
      <w:sz w:val="24"/>
      <w:lang w:val="bg-BG" w:eastAsia="en-US"/>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rFonts w:cs="Times New Roman"/>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rsid w:val="002C58B1"/>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35"/>
      </w:numPr>
    </w:pPr>
  </w:style>
  <w:style w:type="paragraph" w:customStyle="1" w:styleId="Pointabc1">
    <w:name w:val="Point abc (1)"/>
    <w:basedOn w:val="Normal"/>
    <w:rsid w:val="00F86DEA"/>
    <w:pPr>
      <w:numPr>
        <w:ilvl w:val="3"/>
        <w:numId w:val="35"/>
      </w:numPr>
      <w:outlineLvl w:val="0"/>
    </w:pPr>
  </w:style>
  <w:style w:type="paragraph" w:customStyle="1" w:styleId="Pointabc2">
    <w:name w:val="Point abc (2)"/>
    <w:basedOn w:val="Normal"/>
    <w:rsid w:val="00F86DEA"/>
    <w:pPr>
      <w:numPr>
        <w:ilvl w:val="5"/>
        <w:numId w:val="35"/>
      </w:numPr>
      <w:outlineLvl w:val="1"/>
    </w:pPr>
  </w:style>
  <w:style w:type="paragraph" w:customStyle="1" w:styleId="Pointabc3">
    <w:name w:val="Point abc (3)"/>
    <w:basedOn w:val="Normal"/>
    <w:rsid w:val="00F86DEA"/>
    <w:pPr>
      <w:numPr>
        <w:ilvl w:val="7"/>
        <w:numId w:val="35"/>
      </w:numPr>
      <w:outlineLvl w:val="2"/>
    </w:pPr>
  </w:style>
  <w:style w:type="paragraph" w:customStyle="1" w:styleId="Pointabc4">
    <w:name w:val="Point abc (4)"/>
    <w:basedOn w:val="Normal"/>
    <w:rsid w:val="00F86DEA"/>
    <w:pPr>
      <w:numPr>
        <w:ilvl w:val="8"/>
        <w:numId w:val="35"/>
      </w:numPr>
      <w:outlineLvl w:val="3"/>
    </w:pPr>
  </w:style>
  <w:style w:type="paragraph" w:customStyle="1" w:styleId="Point123">
    <w:name w:val="Point 123"/>
    <w:basedOn w:val="Normal"/>
    <w:rsid w:val="00F86DEA"/>
    <w:pPr>
      <w:numPr>
        <w:numId w:val="35"/>
      </w:numPr>
    </w:pPr>
  </w:style>
  <w:style w:type="paragraph" w:customStyle="1" w:styleId="Point1231">
    <w:name w:val="Point 123 (1)"/>
    <w:basedOn w:val="Normal"/>
    <w:rsid w:val="00F86DEA"/>
    <w:pPr>
      <w:numPr>
        <w:ilvl w:val="2"/>
        <w:numId w:val="35"/>
      </w:numPr>
      <w:outlineLvl w:val="0"/>
    </w:pPr>
  </w:style>
  <w:style w:type="paragraph" w:customStyle="1" w:styleId="Point1232">
    <w:name w:val="Point 123 (2)"/>
    <w:basedOn w:val="Normal"/>
    <w:rsid w:val="00F86DEA"/>
    <w:pPr>
      <w:numPr>
        <w:ilvl w:val="4"/>
        <w:numId w:val="35"/>
      </w:numPr>
      <w:outlineLvl w:val="1"/>
    </w:pPr>
  </w:style>
  <w:style w:type="paragraph" w:customStyle="1" w:styleId="Point1233">
    <w:name w:val="Point 123 (3)"/>
    <w:basedOn w:val="Normal"/>
    <w:rsid w:val="00F86DEA"/>
    <w:pPr>
      <w:numPr>
        <w:ilvl w:val="6"/>
        <w:numId w:val="35"/>
      </w:numPr>
      <w:outlineLvl w:val="2"/>
    </w:pPr>
  </w:style>
  <w:style w:type="paragraph" w:customStyle="1" w:styleId="Pointivx">
    <w:name w:val="Point ivx"/>
    <w:basedOn w:val="Normal"/>
    <w:rsid w:val="00F86DEA"/>
    <w:pPr>
      <w:numPr>
        <w:numId w:val="36"/>
      </w:numPr>
    </w:pPr>
  </w:style>
  <w:style w:type="paragraph" w:customStyle="1" w:styleId="Pointivx1">
    <w:name w:val="Point ivx (1)"/>
    <w:basedOn w:val="Normal"/>
    <w:rsid w:val="00F86DEA"/>
    <w:pPr>
      <w:numPr>
        <w:ilvl w:val="1"/>
        <w:numId w:val="36"/>
      </w:numPr>
      <w:outlineLvl w:val="0"/>
    </w:pPr>
  </w:style>
  <w:style w:type="paragraph" w:customStyle="1" w:styleId="Pointivx2">
    <w:name w:val="Point ivx (2)"/>
    <w:basedOn w:val="Normal"/>
    <w:rsid w:val="00F86DEA"/>
    <w:pPr>
      <w:numPr>
        <w:ilvl w:val="2"/>
        <w:numId w:val="36"/>
      </w:numPr>
      <w:outlineLvl w:val="1"/>
    </w:pPr>
  </w:style>
  <w:style w:type="paragraph" w:customStyle="1" w:styleId="Pointivx3">
    <w:name w:val="Point ivx (3)"/>
    <w:basedOn w:val="Normal"/>
    <w:rsid w:val="00F86DEA"/>
    <w:pPr>
      <w:numPr>
        <w:ilvl w:val="3"/>
        <w:numId w:val="36"/>
      </w:numPr>
      <w:outlineLvl w:val="2"/>
    </w:pPr>
  </w:style>
  <w:style w:type="paragraph" w:customStyle="1" w:styleId="Pointivx4">
    <w:name w:val="Point ivx (4)"/>
    <w:basedOn w:val="Normal"/>
    <w:rsid w:val="00F86DEA"/>
    <w:pPr>
      <w:numPr>
        <w:ilvl w:val="4"/>
        <w:numId w:val="36"/>
      </w:numPr>
      <w:outlineLvl w:val="3"/>
    </w:pPr>
  </w:style>
  <w:style w:type="paragraph" w:customStyle="1" w:styleId="Bullet">
    <w:name w:val="Bullet"/>
    <w:basedOn w:val="Normal"/>
    <w:rsid w:val="00F86DEA"/>
    <w:pPr>
      <w:numPr>
        <w:numId w:val="30"/>
      </w:numPr>
    </w:pPr>
  </w:style>
  <w:style w:type="paragraph" w:customStyle="1" w:styleId="Bullet1">
    <w:name w:val="Bullet 1"/>
    <w:basedOn w:val="Normal"/>
    <w:rsid w:val="00F86DEA"/>
    <w:pPr>
      <w:numPr>
        <w:numId w:val="31"/>
      </w:numPr>
      <w:outlineLvl w:val="0"/>
    </w:pPr>
  </w:style>
  <w:style w:type="paragraph" w:customStyle="1" w:styleId="Bullet2">
    <w:name w:val="Bullet 2"/>
    <w:basedOn w:val="Normal"/>
    <w:rsid w:val="00F86DEA"/>
    <w:pPr>
      <w:numPr>
        <w:numId w:val="32"/>
      </w:numPr>
      <w:outlineLvl w:val="1"/>
    </w:pPr>
  </w:style>
  <w:style w:type="paragraph" w:customStyle="1" w:styleId="Bullet3">
    <w:name w:val="Bullet 3"/>
    <w:basedOn w:val="Normal"/>
    <w:rsid w:val="00F86DEA"/>
    <w:pPr>
      <w:numPr>
        <w:numId w:val="33"/>
      </w:numPr>
      <w:outlineLvl w:val="2"/>
    </w:pPr>
  </w:style>
  <w:style w:type="paragraph" w:customStyle="1" w:styleId="Bullet4">
    <w:name w:val="Bullet 4"/>
    <w:basedOn w:val="Normal"/>
    <w:rsid w:val="00F86DEA"/>
    <w:pPr>
      <w:numPr>
        <w:numId w:val="34"/>
      </w:numPr>
      <w:outlineLvl w:val="3"/>
    </w:pPr>
  </w:style>
  <w:style w:type="paragraph" w:customStyle="1" w:styleId="Dash">
    <w:name w:val="Dash"/>
    <w:basedOn w:val="Normal"/>
    <w:rsid w:val="00F86DEA"/>
    <w:pPr>
      <w:numPr>
        <w:numId w:val="20"/>
      </w:numPr>
    </w:pPr>
  </w:style>
  <w:style w:type="paragraph" w:customStyle="1" w:styleId="Dash1">
    <w:name w:val="Dash 1"/>
    <w:basedOn w:val="Normal"/>
    <w:rsid w:val="00F86DEA"/>
    <w:pPr>
      <w:numPr>
        <w:numId w:val="21"/>
      </w:numPr>
      <w:outlineLvl w:val="0"/>
    </w:pPr>
  </w:style>
  <w:style w:type="paragraph" w:customStyle="1" w:styleId="Dash2">
    <w:name w:val="Dash 2"/>
    <w:basedOn w:val="Normal"/>
    <w:rsid w:val="00F86DEA"/>
    <w:pPr>
      <w:numPr>
        <w:numId w:val="22"/>
      </w:numPr>
      <w:outlineLvl w:val="1"/>
    </w:pPr>
  </w:style>
  <w:style w:type="paragraph" w:customStyle="1" w:styleId="Dash3">
    <w:name w:val="Dash 3"/>
    <w:basedOn w:val="Normal"/>
    <w:rsid w:val="00F86DEA"/>
    <w:pPr>
      <w:numPr>
        <w:numId w:val="23"/>
      </w:numPr>
      <w:outlineLvl w:val="2"/>
    </w:pPr>
  </w:style>
  <w:style w:type="paragraph" w:customStyle="1" w:styleId="Dash4">
    <w:name w:val="Dash 4"/>
    <w:basedOn w:val="Normal"/>
    <w:rsid w:val="00F86DEA"/>
    <w:pPr>
      <w:numPr>
        <w:numId w:val="24"/>
      </w:numPr>
      <w:outlineLvl w:val="3"/>
    </w:pPr>
  </w:style>
  <w:style w:type="paragraph" w:customStyle="1" w:styleId="DashEqual">
    <w:name w:val="Dash Equal"/>
    <w:basedOn w:val="Dash"/>
    <w:rsid w:val="00F86DEA"/>
    <w:pPr>
      <w:numPr>
        <w:numId w:val="25"/>
      </w:numPr>
    </w:pPr>
  </w:style>
  <w:style w:type="paragraph" w:customStyle="1" w:styleId="DashEqual1">
    <w:name w:val="Dash Equal 1"/>
    <w:basedOn w:val="Dash1"/>
    <w:rsid w:val="00F86DEA"/>
    <w:pPr>
      <w:numPr>
        <w:numId w:val="26"/>
      </w:numPr>
      <w:tabs>
        <w:tab w:val="num" w:pos="567"/>
      </w:tabs>
      <w:ind w:left="567"/>
    </w:pPr>
  </w:style>
  <w:style w:type="paragraph" w:customStyle="1" w:styleId="DashEqual2">
    <w:name w:val="Dash Equal 2"/>
    <w:basedOn w:val="Dash2"/>
    <w:rsid w:val="00F86DEA"/>
    <w:pPr>
      <w:numPr>
        <w:numId w:val="27"/>
      </w:numPr>
      <w:tabs>
        <w:tab w:val="num" w:pos="567"/>
      </w:tabs>
      <w:ind w:left="567"/>
    </w:pPr>
  </w:style>
  <w:style w:type="paragraph" w:customStyle="1" w:styleId="DashEqual3">
    <w:name w:val="Dash Equal 3"/>
    <w:basedOn w:val="Dash3"/>
    <w:rsid w:val="00F86DEA"/>
    <w:pPr>
      <w:numPr>
        <w:numId w:val="28"/>
      </w:numPr>
      <w:tabs>
        <w:tab w:val="num" w:pos="567"/>
      </w:tabs>
      <w:ind w:left="567"/>
    </w:pPr>
  </w:style>
  <w:style w:type="paragraph" w:customStyle="1" w:styleId="DashEqual4">
    <w:name w:val="Dash Equal 4"/>
    <w:basedOn w:val="Dash4"/>
    <w:rsid w:val="00F86DEA"/>
    <w:pPr>
      <w:numPr>
        <w:numId w:val="29"/>
      </w:numPr>
      <w:tabs>
        <w:tab w:val="num" w:pos="851"/>
      </w:tabs>
      <w:ind w:left="851" w:hanging="851"/>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39"/>
      </w:numPr>
    </w:pPr>
  </w:style>
  <w:style w:type="paragraph" w:customStyle="1" w:styleId="Heading123">
    <w:name w:val="Heading 123"/>
    <w:basedOn w:val="HeadingLeft"/>
    <w:next w:val="Normal"/>
    <w:rsid w:val="00F86DEA"/>
    <w:pPr>
      <w:numPr>
        <w:numId w:val="38"/>
      </w:numPr>
    </w:pPr>
  </w:style>
  <w:style w:type="paragraph" w:customStyle="1" w:styleId="HeadingABC">
    <w:name w:val="Heading ABC"/>
    <w:basedOn w:val="HeadingLeft"/>
    <w:next w:val="Normal"/>
    <w:rsid w:val="00F86DEA"/>
    <w:pPr>
      <w:numPr>
        <w:numId w:val="37"/>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rsid w:val="00625999"/>
    <w:rPr>
      <w:b/>
      <w:bCs/>
      <w:bdr w:val="single" w:sz="4" w:space="0" w:color="auto"/>
      <w:shd w:val="solid" w:color="CCCCCC" w:fill="CCCCCC"/>
      <w:lang w:val="de-LU"/>
    </w:rPr>
  </w:style>
  <w:style w:type="table" w:styleId="TableGrid">
    <w:name w:val="Table Grid"/>
    <w:basedOn w:val="TableNormal"/>
    <w:rsid w:val="00D4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47748"/>
    <w:pPr>
      <w:autoSpaceDE w:val="0"/>
      <w:autoSpaceDN w:val="0"/>
      <w:adjustRightInd w:val="0"/>
      <w:spacing w:before="0" w:after="0" w:line="240" w:lineRule="auto"/>
    </w:pPr>
    <w:rPr>
      <w:sz w:val="22"/>
      <w:szCs w:val="22"/>
      <w:lang w:eastAsia="bg-BG"/>
    </w:rPr>
  </w:style>
  <w:style w:type="character" w:customStyle="1" w:styleId="BodyTextIndentChar">
    <w:name w:val="Body Text Indent Char"/>
    <w:link w:val="BodyTextIndent"/>
    <w:locked/>
    <w:rsid w:val="00D47748"/>
    <w:rPr>
      <w:rFonts w:cs="Times New Roman"/>
      <w:sz w:val="22"/>
      <w:szCs w:val="22"/>
      <w:lang w:val="bg-BG" w:eastAsia="bg-BG"/>
    </w:rPr>
  </w:style>
  <w:style w:type="paragraph" w:styleId="BodyText3">
    <w:name w:val="Body Text 3"/>
    <w:basedOn w:val="Normal"/>
    <w:link w:val="BodyText3Char"/>
    <w:rsid w:val="00D47748"/>
    <w:pPr>
      <w:widowControl w:val="0"/>
      <w:spacing w:before="0"/>
    </w:pPr>
    <w:rPr>
      <w:sz w:val="16"/>
      <w:szCs w:val="16"/>
      <w:lang w:eastAsia="bg-BG"/>
    </w:rPr>
  </w:style>
  <w:style w:type="character" w:customStyle="1" w:styleId="BodyText3Char">
    <w:name w:val="Body Text 3 Char"/>
    <w:link w:val="BodyText3"/>
    <w:locked/>
    <w:rsid w:val="00D47748"/>
    <w:rPr>
      <w:rFonts w:cs="Times New Roman"/>
      <w:sz w:val="16"/>
      <w:szCs w:val="16"/>
      <w:lang w:val="bg-BG" w:eastAsia="bg-BG"/>
    </w:rPr>
  </w:style>
  <w:style w:type="paragraph" w:styleId="BodyTextFirstIndent">
    <w:name w:val="Body Text First Indent"/>
    <w:basedOn w:val="BodyText"/>
    <w:link w:val="BodyTextFirstIndentChar"/>
    <w:rsid w:val="00D47748"/>
    <w:pPr>
      <w:widowControl w:val="0"/>
      <w:autoSpaceDE/>
      <w:autoSpaceDN/>
      <w:adjustRightInd/>
      <w:spacing w:after="120" w:line="360" w:lineRule="auto"/>
      <w:ind w:firstLine="210"/>
    </w:pPr>
    <w:rPr>
      <w:sz w:val="24"/>
      <w:szCs w:val="24"/>
      <w:lang w:val="bg-BG" w:eastAsia="bg-BG"/>
    </w:rPr>
  </w:style>
  <w:style w:type="character" w:customStyle="1" w:styleId="BodyTextFirstIndentChar">
    <w:name w:val="Body Text First Indent Char"/>
    <w:link w:val="BodyTextFirstIndent"/>
    <w:locked/>
    <w:rsid w:val="00D47748"/>
    <w:rPr>
      <w:rFonts w:cs="Times New Roman"/>
      <w:sz w:val="24"/>
      <w:szCs w:val="24"/>
      <w:lang w:val="bg-BG" w:eastAsia="bg-BG"/>
    </w:rPr>
  </w:style>
  <w:style w:type="paragraph" w:styleId="BodyTextFirstIndent2">
    <w:name w:val="Body Text First Indent 2"/>
    <w:basedOn w:val="BodyTextIndent"/>
    <w:link w:val="BodyTextFirstIndent2Char"/>
    <w:rsid w:val="00D47748"/>
    <w:pPr>
      <w:widowControl w:val="0"/>
      <w:autoSpaceDE/>
      <w:autoSpaceDN/>
      <w:adjustRightInd/>
      <w:spacing w:after="120" w:line="360" w:lineRule="auto"/>
      <w:ind w:left="283" w:firstLine="210"/>
    </w:pPr>
    <w:rPr>
      <w:sz w:val="24"/>
      <w:szCs w:val="24"/>
    </w:rPr>
  </w:style>
  <w:style w:type="character" w:customStyle="1" w:styleId="BodyTextFirstIndent2Char">
    <w:name w:val="Body Text First Indent 2 Char"/>
    <w:link w:val="BodyTextFirstIndent2"/>
    <w:locked/>
    <w:rsid w:val="00D47748"/>
    <w:rPr>
      <w:rFonts w:cs="Times New Roman"/>
      <w:sz w:val="24"/>
      <w:szCs w:val="24"/>
      <w:lang w:val="bg-BG" w:eastAsia="bg-BG"/>
    </w:rPr>
  </w:style>
  <w:style w:type="paragraph" w:styleId="Caption">
    <w:name w:val="caption"/>
    <w:basedOn w:val="Normal"/>
    <w:next w:val="Normal"/>
    <w:qFormat/>
    <w:rsid w:val="00D47748"/>
    <w:pPr>
      <w:widowControl w:val="0"/>
    </w:pPr>
    <w:rPr>
      <w:b/>
      <w:bCs/>
      <w:sz w:val="20"/>
      <w:szCs w:val="20"/>
      <w:lang w:eastAsia="bg-BG"/>
    </w:rPr>
  </w:style>
  <w:style w:type="paragraph" w:styleId="Closing">
    <w:name w:val="Closing"/>
    <w:basedOn w:val="Normal"/>
    <w:link w:val="ClosingChar"/>
    <w:rsid w:val="00D47748"/>
    <w:pPr>
      <w:widowControl w:val="0"/>
      <w:spacing w:before="0" w:after="0"/>
      <w:ind w:left="4252"/>
    </w:pPr>
    <w:rPr>
      <w:lang w:eastAsia="bg-BG"/>
    </w:rPr>
  </w:style>
  <w:style w:type="character" w:customStyle="1" w:styleId="ClosingChar">
    <w:name w:val="Closing Char"/>
    <w:link w:val="Closing"/>
    <w:locked/>
    <w:rsid w:val="00D47748"/>
    <w:rPr>
      <w:rFonts w:cs="Times New Roman"/>
      <w:sz w:val="24"/>
      <w:szCs w:val="24"/>
      <w:lang w:val="bg-BG" w:eastAsia="bg-BG"/>
    </w:rPr>
  </w:style>
  <w:style w:type="paragraph" w:styleId="Date">
    <w:name w:val="Date"/>
    <w:basedOn w:val="Normal"/>
    <w:next w:val="Normal"/>
    <w:link w:val="DateChar"/>
    <w:rsid w:val="00D47748"/>
    <w:pPr>
      <w:widowControl w:val="0"/>
      <w:spacing w:before="0" w:after="0"/>
    </w:pPr>
    <w:rPr>
      <w:lang w:eastAsia="bg-BG"/>
    </w:rPr>
  </w:style>
  <w:style w:type="character" w:customStyle="1" w:styleId="DateChar">
    <w:name w:val="Date Char"/>
    <w:link w:val="Date"/>
    <w:locked/>
    <w:rsid w:val="00D47748"/>
    <w:rPr>
      <w:rFonts w:cs="Times New Roman"/>
      <w:sz w:val="24"/>
      <w:szCs w:val="24"/>
      <w:lang w:val="bg-BG" w:eastAsia="bg-BG"/>
    </w:rPr>
  </w:style>
  <w:style w:type="paragraph" w:styleId="E-mailSignature">
    <w:name w:val="E-mail Signature"/>
    <w:basedOn w:val="Normal"/>
    <w:link w:val="E-mailSignatureChar"/>
    <w:rsid w:val="00D47748"/>
    <w:pPr>
      <w:widowControl w:val="0"/>
      <w:spacing w:before="0" w:after="0"/>
    </w:pPr>
    <w:rPr>
      <w:lang w:eastAsia="bg-BG"/>
    </w:rPr>
  </w:style>
  <w:style w:type="character" w:customStyle="1" w:styleId="E-mailSignatureChar">
    <w:name w:val="E-mail Signature Char"/>
    <w:link w:val="E-mailSignature"/>
    <w:locked/>
    <w:rsid w:val="00D47748"/>
    <w:rPr>
      <w:rFonts w:cs="Times New Roman"/>
      <w:sz w:val="24"/>
      <w:szCs w:val="24"/>
      <w:lang w:val="bg-BG" w:eastAsia="bg-BG"/>
    </w:rPr>
  </w:style>
  <w:style w:type="character" w:styleId="Emphasis">
    <w:name w:val="Emphasis"/>
    <w:qFormat/>
    <w:rsid w:val="00D47748"/>
    <w:rPr>
      <w:rFonts w:cs="Times New Roman"/>
      <w:i/>
    </w:rPr>
  </w:style>
  <w:style w:type="paragraph" w:styleId="EnvelopeAddress">
    <w:name w:val="envelope address"/>
    <w:basedOn w:val="Normal"/>
    <w:rsid w:val="00D47748"/>
    <w:pPr>
      <w:framePr w:w="7920" w:h="1980" w:hRule="exact" w:hSpace="180" w:wrap="auto" w:hAnchor="page" w:xAlign="center" w:yAlign="bottom"/>
      <w:widowControl w:val="0"/>
      <w:spacing w:before="0" w:after="0"/>
      <w:ind w:left="2880"/>
    </w:pPr>
    <w:rPr>
      <w:rFonts w:ascii="Arial" w:hAnsi="Arial" w:cs="Arial"/>
      <w:lang w:eastAsia="bg-BG"/>
    </w:rPr>
  </w:style>
  <w:style w:type="paragraph" w:styleId="EnvelopeReturn">
    <w:name w:val="envelope return"/>
    <w:basedOn w:val="Normal"/>
    <w:rsid w:val="00D47748"/>
    <w:pPr>
      <w:widowControl w:val="0"/>
      <w:spacing w:before="0" w:after="0"/>
    </w:pPr>
    <w:rPr>
      <w:rFonts w:ascii="Arial" w:hAnsi="Arial" w:cs="Arial"/>
      <w:sz w:val="20"/>
      <w:szCs w:val="20"/>
      <w:lang w:eastAsia="bg-BG"/>
    </w:rPr>
  </w:style>
  <w:style w:type="character" w:styleId="FollowedHyperlink">
    <w:name w:val="FollowedHyperlink"/>
    <w:rsid w:val="00D47748"/>
    <w:rPr>
      <w:rFonts w:cs="Times New Roman"/>
      <w:color w:val="606420"/>
      <w:u w:val="single"/>
    </w:rPr>
  </w:style>
  <w:style w:type="character" w:styleId="HTMLAcronym">
    <w:name w:val="HTML Acronym"/>
    <w:rsid w:val="00D47748"/>
    <w:rPr>
      <w:rFonts w:cs="Times New Roman"/>
    </w:rPr>
  </w:style>
  <w:style w:type="paragraph" w:styleId="HTMLAddress">
    <w:name w:val="HTML Address"/>
    <w:basedOn w:val="Normal"/>
    <w:link w:val="HTMLAddressChar"/>
    <w:rsid w:val="00D47748"/>
    <w:pPr>
      <w:widowControl w:val="0"/>
      <w:spacing w:before="0" w:after="0"/>
    </w:pPr>
    <w:rPr>
      <w:i/>
      <w:iCs/>
      <w:lang w:eastAsia="bg-BG"/>
    </w:rPr>
  </w:style>
  <w:style w:type="character" w:customStyle="1" w:styleId="HTMLAddressChar">
    <w:name w:val="HTML Address Char"/>
    <w:link w:val="HTMLAddress"/>
    <w:locked/>
    <w:rsid w:val="00D47748"/>
    <w:rPr>
      <w:rFonts w:cs="Times New Roman"/>
      <w:i/>
      <w:iCs/>
      <w:sz w:val="24"/>
      <w:szCs w:val="24"/>
      <w:lang w:val="bg-BG" w:eastAsia="bg-BG"/>
    </w:rPr>
  </w:style>
  <w:style w:type="character" w:styleId="HTMLCite">
    <w:name w:val="HTML Cite"/>
    <w:rsid w:val="00D47748"/>
    <w:rPr>
      <w:rFonts w:cs="Times New Roman"/>
      <w:i/>
    </w:rPr>
  </w:style>
  <w:style w:type="character" w:styleId="HTMLCode">
    <w:name w:val="HTML Code"/>
    <w:rsid w:val="00D47748"/>
    <w:rPr>
      <w:rFonts w:ascii="Courier New" w:hAnsi="Courier New" w:cs="Times New Roman"/>
      <w:sz w:val="20"/>
    </w:rPr>
  </w:style>
  <w:style w:type="character" w:styleId="HTMLDefinition">
    <w:name w:val="HTML Definition"/>
    <w:rsid w:val="00D47748"/>
    <w:rPr>
      <w:rFonts w:cs="Times New Roman"/>
      <w:i/>
    </w:rPr>
  </w:style>
  <w:style w:type="character" w:styleId="HTMLKeyboard">
    <w:name w:val="HTML Keyboard"/>
    <w:rsid w:val="00D47748"/>
    <w:rPr>
      <w:rFonts w:ascii="Courier New" w:hAnsi="Courier New" w:cs="Times New Roman"/>
      <w:sz w:val="20"/>
    </w:rPr>
  </w:style>
  <w:style w:type="paragraph" w:styleId="HTMLPreformatted">
    <w:name w:val="HTML Preformatted"/>
    <w:basedOn w:val="Normal"/>
    <w:link w:val="HTMLPreformattedChar"/>
    <w:rsid w:val="00D47748"/>
    <w:pPr>
      <w:widowControl w:val="0"/>
      <w:spacing w:before="0" w:after="0"/>
    </w:pPr>
    <w:rPr>
      <w:rFonts w:ascii="Courier New" w:hAnsi="Courier New" w:cs="Courier New"/>
      <w:sz w:val="20"/>
      <w:szCs w:val="20"/>
      <w:lang w:eastAsia="bg-BG"/>
    </w:rPr>
  </w:style>
  <w:style w:type="character" w:customStyle="1" w:styleId="HTMLPreformattedChar">
    <w:name w:val="HTML Preformatted Char"/>
    <w:link w:val="HTMLPreformatted"/>
    <w:locked/>
    <w:rsid w:val="00D47748"/>
    <w:rPr>
      <w:rFonts w:ascii="Courier New" w:hAnsi="Courier New" w:cs="Courier New"/>
      <w:lang w:val="bg-BG" w:eastAsia="bg-BG"/>
    </w:rPr>
  </w:style>
  <w:style w:type="character" w:styleId="HTMLSample">
    <w:name w:val="HTML Sample"/>
    <w:rsid w:val="00D47748"/>
    <w:rPr>
      <w:rFonts w:ascii="Courier New" w:hAnsi="Courier New" w:cs="Times New Roman"/>
    </w:rPr>
  </w:style>
  <w:style w:type="character" w:styleId="HTMLTypewriter">
    <w:name w:val="HTML Typewriter"/>
    <w:rsid w:val="00D47748"/>
    <w:rPr>
      <w:rFonts w:ascii="Courier New" w:hAnsi="Courier New" w:cs="Times New Roman"/>
      <w:sz w:val="20"/>
    </w:rPr>
  </w:style>
  <w:style w:type="character" w:styleId="HTMLVariable">
    <w:name w:val="HTML Variable"/>
    <w:rsid w:val="00D47748"/>
    <w:rPr>
      <w:rFonts w:cs="Times New Roman"/>
      <w:i/>
    </w:rPr>
  </w:style>
  <w:style w:type="paragraph" w:styleId="Index1">
    <w:name w:val="index 1"/>
    <w:basedOn w:val="Normal"/>
    <w:next w:val="Normal"/>
    <w:autoRedefine/>
    <w:semiHidden/>
    <w:rsid w:val="00D47748"/>
    <w:pPr>
      <w:widowControl w:val="0"/>
      <w:spacing w:before="0" w:after="0"/>
      <w:ind w:left="240" w:hanging="240"/>
    </w:pPr>
    <w:rPr>
      <w:lang w:eastAsia="bg-BG"/>
    </w:rPr>
  </w:style>
  <w:style w:type="paragraph" w:styleId="Index2">
    <w:name w:val="index 2"/>
    <w:basedOn w:val="Normal"/>
    <w:next w:val="Normal"/>
    <w:autoRedefine/>
    <w:semiHidden/>
    <w:rsid w:val="00D47748"/>
    <w:pPr>
      <w:widowControl w:val="0"/>
      <w:spacing w:before="0" w:after="0"/>
      <w:ind w:left="480" w:hanging="240"/>
    </w:pPr>
    <w:rPr>
      <w:lang w:eastAsia="bg-BG"/>
    </w:rPr>
  </w:style>
  <w:style w:type="paragraph" w:styleId="Index3">
    <w:name w:val="index 3"/>
    <w:basedOn w:val="Normal"/>
    <w:next w:val="Normal"/>
    <w:autoRedefine/>
    <w:semiHidden/>
    <w:rsid w:val="00D47748"/>
    <w:pPr>
      <w:widowControl w:val="0"/>
      <w:spacing w:before="0" w:after="0"/>
      <w:ind w:left="720" w:hanging="240"/>
    </w:pPr>
    <w:rPr>
      <w:lang w:eastAsia="bg-BG"/>
    </w:rPr>
  </w:style>
  <w:style w:type="paragraph" w:styleId="Index4">
    <w:name w:val="index 4"/>
    <w:basedOn w:val="Normal"/>
    <w:next w:val="Normal"/>
    <w:autoRedefine/>
    <w:semiHidden/>
    <w:rsid w:val="00D47748"/>
    <w:pPr>
      <w:widowControl w:val="0"/>
      <w:spacing w:before="0" w:after="0"/>
      <w:ind w:left="960" w:hanging="240"/>
    </w:pPr>
    <w:rPr>
      <w:lang w:eastAsia="bg-BG"/>
    </w:rPr>
  </w:style>
  <w:style w:type="paragraph" w:styleId="Index5">
    <w:name w:val="index 5"/>
    <w:basedOn w:val="Normal"/>
    <w:next w:val="Normal"/>
    <w:autoRedefine/>
    <w:semiHidden/>
    <w:rsid w:val="00D47748"/>
    <w:pPr>
      <w:widowControl w:val="0"/>
      <w:spacing w:before="0" w:after="0"/>
      <w:ind w:left="1200" w:hanging="240"/>
    </w:pPr>
    <w:rPr>
      <w:lang w:eastAsia="bg-BG"/>
    </w:rPr>
  </w:style>
  <w:style w:type="paragraph" w:styleId="Index6">
    <w:name w:val="index 6"/>
    <w:basedOn w:val="Normal"/>
    <w:next w:val="Normal"/>
    <w:autoRedefine/>
    <w:semiHidden/>
    <w:rsid w:val="00D47748"/>
    <w:pPr>
      <w:widowControl w:val="0"/>
      <w:spacing w:before="0" w:after="0"/>
      <w:ind w:left="1440" w:hanging="240"/>
    </w:pPr>
    <w:rPr>
      <w:lang w:eastAsia="bg-BG"/>
    </w:rPr>
  </w:style>
  <w:style w:type="paragraph" w:styleId="Index7">
    <w:name w:val="index 7"/>
    <w:basedOn w:val="Normal"/>
    <w:next w:val="Normal"/>
    <w:autoRedefine/>
    <w:semiHidden/>
    <w:rsid w:val="00D47748"/>
    <w:pPr>
      <w:widowControl w:val="0"/>
      <w:spacing w:before="0" w:after="0"/>
      <w:ind w:left="1680" w:hanging="240"/>
    </w:pPr>
    <w:rPr>
      <w:lang w:eastAsia="bg-BG"/>
    </w:rPr>
  </w:style>
  <w:style w:type="paragraph" w:styleId="Index8">
    <w:name w:val="index 8"/>
    <w:basedOn w:val="Normal"/>
    <w:next w:val="Normal"/>
    <w:autoRedefine/>
    <w:semiHidden/>
    <w:rsid w:val="00D47748"/>
    <w:pPr>
      <w:widowControl w:val="0"/>
      <w:spacing w:before="0" w:after="0"/>
      <w:ind w:left="1920" w:hanging="240"/>
    </w:pPr>
    <w:rPr>
      <w:lang w:eastAsia="bg-BG"/>
    </w:rPr>
  </w:style>
  <w:style w:type="paragraph" w:styleId="Index9">
    <w:name w:val="index 9"/>
    <w:basedOn w:val="Normal"/>
    <w:next w:val="Normal"/>
    <w:autoRedefine/>
    <w:semiHidden/>
    <w:rsid w:val="00D47748"/>
    <w:pPr>
      <w:widowControl w:val="0"/>
      <w:spacing w:before="0" w:after="0"/>
      <w:ind w:left="2160" w:hanging="240"/>
    </w:pPr>
    <w:rPr>
      <w:lang w:eastAsia="bg-BG"/>
    </w:rPr>
  </w:style>
  <w:style w:type="paragraph" w:styleId="IndexHeading">
    <w:name w:val="index heading"/>
    <w:basedOn w:val="Normal"/>
    <w:next w:val="Index1"/>
    <w:semiHidden/>
    <w:rsid w:val="00D47748"/>
    <w:pPr>
      <w:widowControl w:val="0"/>
      <w:spacing w:before="0" w:after="0"/>
    </w:pPr>
    <w:rPr>
      <w:rFonts w:ascii="Arial" w:hAnsi="Arial" w:cs="Arial"/>
      <w:b/>
      <w:bCs/>
      <w:lang w:eastAsia="bg-BG"/>
    </w:rPr>
  </w:style>
  <w:style w:type="character" w:styleId="LineNumber">
    <w:name w:val="line number"/>
    <w:rsid w:val="00D47748"/>
    <w:rPr>
      <w:rFonts w:cs="Times New Roman"/>
    </w:rPr>
  </w:style>
  <w:style w:type="paragraph" w:styleId="List">
    <w:name w:val="List"/>
    <w:basedOn w:val="Normal"/>
    <w:rsid w:val="00D47748"/>
    <w:pPr>
      <w:widowControl w:val="0"/>
      <w:spacing w:before="0" w:after="0"/>
      <w:ind w:left="283" w:hanging="283"/>
    </w:pPr>
    <w:rPr>
      <w:lang w:eastAsia="bg-BG"/>
    </w:rPr>
  </w:style>
  <w:style w:type="paragraph" w:styleId="List2">
    <w:name w:val="List 2"/>
    <w:basedOn w:val="Normal"/>
    <w:rsid w:val="00D47748"/>
    <w:pPr>
      <w:widowControl w:val="0"/>
      <w:spacing w:before="0" w:after="0"/>
      <w:ind w:left="566" w:hanging="283"/>
    </w:pPr>
    <w:rPr>
      <w:lang w:eastAsia="bg-BG"/>
    </w:rPr>
  </w:style>
  <w:style w:type="paragraph" w:styleId="List3">
    <w:name w:val="List 3"/>
    <w:basedOn w:val="Normal"/>
    <w:rsid w:val="00D47748"/>
    <w:pPr>
      <w:widowControl w:val="0"/>
      <w:spacing w:before="0" w:after="0"/>
      <w:ind w:left="849" w:hanging="283"/>
    </w:pPr>
    <w:rPr>
      <w:lang w:eastAsia="bg-BG"/>
    </w:rPr>
  </w:style>
  <w:style w:type="paragraph" w:styleId="List4">
    <w:name w:val="List 4"/>
    <w:basedOn w:val="Normal"/>
    <w:rsid w:val="00D47748"/>
    <w:pPr>
      <w:widowControl w:val="0"/>
      <w:spacing w:before="0" w:after="0"/>
      <w:ind w:left="1132" w:hanging="283"/>
    </w:pPr>
    <w:rPr>
      <w:lang w:eastAsia="bg-BG"/>
    </w:rPr>
  </w:style>
  <w:style w:type="paragraph" w:styleId="List5">
    <w:name w:val="List 5"/>
    <w:basedOn w:val="Normal"/>
    <w:rsid w:val="00D47748"/>
    <w:pPr>
      <w:widowControl w:val="0"/>
      <w:spacing w:before="0" w:after="0"/>
      <w:ind w:left="1415" w:hanging="283"/>
    </w:pPr>
    <w:rPr>
      <w:lang w:eastAsia="bg-BG"/>
    </w:rPr>
  </w:style>
  <w:style w:type="paragraph" w:styleId="ListBullet">
    <w:name w:val="List Bullet"/>
    <w:basedOn w:val="Normal"/>
    <w:autoRedefine/>
    <w:rsid w:val="00D47748"/>
    <w:pPr>
      <w:widowControl w:val="0"/>
      <w:numPr>
        <w:numId w:val="1"/>
      </w:numPr>
      <w:tabs>
        <w:tab w:val="clear" w:pos="926"/>
        <w:tab w:val="num" w:pos="360"/>
      </w:tabs>
      <w:spacing w:before="0" w:after="0"/>
      <w:ind w:left="360"/>
    </w:pPr>
    <w:rPr>
      <w:lang w:eastAsia="bg-BG"/>
    </w:rPr>
  </w:style>
  <w:style w:type="paragraph" w:styleId="ListBullet2">
    <w:name w:val="List Bullet 2"/>
    <w:basedOn w:val="Normal"/>
    <w:autoRedefine/>
    <w:rsid w:val="00D47748"/>
    <w:pPr>
      <w:widowControl w:val="0"/>
      <w:numPr>
        <w:numId w:val="2"/>
      </w:numPr>
      <w:tabs>
        <w:tab w:val="clear" w:pos="1209"/>
        <w:tab w:val="num" w:pos="643"/>
      </w:tabs>
      <w:spacing w:before="0" w:after="0"/>
      <w:ind w:left="643"/>
    </w:pPr>
    <w:rPr>
      <w:lang w:eastAsia="bg-BG"/>
    </w:rPr>
  </w:style>
  <w:style w:type="paragraph" w:styleId="ListBullet3">
    <w:name w:val="List Bullet 3"/>
    <w:basedOn w:val="Normal"/>
    <w:autoRedefine/>
    <w:rsid w:val="00D47748"/>
    <w:pPr>
      <w:widowControl w:val="0"/>
      <w:numPr>
        <w:numId w:val="3"/>
      </w:numPr>
      <w:tabs>
        <w:tab w:val="clear" w:pos="1492"/>
        <w:tab w:val="num" w:pos="926"/>
      </w:tabs>
      <w:spacing w:before="0" w:after="0"/>
      <w:ind w:left="926"/>
    </w:pPr>
    <w:rPr>
      <w:lang w:eastAsia="bg-BG"/>
    </w:rPr>
  </w:style>
  <w:style w:type="paragraph" w:styleId="ListBullet4">
    <w:name w:val="List Bullet 4"/>
    <w:basedOn w:val="Normal"/>
    <w:autoRedefine/>
    <w:rsid w:val="00D47748"/>
    <w:pPr>
      <w:widowControl w:val="0"/>
      <w:numPr>
        <w:numId w:val="4"/>
      </w:numPr>
      <w:tabs>
        <w:tab w:val="clear" w:pos="360"/>
        <w:tab w:val="num" w:pos="1209"/>
      </w:tabs>
      <w:spacing w:before="0" w:after="0"/>
      <w:ind w:left="1209"/>
    </w:pPr>
    <w:rPr>
      <w:lang w:eastAsia="bg-BG"/>
    </w:rPr>
  </w:style>
  <w:style w:type="paragraph" w:styleId="ListBullet5">
    <w:name w:val="List Bullet 5"/>
    <w:basedOn w:val="Normal"/>
    <w:autoRedefine/>
    <w:rsid w:val="00D47748"/>
    <w:pPr>
      <w:widowControl w:val="0"/>
      <w:numPr>
        <w:numId w:val="5"/>
      </w:numPr>
      <w:tabs>
        <w:tab w:val="clear" w:pos="643"/>
        <w:tab w:val="num" w:pos="1492"/>
      </w:tabs>
      <w:spacing w:before="0" w:after="0"/>
      <w:ind w:left="1492"/>
    </w:pPr>
    <w:rPr>
      <w:lang w:eastAsia="bg-BG"/>
    </w:rPr>
  </w:style>
  <w:style w:type="paragraph" w:styleId="ListContinue">
    <w:name w:val="List Continue"/>
    <w:basedOn w:val="Normal"/>
    <w:rsid w:val="00D47748"/>
    <w:pPr>
      <w:widowControl w:val="0"/>
      <w:spacing w:before="0"/>
      <w:ind w:left="283"/>
    </w:pPr>
    <w:rPr>
      <w:lang w:eastAsia="bg-BG"/>
    </w:rPr>
  </w:style>
  <w:style w:type="paragraph" w:styleId="ListContinue2">
    <w:name w:val="List Continue 2"/>
    <w:basedOn w:val="Normal"/>
    <w:rsid w:val="00D47748"/>
    <w:pPr>
      <w:widowControl w:val="0"/>
      <w:spacing w:before="0"/>
      <w:ind w:left="566"/>
    </w:pPr>
    <w:rPr>
      <w:lang w:eastAsia="bg-BG"/>
    </w:rPr>
  </w:style>
  <w:style w:type="paragraph" w:styleId="ListContinue3">
    <w:name w:val="List Continue 3"/>
    <w:basedOn w:val="Normal"/>
    <w:rsid w:val="00D47748"/>
    <w:pPr>
      <w:widowControl w:val="0"/>
      <w:spacing w:before="0"/>
      <w:ind w:left="849"/>
    </w:pPr>
    <w:rPr>
      <w:lang w:eastAsia="bg-BG"/>
    </w:rPr>
  </w:style>
  <w:style w:type="paragraph" w:styleId="ListContinue4">
    <w:name w:val="List Continue 4"/>
    <w:basedOn w:val="Normal"/>
    <w:rsid w:val="00D47748"/>
    <w:pPr>
      <w:widowControl w:val="0"/>
      <w:spacing w:before="0"/>
      <w:ind w:left="1132"/>
    </w:pPr>
    <w:rPr>
      <w:lang w:eastAsia="bg-BG"/>
    </w:rPr>
  </w:style>
  <w:style w:type="paragraph" w:styleId="ListContinue5">
    <w:name w:val="List Continue 5"/>
    <w:basedOn w:val="Normal"/>
    <w:rsid w:val="00D47748"/>
    <w:pPr>
      <w:widowControl w:val="0"/>
      <w:spacing w:before="0"/>
      <w:ind w:left="1415"/>
    </w:pPr>
    <w:rPr>
      <w:lang w:eastAsia="bg-BG"/>
    </w:rPr>
  </w:style>
  <w:style w:type="paragraph" w:styleId="ListNumber">
    <w:name w:val="List Number"/>
    <w:basedOn w:val="Normal"/>
    <w:rsid w:val="00D47748"/>
    <w:pPr>
      <w:widowControl w:val="0"/>
      <w:numPr>
        <w:numId w:val="6"/>
      </w:numPr>
      <w:tabs>
        <w:tab w:val="clear" w:pos="926"/>
        <w:tab w:val="num" w:pos="360"/>
      </w:tabs>
      <w:spacing w:before="0" w:after="0"/>
      <w:ind w:left="360"/>
    </w:pPr>
    <w:rPr>
      <w:lang w:eastAsia="bg-BG"/>
    </w:rPr>
  </w:style>
  <w:style w:type="paragraph" w:styleId="ListNumber2">
    <w:name w:val="List Number 2"/>
    <w:basedOn w:val="Normal"/>
    <w:rsid w:val="00D47748"/>
    <w:pPr>
      <w:widowControl w:val="0"/>
      <w:numPr>
        <w:numId w:val="7"/>
      </w:numPr>
      <w:tabs>
        <w:tab w:val="clear" w:pos="1209"/>
        <w:tab w:val="num" w:pos="643"/>
      </w:tabs>
      <w:spacing w:before="0" w:after="0"/>
      <w:ind w:left="643"/>
    </w:pPr>
    <w:rPr>
      <w:lang w:eastAsia="bg-BG"/>
    </w:rPr>
  </w:style>
  <w:style w:type="paragraph" w:styleId="ListNumber3">
    <w:name w:val="List Number 3"/>
    <w:basedOn w:val="Normal"/>
    <w:rsid w:val="00D47748"/>
    <w:pPr>
      <w:widowControl w:val="0"/>
      <w:numPr>
        <w:numId w:val="8"/>
      </w:numPr>
      <w:tabs>
        <w:tab w:val="clear" w:pos="1492"/>
        <w:tab w:val="num" w:pos="926"/>
      </w:tabs>
      <w:spacing w:before="0" w:after="0"/>
      <w:ind w:left="926"/>
    </w:pPr>
    <w:rPr>
      <w:lang w:eastAsia="bg-BG"/>
    </w:rPr>
  </w:style>
  <w:style w:type="paragraph" w:styleId="ListNumber4">
    <w:name w:val="List Number 4"/>
    <w:basedOn w:val="Normal"/>
    <w:rsid w:val="00D47748"/>
    <w:pPr>
      <w:widowControl w:val="0"/>
      <w:numPr>
        <w:numId w:val="9"/>
      </w:numPr>
      <w:tabs>
        <w:tab w:val="clear" w:pos="360"/>
        <w:tab w:val="num" w:pos="1209"/>
      </w:tabs>
      <w:spacing w:before="0" w:after="0"/>
      <w:ind w:left="1209"/>
    </w:pPr>
    <w:rPr>
      <w:lang w:eastAsia="bg-BG"/>
    </w:rPr>
  </w:style>
  <w:style w:type="paragraph" w:styleId="ListNumber5">
    <w:name w:val="List Number 5"/>
    <w:basedOn w:val="Normal"/>
    <w:rsid w:val="00D47748"/>
    <w:pPr>
      <w:widowControl w:val="0"/>
      <w:numPr>
        <w:numId w:val="10"/>
      </w:numPr>
      <w:tabs>
        <w:tab w:val="clear" w:pos="643"/>
        <w:tab w:val="num" w:pos="1492"/>
      </w:tabs>
      <w:spacing w:before="0" w:after="0"/>
      <w:ind w:left="1492"/>
    </w:pPr>
    <w:rPr>
      <w:lang w:eastAsia="bg-BG"/>
    </w:rPr>
  </w:style>
  <w:style w:type="paragraph" w:styleId="MacroText">
    <w:name w:val="macro"/>
    <w:link w:val="MacroTextChar"/>
    <w:semiHidden/>
    <w:rsid w:val="00D47748"/>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rPr>
  </w:style>
  <w:style w:type="character" w:customStyle="1" w:styleId="MacroTextChar">
    <w:name w:val="Macro Text Char"/>
    <w:link w:val="MacroText"/>
    <w:semiHidden/>
    <w:locked/>
    <w:rsid w:val="00D47748"/>
    <w:rPr>
      <w:rFonts w:ascii="Courier New" w:hAnsi="Courier New" w:cs="Courier New"/>
      <w:lang w:val="bg-BG" w:eastAsia="bg-BG" w:bidi="ar-SA"/>
    </w:rPr>
  </w:style>
  <w:style w:type="paragraph" w:styleId="MessageHeader">
    <w:name w:val="Message Header"/>
    <w:basedOn w:val="Normal"/>
    <w:link w:val="MessageHeaderChar"/>
    <w:rsid w:val="00D47748"/>
    <w:pPr>
      <w:widowControl w:val="0"/>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lang w:eastAsia="bg-BG"/>
    </w:rPr>
  </w:style>
  <w:style w:type="character" w:customStyle="1" w:styleId="MessageHeaderChar">
    <w:name w:val="Message Header Char"/>
    <w:link w:val="MessageHeader"/>
    <w:locked/>
    <w:rsid w:val="00D47748"/>
    <w:rPr>
      <w:rFonts w:ascii="Arial" w:hAnsi="Arial" w:cs="Arial"/>
      <w:sz w:val="24"/>
      <w:szCs w:val="24"/>
      <w:shd w:val="pct20" w:color="auto" w:fill="auto"/>
      <w:lang w:val="bg-BG" w:eastAsia="bg-BG"/>
    </w:rPr>
  </w:style>
  <w:style w:type="paragraph" w:styleId="NormalWeb">
    <w:name w:val="Normal (Web)"/>
    <w:basedOn w:val="Normal"/>
    <w:rsid w:val="00D47748"/>
    <w:pPr>
      <w:widowControl w:val="0"/>
      <w:spacing w:before="0" w:after="0"/>
    </w:pPr>
    <w:rPr>
      <w:lang w:eastAsia="bg-BG"/>
    </w:rPr>
  </w:style>
  <w:style w:type="paragraph" w:styleId="NormalIndent">
    <w:name w:val="Normal Indent"/>
    <w:basedOn w:val="Normal"/>
    <w:rsid w:val="00D47748"/>
    <w:pPr>
      <w:widowControl w:val="0"/>
      <w:spacing w:before="0" w:after="0"/>
      <w:ind w:left="708"/>
    </w:pPr>
    <w:rPr>
      <w:lang w:eastAsia="bg-BG"/>
    </w:rPr>
  </w:style>
  <w:style w:type="paragraph" w:styleId="NoteHeading">
    <w:name w:val="Note Heading"/>
    <w:basedOn w:val="Normal"/>
    <w:next w:val="Normal"/>
    <w:link w:val="NoteHeadingChar"/>
    <w:rsid w:val="00D47748"/>
    <w:pPr>
      <w:widowControl w:val="0"/>
      <w:spacing w:before="0" w:after="0"/>
    </w:pPr>
    <w:rPr>
      <w:lang w:eastAsia="bg-BG"/>
    </w:rPr>
  </w:style>
  <w:style w:type="character" w:customStyle="1" w:styleId="NoteHeadingChar">
    <w:name w:val="Note Heading Char"/>
    <w:link w:val="NoteHeading"/>
    <w:locked/>
    <w:rsid w:val="00D47748"/>
    <w:rPr>
      <w:rFonts w:cs="Times New Roman"/>
      <w:sz w:val="24"/>
      <w:szCs w:val="24"/>
      <w:lang w:val="bg-BG" w:eastAsia="bg-BG"/>
    </w:rPr>
  </w:style>
  <w:style w:type="paragraph" w:styleId="PlainText">
    <w:name w:val="Plain Text"/>
    <w:basedOn w:val="Normal"/>
    <w:link w:val="PlainTextChar"/>
    <w:rsid w:val="00D47748"/>
    <w:pPr>
      <w:widowControl w:val="0"/>
      <w:spacing w:before="0" w:after="0"/>
    </w:pPr>
    <w:rPr>
      <w:rFonts w:ascii="Courier New" w:hAnsi="Courier New" w:cs="Courier New"/>
      <w:sz w:val="20"/>
      <w:szCs w:val="20"/>
      <w:lang w:eastAsia="bg-BG"/>
    </w:rPr>
  </w:style>
  <w:style w:type="character" w:customStyle="1" w:styleId="PlainTextChar">
    <w:name w:val="Plain Text Char"/>
    <w:link w:val="PlainText"/>
    <w:locked/>
    <w:rsid w:val="00D47748"/>
    <w:rPr>
      <w:rFonts w:ascii="Courier New" w:hAnsi="Courier New" w:cs="Courier New"/>
      <w:lang w:val="bg-BG" w:eastAsia="bg-BG"/>
    </w:rPr>
  </w:style>
  <w:style w:type="paragraph" w:styleId="Salutation">
    <w:name w:val="Salutation"/>
    <w:basedOn w:val="Normal"/>
    <w:next w:val="Normal"/>
    <w:link w:val="SalutationChar"/>
    <w:rsid w:val="00D47748"/>
    <w:pPr>
      <w:widowControl w:val="0"/>
      <w:spacing w:before="0" w:after="0"/>
    </w:pPr>
    <w:rPr>
      <w:lang w:eastAsia="bg-BG"/>
    </w:rPr>
  </w:style>
  <w:style w:type="character" w:customStyle="1" w:styleId="SalutationChar">
    <w:name w:val="Salutation Char"/>
    <w:link w:val="Salutation"/>
    <w:locked/>
    <w:rsid w:val="00D47748"/>
    <w:rPr>
      <w:rFonts w:cs="Times New Roman"/>
      <w:sz w:val="24"/>
      <w:szCs w:val="24"/>
      <w:lang w:val="bg-BG" w:eastAsia="bg-BG"/>
    </w:rPr>
  </w:style>
  <w:style w:type="paragraph" w:styleId="Signature">
    <w:name w:val="Signature"/>
    <w:basedOn w:val="Normal"/>
    <w:link w:val="SignatureChar"/>
    <w:rsid w:val="00D47748"/>
    <w:pPr>
      <w:widowControl w:val="0"/>
      <w:spacing w:before="0" w:after="0"/>
      <w:ind w:left="4252"/>
    </w:pPr>
    <w:rPr>
      <w:lang w:eastAsia="bg-BG"/>
    </w:rPr>
  </w:style>
  <w:style w:type="character" w:customStyle="1" w:styleId="SignatureChar">
    <w:name w:val="Signature Char"/>
    <w:link w:val="Signature"/>
    <w:locked/>
    <w:rsid w:val="00D47748"/>
    <w:rPr>
      <w:rFonts w:cs="Times New Roman"/>
      <w:sz w:val="24"/>
      <w:szCs w:val="24"/>
      <w:lang w:val="bg-BG" w:eastAsia="bg-BG"/>
    </w:rPr>
  </w:style>
  <w:style w:type="character" w:styleId="Strong">
    <w:name w:val="Strong"/>
    <w:qFormat/>
    <w:rsid w:val="00D47748"/>
    <w:rPr>
      <w:rFonts w:cs="Times New Roman"/>
      <w:b/>
    </w:rPr>
  </w:style>
  <w:style w:type="paragraph" w:styleId="Subtitle">
    <w:name w:val="Subtitle"/>
    <w:basedOn w:val="Normal"/>
    <w:link w:val="SubtitleChar"/>
    <w:qFormat/>
    <w:rsid w:val="00D47748"/>
    <w:pPr>
      <w:widowControl w:val="0"/>
      <w:spacing w:before="0" w:after="60"/>
      <w:jc w:val="center"/>
      <w:outlineLvl w:val="1"/>
    </w:pPr>
    <w:rPr>
      <w:rFonts w:ascii="Arial" w:hAnsi="Arial" w:cs="Arial"/>
      <w:lang w:eastAsia="bg-BG"/>
    </w:rPr>
  </w:style>
  <w:style w:type="character" w:customStyle="1" w:styleId="SubtitleChar">
    <w:name w:val="Subtitle Char"/>
    <w:link w:val="Subtitle"/>
    <w:locked/>
    <w:rsid w:val="00D47748"/>
    <w:rPr>
      <w:rFonts w:ascii="Arial" w:hAnsi="Arial" w:cs="Arial"/>
      <w:sz w:val="24"/>
      <w:szCs w:val="24"/>
      <w:lang w:val="bg-BG" w:eastAsia="bg-BG"/>
    </w:rPr>
  </w:style>
  <w:style w:type="table" w:styleId="Table3Deffects1">
    <w:name w:val="Table 3D effects 1"/>
    <w:basedOn w:val="TableNormal"/>
    <w:rsid w:val="00D47748"/>
    <w:pPr>
      <w:widowControl w:val="0"/>
      <w:spacing w:line="360" w:lineRule="auto"/>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7748"/>
    <w:pPr>
      <w:widowControl w:val="0"/>
      <w:spacing w:line="360" w:lineRule="auto"/>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D47748"/>
    <w:pPr>
      <w:widowControl w:val="0"/>
      <w:spacing w:line="360" w:lineRule="auto"/>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D47748"/>
    <w:pPr>
      <w:widowControl w:val="0"/>
      <w:spacing w:line="360" w:lineRule="auto"/>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D47748"/>
    <w:pPr>
      <w:widowControl w:val="0"/>
      <w:spacing w:line="360" w:lineRule="auto"/>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D47748"/>
    <w:pPr>
      <w:widowControl w:val="0"/>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D47748"/>
    <w:pPr>
      <w:widowControl w:val="0"/>
      <w:spacing w:line="360" w:lineRule="auto"/>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D47748"/>
    <w:pPr>
      <w:widowControl w:val="0"/>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7748"/>
    <w:pPr>
      <w:widowControl w:val="0"/>
      <w:spacing w:line="360" w:lineRule="auto"/>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7748"/>
    <w:pPr>
      <w:widowControl w:val="0"/>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7748"/>
    <w:pPr>
      <w:widowControl w:val="0"/>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D47748"/>
    <w:pPr>
      <w:widowControl w:val="0"/>
      <w:spacing w:line="360" w:lineRule="auto"/>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D47748"/>
    <w:pPr>
      <w:widowControl w:val="0"/>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D47748"/>
    <w:pPr>
      <w:widowControl w:val="0"/>
      <w:spacing w:line="360" w:lineRule="auto"/>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D47748"/>
    <w:pPr>
      <w:widowControl w:val="0"/>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D47748"/>
    <w:pPr>
      <w:widowControl w:val="0"/>
      <w:spacing w:line="360" w:lineRule="auto"/>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7748"/>
    <w:pPr>
      <w:widowControl w:val="0"/>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D47748"/>
    <w:pPr>
      <w:widowControl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D47748"/>
    <w:pPr>
      <w:widowControl w:val="0"/>
      <w:spacing w:line="360" w:lineRule="auto"/>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D47748"/>
    <w:pPr>
      <w:widowControl w:val="0"/>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D47748"/>
    <w:pPr>
      <w:widowControl w:val="0"/>
      <w:spacing w:line="360" w:lineRule="auto"/>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D47748"/>
    <w:pPr>
      <w:widowControl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D47748"/>
    <w:pPr>
      <w:widowControl w:val="0"/>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D47748"/>
    <w:pPr>
      <w:widowControl w:val="0"/>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D47748"/>
    <w:pPr>
      <w:widowControl w:val="0"/>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D47748"/>
    <w:pPr>
      <w:widowControl w:val="0"/>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D47748"/>
    <w:pPr>
      <w:widowControl w:val="0"/>
      <w:spacing w:line="360" w:lineRule="auto"/>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D47748"/>
    <w:pPr>
      <w:widowControl w:val="0"/>
      <w:spacing w:line="360" w:lineRule="auto"/>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D47748"/>
    <w:pPr>
      <w:widowControl w:val="0"/>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7748"/>
    <w:pPr>
      <w:widowControl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D47748"/>
    <w:pPr>
      <w:widowControl w:val="0"/>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7748"/>
    <w:pPr>
      <w:widowControl w:val="0"/>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7748"/>
    <w:pPr>
      <w:widowControl w:val="0"/>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7748"/>
    <w:pPr>
      <w:widowControl w:val="0"/>
      <w:spacing w:before="0" w:after="0"/>
      <w:ind w:left="240" w:hanging="240"/>
    </w:pPr>
    <w:rPr>
      <w:lang w:eastAsia="bg-BG"/>
    </w:rPr>
  </w:style>
  <w:style w:type="paragraph" w:styleId="TableofFigures">
    <w:name w:val="table of figures"/>
    <w:basedOn w:val="Normal"/>
    <w:next w:val="Normal"/>
    <w:semiHidden/>
    <w:rsid w:val="00D47748"/>
    <w:pPr>
      <w:widowControl w:val="0"/>
      <w:spacing w:before="0" w:after="0"/>
      <w:ind w:left="480" w:hanging="480"/>
    </w:pPr>
    <w:rPr>
      <w:lang w:eastAsia="bg-BG"/>
    </w:rPr>
  </w:style>
  <w:style w:type="table" w:styleId="TableProfessional">
    <w:name w:val="Table Professional"/>
    <w:basedOn w:val="TableNormal"/>
    <w:rsid w:val="00D47748"/>
    <w:pPr>
      <w:widowControl w:val="0"/>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7748"/>
    <w:pPr>
      <w:widowControl w:val="0"/>
      <w:spacing w:line="360" w:lineRule="auto"/>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7748"/>
    <w:pPr>
      <w:widowControl w:val="0"/>
      <w:spacing w:line="360" w:lineRule="auto"/>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7748"/>
    <w:pPr>
      <w:widowControl w:val="0"/>
      <w:spacing w:line="360" w:lineRule="auto"/>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7748"/>
    <w:pPr>
      <w:widowControl w:val="0"/>
      <w:spacing w:line="360" w:lineRule="auto"/>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D47748"/>
    <w:pPr>
      <w:widowControl w:val="0"/>
      <w:spacing w:line="360" w:lineRule="auto"/>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D47748"/>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7748"/>
    <w:pPr>
      <w:widowControl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D47748"/>
    <w:pPr>
      <w:widowControl w:val="0"/>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D47748"/>
    <w:pPr>
      <w:widowControl w:val="0"/>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D47748"/>
    <w:pPr>
      <w:widowControl w:val="0"/>
      <w:spacing w:before="240" w:after="60"/>
      <w:jc w:val="center"/>
      <w:outlineLvl w:val="0"/>
    </w:pPr>
    <w:rPr>
      <w:rFonts w:ascii="Arial" w:hAnsi="Arial" w:cs="Arial"/>
      <w:b/>
      <w:bCs/>
      <w:kern w:val="28"/>
      <w:sz w:val="32"/>
      <w:szCs w:val="32"/>
      <w:lang w:eastAsia="bg-BG"/>
    </w:rPr>
  </w:style>
  <w:style w:type="character" w:customStyle="1" w:styleId="TitleChar">
    <w:name w:val="Title Char"/>
    <w:link w:val="Title"/>
    <w:locked/>
    <w:rsid w:val="00D47748"/>
    <w:rPr>
      <w:rFonts w:ascii="Arial" w:hAnsi="Arial" w:cs="Arial"/>
      <w:b/>
      <w:bCs/>
      <w:kern w:val="28"/>
      <w:sz w:val="32"/>
      <w:szCs w:val="32"/>
      <w:lang w:val="bg-BG" w:eastAsia="bg-BG"/>
    </w:rPr>
  </w:style>
  <w:style w:type="paragraph" w:styleId="TOAHeading">
    <w:name w:val="toa heading"/>
    <w:basedOn w:val="Normal"/>
    <w:next w:val="Normal"/>
    <w:semiHidden/>
    <w:rsid w:val="00D47748"/>
    <w:pPr>
      <w:widowControl w:val="0"/>
      <w:spacing w:after="0"/>
    </w:pPr>
    <w:rPr>
      <w:rFonts w:ascii="Arial" w:hAnsi="Arial" w:cs="Arial"/>
      <w:b/>
      <w:bCs/>
      <w:lang w:eastAsia="bg-BG"/>
    </w:rPr>
  </w:style>
  <w:style w:type="numbering" w:styleId="111111">
    <w:name w:val="Outline List 2"/>
    <w:basedOn w:val="NoList"/>
    <w:rsid w:val="005D5B00"/>
    <w:pPr>
      <w:numPr>
        <w:numId w:val="40"/>
      </w:numPr>
    </w:pPr>
  </w:style>
  <w:style w:type="numbering" w:styleId="1ai">
    <w:name w:val="Outline List 1"/>
    <w:basedOn w:val="NoList"/>
    <w:rsid w:val="005D5B00"/>
    <w:pPr>
      <w:numPr>
        <w:numId w:val="41"/>
      </w:numPr>
    </w:pPr>
  </w:style>
  <w:style w:type="numbering" w:styleId="ArticleSection">
    <w:name w:val="Outline List 3"/>
    <w:basedOn w:val="NoList"/>
    <w:rsid w:val="005D5B00"/>
    <w:pPr>
      <w:numPr>
        <w:numId w:val="42"/>
      </w:numPr>
    </w:pPr>
  </w:style>
  <w:style w:type="paragraph" w:customStyle="1" w:styleId="1">
    <w:name w:val="Нормален1"/>
    <w:basedOn w:val="Normal"/>
    <w:rsid w:val="00435A4A"/>
    <w:pPr>
      <w:spacing w:after="0" w:line="240" w:lineRule="auto"/>
      <w:jc w:val="both"/>
    </w:pPr>
    <w:rPr>
      <w:lang w:eastAsia="bg-BG"/>
    </w:rPr>
  </w:style>
  <w:style w:type="character" w:customStyle="1" w:styleId="markedcontent">
    <w:name w:val="markedcontent"/>
    <w:rsid w:val="000D73E2"/>
  </w:style>
  <w:style w:type="character" w:customStyle="1" w:styleId="highlight">
    <w:name w:val="highlight"/>
    <w:rsid w:val="00154181"/>
  </w:style>
  <w:style w:type="paragraph" w:customStyle="1" w:styleId="oj-ti-annotation">
    <w:name w:val="oj-ti-annotation"/>
    <w:basedOn w:val="Normal"/>
    <w:rsid w:val="00601AD0"/>
    <w:pPr>
      <w:spacing w:before="100" w:beforeAutospacing="1" w:after="100" w:afterAutospacing="1" w:line="240" w:lineRule="auto"/>
    </w:pPr>
    <w:rPr>
      <w:lang w:eastAsia="bg-BG"/>
    </w:rPr>
  </w:style>
  <w:style w:type="character" w:customStyle="1" w:styleId="oj-underline">
    <w:name w:val="oj-underline"/>
    <w:rsid w:val="00601AD0"/>
  </w:style>
  <w:style w:type="character" w:customStyle="1" w:styleId="oj-italic">
    <w:name w:val="oj-italic"/>
    <w:rsid w:val="00601AD0"/>
  </w:style>
  <w:style w:type="paragraph" w:customStyle="1" w:styleId="oj-normal">
    <w:name w:val="oj-normal"/>
    <w:basedOn w:val="Normal"/>
    <w:rsid w:val="00601AD0"/>
    <w:pPr>
      <w:spacing w:before="100" w:beforeAutospacing="1" w:after="100" w:afterAutospacing="1" w:line="240" w:lineRule="auto"/>
    </w:pPr>
    <w:rPr>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41959">
      <w:bodyDiv w:val="1"/>
      <w:marLeft w:val="0"/>
      <w:marRight w:val="0"/>
      <w:marTop w:val="0"/>
      <w:marBottom w:val="0"/>
      <w:divBdr>
        <w:top w:val="none" w:sz="0" w:space="0" w:color="auto"/>
        <w:left w:val="none" w:sz="0" w:space="0" w:color="auto"/>
        <w:bottom w:val="none" w:sz="0" w:space="0" w:color="auto"/>
        <w:right w:val="none" w:sz="0" w:space="0" w:color="auto"/>
      </w:divBdr>
    </w:div>
    <w:div w:id="21195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8DCB-E6C9-48BD-A3D0-A7042BB0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1</TotalTime>
  <Pages>36</Pages>
  <Words>12639</Words>
  <Characters>83108</Characters>
  <Application>Microsoft Office Word</Application>
  <DocSecurity>0</DocSecurity>
  <Lines>692</Lines>
  <Paragraphs>191</Paragraphs>
  <ScaleCrop>false</ScaleCrop>
  <HeadingPairs>
    <vt:vector size="2" baseType="variant">
      <vt:variant>
        <vt:lpstr>Title</vt:lpstr>
      </vt:variant>
      <vt:variant>
        <vt:i4>1</vt:i4>
      </vt:variant>
    </vt:vector>
  </HeadingPairs>
  <TitlesOfParts>
    <vt:vector size="1" baseType="lpstr">
      <vt:lpstr>Приложение № 1</vt:lpstr>
    </vt:vector>
  </TitlesOfParts>
  <Company>Council of European Union</Company>
  <LinksUpToDate>false</LinksUpToDate>
  <CharactersWithSpaces>95556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VAN HEDDEGEM Micheline</dc:creator>
  <cp:keywords/>
  <cp:lastModifiedBy>Галина Смелова</cp:lastModifiedBy>
  <cp:revision>2</cp:revision>
  <cp:lastPrinted>2021-10-08T10:19:00Z</cp:lastPrinted>
  <dcterms:created xsi:type="dcterms:W3CDTF">2026-05-04T09:29:00Z</dcterms:created>
  <dcterms:modified xsi:type="dcterms:W3CDTF">2026-05-04T09:29:00Z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3.2.5, Build 20141128</vt:lpwstr>
  </property>
  <property fmtid="{D5CDD505-2E9C-101B-9397-08002B2CF9AE}" pid="4" name="Last edited using">
    <vt:lpwstr>DocuWrite 3.7.7, Build 20151207</vt:lpwstr>
  </property>
  <property fmtid="{D5CDD505-2E9C-101B-9397-08002B2CF9AE}" pid="5" name="SkipControlLengthPage">
    <vt:lpwstr> p.3 p.27</vt:lpwstr>
  </property>
</Properties>
</file>